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3099"/>
        <w:gridCol w:w="4551"/>
      </w:tblGrid>
      <w:tr w:rsidR="00920B92" w14:paraId="4F0CBC04" w14:textId="77777777">
        <w:tc>
          <w:tcPr>
            <w:tcW w:w="2070" w:type="dxa"/>
          </w:tcPr>
          <w:p w14:paraId="389142C4" w14:textId="77777777" w:rsidR="00920B92" w:rsidRDefault="00920B92">
            <w:pPr>
              <w:spacing w:line="240" w:lineRule="auto"/>
            </w:pPr>
          </w:p>
        </w:tc>
        <w:tc>
          <w:tcPr>
            <w:tcW w:w="7650" w:type="dxa"/>
            <w:gridSpan w:val="2"/>
            <w:tcMar>
              <w:bottom w:w="576" w:type="dxa"/>
            </w:tcMar>
          </w:tcPr>
          <w:p w14:paraId="37BB1E96" w14:textId="77777777" w:rsidR="00920B92" w:rsidRPr="003A26DF" w:rsidRDefault="00FD6A72" w:rsidP="00970EAF">
            <w:pPr>
              <w:pStyle w:val="Name"/>
              <w:jc w:val="center"/>
            </w:pPr>
            <w:sdt>
              <w:sdtPr>
                <w:rPr>
                  <w:color w:val="231F20" w:themeColor="text2"/>
                </w:rPr>
                <w:alias w:val="Your Name"/>
                <w:tag w:val=""/>
                <w:id w:val="1197042864"/>
                <w:placeholder>
                  <w:docPart w:val="57D7662670C641299EDCE40D2AD255A1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282FFD" w:rsidRPr="003A26DF">
                  <w:rPr>
                    <w:color w:val="231F20" w:themeColor="text2"/>
                  </w:rPr>
                  <w:t>Demi</w:t>
                </w:r>
                <w:r w:rsidR="00970EAF">
                  <w:rPr>
                    <w:color w:val="231F20" w:themeColor="text2"/>
                  </w:rPr>
                  <w:t xml:space="preserve"> Newsom</w:t>
                </w:r>
              </w:sdtContent>
            </w:sdt>
          </w:p>
          <w:p w14:paraId="209141FA" w14:textId="77777777" w:rsidR="00970EAF" w:rsidRDefault="00970EAF" w:rsidP="00970EAF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512</w:t>
            </w:r>
            <w:r w:rsidR="00282FFD" w:rsidRPr="003A26D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Craddock Ave. 1061 San Marcos, TX 78666</w:t>
            </w:r>
          </w:p>
          <w:p w14:paraId="7F9CD35B" w14:textId="77777777" w:rsidR="00970EAF" w:rsidRDefault="00282FFD" w:rsidP="00970EAF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3A26DF">
              <w:rPr>
                <w:rFonts w:asciiTheme="majorHAnsi" w:hAnsiTheme="majorHAnsi"/>
              </w:rPr>
              <w:t>demichale06@yahoo.com</w:t>
            </w:r>
            <w:r w:rsidR="00BD0326" w:rsidRPr="003A26DF">
              <w:rPr>
                <w:rFonts w:asciiTheme="majorHAnsi" w:hAnsiTheme="majorHAnsi"/>
              </w:rPr>
              <w:t>  </w:t>
            </w:r>
          </w:p>
          <w:p w14:paraId="3E654B76" w14:textId="77777777" w:rsidR="00920B92" w:rsidRPr="003A26DF" w:rsidRDefault="00282FFD" w:rsidP="00970EAF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3A26DF">
              <w:rPr>
                <w:rFonts w:asciiTheme="majorHAnsi" w:hAnsiTheme="majorHAnsi"/>
              </w:rPr>
              <w:t>903-456-5745</w:t>
            </w:r>
          </w:p>
        </w:tc>
      </w:tr>
      <w:tr w:rsidR="00920B92" w14:paraId="75AAFB23" w14:textId="77777777">
        <w:tc>
          <w:tcPr>
            <w:tcW w:w="2070" w:type="dxa"/>
          </w:tcPr>
          <w:p w14:paraId="3695D09A" w14:textId="77777777" w:rsidR="00920B92" w:rsidRPr="00D242ED" w:rsidRDefault="00282FFD">
            <w:pPr>
              <w:pStyle w:val="Heading1"/>
              <w:rPr>
                <w:color w:val="auto"/>
              </w:rPr>
            </w:pPr>
            <w:r w:rsidRPr="00D242ED">
              <w:rPr>
                <w:color w:val="auto"/>
              </w:rPr>
              <w:t>fashion show</w:t>
            </w:r>
          </w:p>
        </w:tc>
        <w:tc>
          <w:tcPr>
            <w:tcW w:w="7650" w:type="dxa"/>
            <w:gridSpan w:val="2"/>
          </w:tcPr>
          <w:p w14:paraId="2C70740C" w14:textId="77777777" w:rsidR="00282FFD" w:rsidRPr="00D756E5" w:rsidRDefault="00282FFD" w:rsidP="00282FF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NICHOLAS D’ AURIZIO [November 11, 2011]</w:t>
            </w:r>
          </w:p>
          <w:p w14:paraId="7120AA80" w14:textId="77777777" w:rsidR="00282FFD" w:rsidRPr="00D756E5" w:rsidRDefault="00282FFD" w:rsidP="00282FFD">
            <w:pPr>
              <w:pStyle w:val="ListParagraph"/>
              <w:spacing w:line="240" w:lineRule="auto"/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CELEBRITY FASHION EXPERIENCE</w:t>
            </w:r>
          </w:p>
          <w:p w14:paraId="0D39EEE8" w14:textId="77777777" w:rsidR="00282FFD" w:rsidRPr="00D756E5" w:rsidRDefault="00282FFD" w:rsidP="00282FFD">
            <w:pPr>
              <w:pStyle w:val="ListParagraph"/>
              <w:spacing w:line="240" w:lineRule="auto"/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SPRING/SUMMER COLLECTION</w:t>
            </w:r>
          </w:p>
          <w:p w14:paraId="028EFE3F" w14:textId="77777777" w:rsidR="007D7B76" w:rsidRPr="00D756E5" w:rsidRDefault="007D7B76" w:rsidP="007D7B76">
            <w:pPr>
              <w:pStyle w:val="ListParagraph"/>
              <w:spacing w:line="240" w:lineRule="auto"/>
              <w:ind w:left="360"/>
              <w:rPr>
                <w:rFonts w:cstheme="minorHAnsi"/>
                <w:color w:val="000000" w:themeColor="text1"/>
              </w:rPr>
            </w:pPr>
          </w:p>
          <w:p w14:paraId="42BC60B2" w14:textId="77777777" w:rsidR="00282FFD" w:rsidRPr="00D756E5" w:rsidRDefault="00282FFD" w:rsidP="00282FF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JOHN DUNN/YIRKO SIVIRICH/CAMILO ALVAREZ/POLITE/TATA JOLIE [August 16, 2012]</w:t>
            </w:r>
          </w:p>
          <w:p w14:paraId="4FD67424" w14:textId="77777777" w:rsidR="00282FFD" w:rsidRPr="00D756E5" w:rsidRDefault="00282FFD" w:rsidP="00282FFD">
            <w:pPr>
              <w:pStyle w:val="ListParagraph"/>
              <w:spacing w:line="240" w:lineRule="auto"/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LATINO FAHSION WEEK OF DALLAS, TX</w:t>
            </w:r>
          </w:p>
          <w:p w14:paraId="71327400" w14:textId="77777777" w:rsidR="00282FFD" w:rsidRPr="00D756E5" w:rsidRDefault="00282FFD" w:rsidP="00282FFD">
            <w:pPr>
              <w:pStyle w:val="ListParagraph"/>
              <w:spacing w:line="240" w:lineRule="auto"/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IMAGES OF FASHION</w:t>
            </w:r>
          </w:p>
          <w:p w14:paraId="3799058F" w14:textId="77777777" w:rsidR="007D7B76" w:rsidRPr="00D756E5" w:rsidRDefault="007D7B76" w:rsidP="007D7B76">
            <w:pPr>
              <w:pStyle w:val="ListParagraph"/>
              <w:spacing w:line="240" w:lineRule="auto"/>
              <w:ind w:left="360"/>
              <w:rPr>
                <w:rFonts w:cstheme="minorHAnsi"/>
                <w:color w:val="000000" w:themeColor="text1"/>
              </w:rPr>
            </w:pPr>
          </w:p>
          <w:p w14:paraId="0477059C" w14:textId="77777777" w:rsidR="00355E50" w:rsidRPr="00D756E5" w:rsidRDefault="00355E50" w:rsidP="00355E5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THE ART INSTIUTE OF DALLAS, TX [September 20, 2012]</w:t>
            </w:r>
          </w:p>
          <w:p w14:paraId="651EF029" w14:textId="77777777" w:rsidR="00355E50" w:rsidRPr="00D756E5" w:rsidRDefault="00355E50" w:rsidP="00355E50">
            <w:pPr>
              <w:pStyle w:val="ListParagraph"/>
              <w:spacing w:line="240" w:lineRule="auto"/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SENIOR COLLECTION</w:t>
            </w:r>
          </w:p>
          <w:p w14:paraId="6EF04177" w14:textId="77777777" w:rsidR="00355E50" w:rsidRPr="00D756E5" w:rsidRDefault="00355E50" w:rsidP="00355E50">
            <w:pPr>
              <w:pStyle w:val="ListParagraph"/>
              <w:spacing w:line="240" w:lineRule="auto"/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*OPENED AND CLOSED THE SHOW*</w:t>
            </w:r>
          </w:p>
          <w:p w14:paraId="120C53A4" w14:textId="77777777" w:rsidR="007D7B76" w:rsidRPr="00D756E5" w:rsidRDefault="007D7B76" w:rsidP="007D7B76">
            <w:pPr>
              <w:pStyle w:val="ListParagraph"/>
              <w:spacing w:line="240" w:lineRule="auto"/>
              <w:ind w:left="360"/>
              <w:rPr>
                <w:rFonts w:cstheme="minorHAnsi"/>
                <w:color w:val="000000" w:themeColor="text1"/>
              </w:rPr>
            </w:pPr>
          </w:p>
          <w:p w14:paraId="7DF17325" w14:textId="77777777" w:rsidR="00355E50" w:rsidRPr="00D756E5" w:rsidRDefault="00355E50" w:rsidP="00355E5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EDGAR GOMEZ [May 4, 2013]</w:t>
            </w:r>
          </w:p>
          <w:p w14:paraId="32DB57F7" w14:textId="77777777" w:rsidR="00355E50" w:rsidRPr="00D756E5" w:rsidRDefault="00355E50" w:rsidP="00355E50">
            <w:pPr>
              <w:pStyle w:val="ListParagraph"/>
              <w:spacing w:line="240" w:lineRule="auto"/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THE AIDS OUTREACH CENTER OF FORT WORTH, TX</w:t>
            </w:r>
          </w:p>
          <w:p w14:paraId="23CA6C95" w14:textId="77777777" w:rsidR="002251AB" w:rsidRPr="00D756E5" w:rsidRDefault="00355E50" w:rsidP="002251AB">
            <w:pPr>
              <w:pStyle w:val="ListParagraph"/>
              <w:spacing w:line="240" w:lineRule="auto"/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*OPENED THE SHOW*</w:t>
            </w:r>
          </w:p>
          <w:p w14:paraId="27B45F68" w14:textId="77777777" w:rsidR="002251AB" w:rsidRPr="00D756E5" w:rsidRDefault="002251AB" w:rsidP="002251AB">
            <w:pPr>
              <w:pStyle w:val="ListParagraph"/>
              <w:spacing w:line="240" w:lineRule="auto"/>
              <w:ind w:left="360"/>
              <w:rPr>
                <w:rFonts w:cstheme="minorHAnsi"/>
                <w:color w:val="000000" w:themeColor="text1"/>
              </w:rPr>
            </w:pPr>
          </w:p>
          <w:p w14:paraId="4DBCD300" w14:textId="77777777" w:rsidR="002251AB" w:rsidRPr="00D756E5" w:rsidRDefault="002251AB" w:rsidP="002251AB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HOUSE OF DIFFA: MASQUERADE [March 29, 2014]</w:t>
            </w:r>
          </w:p>
          <w:p w14:paraId="5FF78602" w14:textId="6664F6D6" w:rsidR="002251AB" w:rsidRPr="00D756E5" w:rsidRDefault="002251AB" w:rsidP="002251AB">
            <w:pPr>
              <w:pStyle w:val="ListParagraph"/>
              <w:spacing w:line="240" w:lineRule="auto"/>
              <w:ind w:left="360"/>
              <w:rPr>
                <w:rFonts w:cstheme="minorHAnsi"/>
                <w:color w:val="000000" w:themeColor="text1"/>
              </w:rPr>
            </w:pPr>
          </w:p>
          <w:p w14:paraId="5EB20938" w14:textId="77777777" w:rsidR="00FD6A72" w:rsidRDefault="002251AB" w:rsidP="00FD6A72">
            <w:pPr>
              <w:pStyle w:val="NoSpacing"/>
              <w:numPr>
                <w:ilvl w:val="0"/>
                <w:numId w:val="4"/>
              </w:numPr>
              <w:ind w:left="360"/>
            </w:pPr>
            <w:r w:rsidRPr="00D756E5">
              <w:t>TONI AND GUY [</w:t>
            </w:r>
            <w:r w:rsidR="00F2164B" w:rsidRPr="00D756E5">
              <w:t>October 2013]</w:t>
            </w:r>
          </w:p>
          <w:p w14:paraId="35DDC55E" w14:textId="6F189011" w:rsidR="00FD6A72" w:rsidRPr="00FD6A72" w:rsidRDefault="00FD6A72" w:rsidP="00FD6A72">
            <w:pPr>
              <w:pStyle w:val="NoSpacing"/>
              <w:ind w:left="360"/>
            </w:pPr>
            <w:bookmarkStart w:id="0" w:name="_GoBack"/>
            <w:bookmarkEnd w:id="0"/>
            <w:r>
              <w:t>WORLD RELEASE-ACADEMY</w:t>
            </w:r>
          </w:p>
          <w:p w14:paraId="35DCE0DB" w14:textId="57828224" w:rsidR="00FD6A72" w:rsidRPr="00FD6A72" w:rsidRDefault="00FD6A72" w:rsidP="00FD6A72">
            <w:pPr>
              <w:pStyle w:val="NoSpacing"/>
            </w:pPr>
          </w:p>
        </w:tc>
      </w:tr>
      <w:tr w:rsidR="00920B92" w14:paraId="17300039" w14:textId="77777777">
        <w:tc>
          <w:tcPr>
            <w:tcW w:w="2070" w:type="dxa"/>
          </w:tcPr>
          <w:p w14:paraId="3B7155CA" w14:textId="77777777" w:rsidR="00920B92" w:rsidRPr="00D242ED" w:rsidRDefault="00355E50" w:rsidP="00355E50">
            <w:pPr>
              <w:pStyle w:val="Heading1"/>
              <w:rPr>
                <w:color w:val="auto"/>
              </w:rPr>
            </w:pPr>
            <w:r w:rsidRPr="00D242ED">
              <w:rPr>
                <w:color w:val="auto"/>
              </w:rPr>
              <w:t>PROMOTIONAL WORK</w:t>
            </w:r>
          </w:p>
        </w:tc>
        <w:tc>
          <w:tcPr>
            <w:tcW w:w="7650" w:type="dxa"/>
            <w:gridSpan w:val="2"/>
          </w:tcPr>
          <w:p w14:paraId="05F50BC4" w14:textId="77777777" w:rsidR="00920B92" w:rsidRPr="00D756E5" w:rsidRDefault="00355E50" w:rsidP="00355E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PALM HARBOR HOMES [May 16, 2012]</w:t>
            </w:r>
          </w:p>
          <w:p w14:paraId="24D10877" w14:textId="77777777" w:rsidR="00355E50" w:rsidRPr="00D756E5" w:rsidRDefault="00355E50" w:rsidP="00355E50">
            <w:pPr>
              <w:pStyle w:val="ListParagraph"/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DEVILS BOWL SPEEDWAY MESQUITE, TX</w:t>
            </w:r>
          </w:p>
          <w:p w14:paraId="023E81CB" w14:textId="77777777" w:rsidR="00355E50" w:rsidRPr="00D756E5" w:rsidRDefault="00355E50" w:rsidP="00355E50">
            <w:pPr>
              <w:pStyle w:val="ListParagraph"/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COMPANY PROMOTION</w:t>
            </w:r>
          </w:p>
          <w:p w14:paraId="330603F1" w14:textId="77777777" w:rsidR="007D7B76" w:rsidRPr="00D756E5" w:rsidRDefault="007D7B76" w:rsidP="007D7B76">
            <w:pPr>
              <w:pStyle w:val="ListParagraph"/>
              <w:ind w:left="360"/>
              <w:rPr>
                <w:rFonts w:cstheme="minorHAnsi"/>
                <w:color w:val="000000" w:themeColor="text1"/>
              </w:rPr>
            </w:pPr>
          </w:p>
          <w:p w14:paraId="08D1FB10" w14:textId="77777777" w:rsidR="00355E50" w:rsidRPr="00D756E5" w:rsidRDefault="00355E50" w:rsidP="00355E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COUTURE ROCKS [May 28, 2013]</w:t>
            </w:r>
          </w:p>
          <w:p w14:paraId="7A995C5E" w14:textId="77777777" w:rsidR="00355E50" w:rsidRPr="00D756E5" w:rsidRDefault="00355E50" w:rsidP="00355E50">
            <w:pPr>
              <w:pStyle w:val="ListParagraph"/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COMPANY PROMOTION/MEET AND GREET</w:t>
            </w:r>
          </w:p>
          <w:p w14:paraId="68796DE5" w14:textId="77777777" w:rsidR="007D7B76" w:rsidRPr="00D756E5" w:rsidRDefault="007D7B76" w:rsidP="007D7B76">
            <w:pPr>
              <w:pStyle w:val="ListParagraph"/>
              <w:ind w:left="360"/>
              <w:rPr>
                <w:rFonts w:cstheme="minorHAnsi"/>
                <w:color w:val="000000" w:themeColor="text1"/>
              </w:rPr>
            </w:pPr>
          </w:p>
          <w:p w14:paraId="1579CBD3" w14:textId="77777777" w:rsidR="00355E50" w:rsidRPr="00D756E5" w:rsidRDefault="00355E50" w:rsidP="00355E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BINZARIO WEDDING GOWNS/COUTURE ROCKS [June 21, 2013]</w:t>
            </w:r>
          </w:p>
          <w:p w14:paraId="7C8D2B20" w14:textId="77777777" w:rsidR="00355E50" w:rsidRPr="00D756E5" w:rsidRDefault="00355E50" w:rsidP="00355E50">
            <w:pPr>
              <w:pStyle w:val="ListParagraph"/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COMPANY PROMOTION/MEET AND GREET</w:t>
            </w:r>
          </w:p>
          <w:p w14:paraId="4EBC63C9" w14:textId="77777777" w:rsidR="007D7B76" w:rsidRPr="00D756E5" w:rsidRDefault="007D7B76" w:rsidP="007D7B76">
            <w:pPr>
              <w:pStyle w:val="ListParagraph"/>
              <w:ind w:left="360"/>
              <w:rPr>
                <w:rFonts w:cstheme="minorHAnsi"/>
                <w:color w:val="000000" w:themeColor="text1"/>
              </w:rPr>
            </w:pPr>
          </w:p>
          <w:p w14:paraId="2C4CE4EC" w14:textId="77777777" w:rsidR="00355E50" w:rsidRPr="00D756E5" w:rsidRDefault="007D7B76" w:rsidP="00355E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ORIBE HAIR CARE [May 6, 2013]</w:t>
            </w:r>
          </w:p>
          <w:p w14:paraId="1CF6EF7A" w14:textId="77777777" w:rsidR="007D7B76" w:rsidRPr="00D756E5" w:rsidRDefault="007D7B76" w:rsidP="007D7B76">
            <w:pPr>
              <w:pStyle w:val="ListParagraph"/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ORIBE HAIR SHOW</w:t>
            </w:r>
          </w:p>
          <w:p w14:paraId="484DE892" w14:textId="77777777" w:rsidR="00970EAF" w:rsidRPr="00D756E5" w:rsidRDefault="007D7B76" w:rsidP="00970EAF">
            <w:pPr>
              <w:pStyle w:val="ListParagraph"/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CLASS TRAINING PROMOTION</w:t>
            </w:r>
          </w:p>
          <w:p w14:paraId="6FE00D4A" w14:textId="77777777" w:rsidR="00D242ED" w:rsidRPr="00D756E5" w:rsidRDefault="00D242ED" w:rsidP="00970EAF">
            <w:pPr>
              <w:pStyle w:val="ListParagraph"/>
              <w:ind w:left="360"/>
              <w:rPr>
                <w:rFonts w:cstheme="minorHAnsi"/>
                <w:color w:val="000000" w:themeColor="text1"/>
              </w:rPr>
            </w:pPr>
          </w:p>
          <w:p w14:paraId="016AD170" w14:textId="77777777" w:rsidR="00D242ED" w:rsidRPr="00D756E5" w:rsidRDefault="00D242ED" w:rsidP="00D242E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JCPENNY [February 2014]</w:t>
            </w:r>
          </w:p>
          <w:p w14:paraId="79F16B68" w14:textId="77777777" w:rsidR="00D242ED" w:rsidRPr="00D756E5" w:rsidRDefault="00D242ED" w:rsidP="00D242ED">
            <w:pPr>
              <w:pStyle w:val="ListParagraph"/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CLASS TRAINING PROMOTION</w:t>
            </w:r>
          </w:p>
          <w:p w14:paraId="3DB27E0D" w14:textId="77777777" w:rsidR="00D242ED" w:rsidRPr="00D756E5" w:rsidRDefault="00D242ED" w:rsidP="00D242ED">
            <w:pPr>
              <w:pStyle w:val="ListParagraph"/>
              <w:ind w:left="360"/>
              <w:rPr>
                <w:rFonts w:cstheme="minorHAnsi"/>
                <w:color w:val="000000" w:themeColor="text1"/>
              </w:rPr>
            </w:pPr>
          </w:p>
          <w:p w14:paraId="039A951D" w14:textId="77777777" w:rsidR="00D242ED" w:rsidRPr="00D756E5" w:rsidRDefault="00D242ED" w:rsidP="00D242E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ARROJO HAIR CARE [September 2014]</w:t>
            </w:r>
          </w:p>
          <w:p w14:paraId="5C572B96" w14:textId="77777777" w:rsidR="00D242ED" w:rsidRPr="00D756E5" w:rsidRDefault="00D242ED" w:rsidP="00D242ED">
            <w:pPr>
              <w:pStyle w:val="ListParagraph"/>
              <w:tabs>
                <w:tab w:val="left" w:pos="1080"/>
              </w:tabs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GOLDWELL PRODUCTS FOR SALON TRAINING</w:t>
            </w:r>
          </w:p>
        </w:tc>
      </w:tr>
      <w:tr w:rsidR="00920B92" w:rsidRPr="00D756E5" w14:paraId="28ED9A9C" w14:textId="77777777" w:rsidTr="00D242ED">
        <w:trPr>
          <w:gridAfter w:val="1"/>
          <w:wAfter w:w="4551" w:type="dxa"/>
        </w:trPr>
        <w:tc>
          <w:tcPr>
            <w:tcW w:w="2070" w:type="dxa"/>
          </w:tcPr>
          <w:p w14:paraId="27853F4F" w14:textId="77777777" w:rsidR="00920B92" w:rsidRPr="00D242ED" w:rsidRDefault="007D7B76">
            <w:pPr>
              <w:pStyle w:val="Heading1"/>
              <w:rPr>
                <w:color w:val="auto"/>
              </w:rPr>
            </w:pPr>
            <w:r w:rsidRPr="00D242ED">
              <w:rPr>
                <w:color w:val="auto"/>
              </w:rPr>
              <w:t>TRAINING</w:t>
            </w:r>
          </w:p>
        </w:tc>
        <w:tc>
          <w:tcPr>
            <w:tcW w:w="3099" w:type="dxa"/>
          </w:tcPr>
          <w:p w14:paraId="3DDA80CE" w14:textId="77777777" w:rsidR="00920B92" w:rsidRPr="00D756E5" w:rsidRDefault="007D7B76" w:rsidP="007D7B76">
            <w:pPr>
              <w:pStyle w:val="Heading2"/>
              <w:numPr>
                <w:ilvl w:val="0"/>
                <w:numId w:val="1"/>
              </w:numPr>
              <w:rPr>
                <w:rFonts w:cstheme="minorHAnsi"/>
                <w:caps w:val="0"/>
                <w:kern w:val="0"/>
              </w:rPr>
            </w:pPr>
            <w:r w:rsidRPr="00D756E5">
              <w:rPr>
                <w:rFonts w:cstheme="minorHAnsi"/>
                <w:caps w:val="0"/>
                <w:kern w:val="0"/>
              </w:rPr>
              <w:t>JAN STRIMPLE [May 7, 2013]</w:t>
            </w:r>
          </w:p>
          <w:p w14:paraId="028C4724" w14:textId="77777777" w:rsidR="007D7B76" w:rsidRPr="00D756E5" w:rsidRDefault="007D7B76" w:rsidP="007D7B76">
            <w:pPr>
              <w:ind w:left="360"/>
              <w:rPr>
                <w:rFonts w:cstheme="minorHAnsi"/>
                <w:color w:val="000000" w:themeColor="text1"/>
              </w:rPr>
            </w:pPr>
            <w:r w:rsidRPr="00D756E5">
              <w:rPr>
                <w:rFonts w:cstheme="minorHAnsi"/>
                <w:color w:val="000000" w:themeColor="text1"/>
              </w:rPr>
              <w:t>RUNWAY CLASS TRAINING</w:t>
            </w:r>
          </w:p>
          <w:p w14:paraId="5A91DD8F" w14:textId="77777777" w:rsidR="007D7B76" w:rsidRPr="00D756E5" w:rsidRDefault="007D7B76" w:rsidP="007D7B76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3E510D1E" w14:textId="77777777" w:rsidR="00920B92" w:rsidRDefault="00920B92"/>
    <w:sectPr w:rsidR="00920B92">
      <w:footerReference w:type="default" r:id="rId9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FBC5B" w14:textId="77777777" w:rsidR="00D242ED" w:rsidRDefault="00D242ED">
      <w:pPr>
        <w:spacing w:after="0" w:line="240" w:lineRule="auto"/>
      </w:pPr>
      <w:r>
        <w:separator/>
      </w:r>
    </w:p>
  </w:endnote>
  <w:endnote w:type="continuationSeparator" w:id="0">
    <w:p w14:paraId="68798A92" w14:textId="77777777" w:rsidR="00D242ED" w:rsidRDefault="00D2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">
    <w:panose1 w:val="020B0603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67059" w14:textId="77777777" w:rsidR="00D242ED" w:rsidRDefault="00D242ED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756E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10573" w14:textId="77777777" w:rsidR="00D242ED" w:rsidRDefault="00D242ED">
      <w:pPr>
        <w:spacing w:after="0" w:line="240" w:lineRule="auto"/>
      </w:pPr>
      <w:r>
        <w:separator/>
      </w:r>
    </w:p>
  </w:footnote>
  <w:footnote w:type="continuationSeparator" w:id="0">
    <w:p w14:paraId="669B2D33" w14:textId="77777777" w:rsidR="00D242ED" w:rsidRDefault="00D24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0005"/>
    <w:multiLevelType w:val="hybridMultilevel"/>
    <w:tmpl w:val="8D3E071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9100AF"/>
    <w:multiLevelType w:val="hybridMultilevel"/>
    <w:tmpl w:val="081C7A1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9A1677"/>
    <w:multiLevelType w:val="hybridMultilevel"/>
    <w:tmpl w:val="26AE290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9C4B70"/>
    <w:multiLevelType w:val="hybridMultilevel"/>
    <w:tmpl w:val="A4B409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A1A4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FD"/>
    <w:rsid w:val="002251AB"/>
    <w:rsid w:val="00282FFD"/>
    <w:rsid w:val="00355E50"/>
    <w:rsid w:val="003A26DF"/>
    <w:rsid w:val="007D7B76"/>
    <w:rsid w:val="00920B92"/>
    <w:rsid w:val="00970EAF"/>
    <w:rsid w:val="00BD0326"/>
    <w:rsid w:val="00D242ED"/>
    <w:rsid w:val="00D756E5"/>
    <w:rsid w:val="00F2164B"/>
    <w:rsid w:val="00F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FC3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282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282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i\Downloads\TS1034566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D7662670C641299EDCE40D2AD2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5018-1738-4BC0-8130-E3E844C96413}"/>
      </w:docPartPr>
      <w:docPartBody>
        <w:p w:rsidR="00EF40FE" w:rsidRDefault="00A976B6">
          <w:pPr>
            <w:pStyle w:val="57D7662670C641299EDCE40D2AD255A1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">
    <w:panose1 w:val="020B0603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77"/>
    <w:rsid w:val="00A41377"/>
    <w:rsid w:val="00A976B6"/>
    <w:rsid w:val="00E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D7662670C641299EDCE40D2AD255A1">
    <w:name w:val="57D7662670C641299EDCE40D2AD255A1"/>
  </w:style>
  <w:style w:type="paragraph" w:customStyle="1" w:styleId="E4CAE944A020448281FDE647BD2C53F0">
    <w:name w:val="E4CAE944A020448281FDE647BD2C53F0"/>
  </w:style>
  <w:style w:type="paragraph" w:customStyle="1" w:styleId="E90194C5BE58408CAC1470FBA7E3C690">
    <w:name w:val="E90194C5BE58408CAC1470FBA7E3C690"/>
  </w:style>
  <w:style w:type="paragraph" w:customStyle="1" w:styleId="8C9048982A994B008955575CD95DDA3B">
    <w:name w:val="8C9048982A994B008955575CD95DDA3B"/>
  </w:style>
  <w:style w:type="paragraph" w:customStyle="1" w:styleId="88DD8D8980AE4A35B01185FBCF5F0E11">
    <w:name w:val="88DD8D8980AE4A35B01185FBCF5F0E11"/>
  </w:style>
  <w:style w:type="paragraph" w:customStyle="1" w:styleId="C97E74625BC943B291D97570AC6F5B2D">
    <w:name w:val="C97E74625BC943B291D97570AC6F5B2D"/>
  </w:style>
  <w:style w:type="character" w:styleId="PlaceholderText">
    <w:name w:val="Placeholder Text"/>
    <w:basedOn w:val="DefaultParagraphFont"/>
    <w:uiPriority w:val="99"/>
    <w:semiHidden/>
    <w:rsid w:val="00A41377"/>
    <w:rPr>
      <w:color w:val="808080"/>
    </w:rPr>
  </w:style>
  <w:style w:type="paragraph" w:customStyle="1" w:styleId="2BCF3EB2736A46DDB5F7F2157A1D83EB">
    <w:name w:val="2BCF3EB2736A46DDB5F7F2157A1D83EB"/>
  </w:style>
  <w:style w:type="character" w:styleId="Strong">
    <w:name w:val="Strong"/>
    <w:basedOn w:val="DefaultParagraphFont"/>
    <w:uiPriority w:val="22"/>
    <w:qFormat/>
    <w:rsid w:val="00A41377"/>
    <w:rPr>
      <w:b/>
      <w:bCs/>
    </w:rPr>
  </w:style>
  <w:style w:type="paragraph" w:customStyle="1" w:styleId="2A8890FAFAA04CF9A494615508AFD6B2">
    <w:name w:val="2A8890FAFAA04CF9A494615508AFD6B2"/>
  </w:style>
  <w:style w:type="paragraph" w:customStyle="1" w:styleId="5C5C0C5052FD439F887A6D5F4346777F">
    <w:name w:val="5C5C0C5052FD439F887A6D5F4346777F"/>
  </w:style>
  <w:style w:type="paragraph" w:customStyle="1" w:styleId="1CD64A878BFF4D7799C2602B06246A71">
    <w:name w:val="1CD64A878BFF4D7799C2602B06246A71"/>
  </w:style>
  <w:style w:type="paragraph" w:customStyle="1" w:styleId="10766A80C82441F3A7AD0055D5D5FDB7">
    <w:name w:val="10766A80C82441F3A7AD0055D5D5FDB7"/>
  </w:style>
  <w:style w:type="paragraph" w:customStyle="1" w:styleId="CCF2D404B1DC46BE8F7FAD87F55AB9C6">
    <w:name w:val="CCF2D404B1DC46BE8F7FAD87F55AB9C6"/>
  </w:style>
  <w:style w:type="paragraph" w:customStyle="1" w:styleId="B1157994311A40338AF1C7F26DF838E9">
    <w:name w:val="B1157994311A40338AF1C7F26DF838E9"/>
  </w:style>
  <w:style w:type="paragraph" w:customStyle="1" w:styleId="A0252E18500F4659AB1EBEC269043514">
    <w:name w:val="A0252E18500F4659AB1EBEC269043514"/>
  </w:style>
  <w:style w:type="paragraph" w:customStyle="1" w:styleId="202EABE6155C4698B549F06596ED2C3A">
    <w:name w:val="202EABE6155C4698B549F06596ED2C3A"/>
  </w:style>
  <w:style w:type="paragraph" w:customStyle="1" w:styleId="CDF52BAB5B8F4643A102B220F74EC334">
    <w:name w:val="CDF52BAB5B8F4643A102B220F74EC334"/>
  </w:style>
  <w:style w:type="paragraph" w:customStyle="1" w:styleId="1D7FADBE59914126BE62DD1B0C0FF5BE">
    <w:name w:val="1D7FADBE59914126BE62DD1B0C0FF5BE"/>
  </w:style>
  <w:style w:type="paragraph" w:customStyle="1" w:styleId="59322FC8980F42D2B35108EE0143274C">
    <w:name w:val="59322FC8980F42D2B35108EE0143274C"/>
  </w:style>
  <w:style w:type="paragraph" w:customStyle="1" w:styleId="0A2C8AD1F7624765A10E07284E0396E5">
    <w:name w:val="0A2C8AD1F7624765A10E07284E0396E5"/>
  </w:style>
  <w:style w:type="paragraph" w:customStyle="1" w:styleId="30580C74AD0A4F73AEC1FF0F380A26E6">
    <w:name w:val="30580C74AD0A4F73AEC1FF0F380A26E6"/>
  </w:style>
  <w:style w:type="paragraph" w:customStyle="1" w:styleId="38FBDA6D2A2C45FDAF85A13BF833D32A">
    <w:name w:val="38FBDA6D2A2C45FDAF85A13BF833D32A"/>
  </w:style>
  <w:style w:type="paragraph" w:customStyle="1" w:styleId="030AB790F7E142D9B61B014E483776B8">
    <w:name w:val="030AB790F7E142D9B61B014E483776B8"/>
    <w:rsid w:val="00A41377"/>
  </w:style>
  <w:style w:type="paragraph" w:customStyle="1" w:styleId="241C2D255F4D4278A6B850D255729C35">
    <w:name w:val="241C2D255F4D4278A6B850D255729C35"/>
    <w:rsid w:val="00A41377"/>
  </w:style>
  <w:style w:type="paragraph" w:customStyle="1" w:styleId="5B52F36A6BCD4033B36ED2C198F5634E">
    <w:name w:val="5B52F36A6BCD4033B36ED2C198F5634E"/>
    <w:rsid w:val="00A41377"/>
  </w:style>
  <w:style w:type="paragraph" w:customStyle="1" w:styleId="3BE1E59702F34401A69959D3E3E5733B">
    <w:name w:val="3BE1E59702F34401A69959D3E3E5733B"/>
    <w:rsid w:val="00A41377"/>
  </w:style>
  <w:style w:type="paragraph" w:customStyle="1" w:styleId="6D26BF2DB5074992A04AD1100FC06882">
    <w:name w:val="6D26BF2DB5074992A04AD1100FC06882"/>
    <w:rsid w:val="00A41377"/>
  </w:style>
  <w:style w:type="paragraph" w:customStyle="1" w:styleId="8AD674B7063A4FB188A74049C97838EF">
    <w:name w:val="8AD674B7063A4FB188A74049C97838EF"/>
    <w:rsid w:val="00A41377"/>
  </w:style>
  <w:style w:type="paragraph" w:customStyle="1" w:styleId="F7007AAD86644604BD4E6120E668A450">
    <w:name w:val="F7007AAD86644604BD4E6120E668A450"/>
    <w:rsid w:val="00A41377"/>
  </w:style>
  <w:style w:type="paragraph" w:customStyle="1" w:styleId="05A66B42780C430682708F273F75549E">
    <w:name w:val="05A66B42780C430682708F273F75549E"/>
    <w:rsid w:val="00A41377"/>
  </w:style>
  <w:style w:type="paragraph" w:customStyle="1" w:styleId="F1AD370994EF4DF780F9299C53E8D94B">
    <w:name w:val="F1AD370994EF4DF780F9299C53E8D94B"/>
    <w:rsid w:val="00A41377"/>
  </w:style>
  <w:style w:type="paragraph" w:customStyle="1" w:styleId="DEC658FCEEF247BA9310D7047E9B786F">
    <w:name w:val="DEC658FCEEF247BA9310D7047E9B786F"/>
    <w:rsid w:val="00A41377"/>
  </w:style>
  <w:style w:type="paragraph" w:customStyle="1" w:styleId="8AA7D2944E724B1EAD0AEC2A9F46DB7F">
    <w:name w:val="8AA7D2944E724B1EAD0AEC2A9F46DB7F"/>
    <w:rsid w:val="00A41377"/>
  </w:style>
  <w:style w:type="paragraph" w:customStyle="1" w:styleId="AE169D1C992E49DA8BD12A4948A37158">
    <w:name w:val="AE169D1C992E49DA8BD12A4948A37158"/>
    <w:rsid w:val="00A4137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D7662670C641299EDCE40D2AD255A1">
    <w:name w:val="57D7662670C641299EDCE40D2AD255A1"/>
  </w:style>
  <w:style w:type="paragraph" w:customStyle="1" w:styleId="E4CAE944A020448281FDE647BD2C53F0">
    <w:name w:val="E4CAE944A020448281FDE647BD2C53F0"/>
  </w:style>
  <w:style w:type="paragraph" w:customStyle="1" w:styleId="E90194C5BE58408CAC1470FBA7E3C690">
    <w:name w:val="E90194C5BE58408CAC1470FBA7E3C690"/>
  </w:style>
  <w:style w:type="paragraph" w:customStyle="1" w:styleId="8C9048982A994B008955575CD95DDA3B">
    <w:name w:val="8C9048982A994B008955575CD95DDA3B"/>
  </w:style>
  <w:style w:type="paragraph" w:customStyle="1" w:styleId="88DD8D8980AE4A35B01185FBCF5F0E11">
    <w:name w:val="88DD8D8980AE4A35B01185FBCF5F0E11"/>
  </w:style>
  <w:style w:type="paragraph" w:customStyle="1" w:styleId="C97E74625BC943B291D97570AC6F5B2D">
    <w:name w:val="C97E74625BC943B291D97570AC6F5B2D"/>
  </w:style>
  <w:style w:type="character" w:styleId="PlaceholderText">
    <w:name w:val="Placeholder Text"/>
    <w:basedOn w:val="DefaultParagraphFont"/>
    <w:uiPriority w:val="99"/>
    <w:semiHidden/>
    <w:rsid w:val="00A41377"/>
    <w:rPr>
      <w:color w:val="808080"/>
    </w:rPr>
  </w:style>
  <w:style w:type="paragraph" w:customStyle="1" w:styleId="2BCF3EB2736A46DDB5F7F2157A1D83EB">
    <w:name w:val="2BCF3EB2736A46DDB5F7F2157A1D83EB"/>
  </w:style>
  <w:style w:type="character" w:styleId="Strong">
    <w:name w:val="Strong"/>
    <w:basedOn w:val="DefaultParagraphFont"/>
    <w:uiPriority w:val="22"/>
    <w:qFormat/>
    <w:rsid w:val="00A41377"/>
    <w:rPr>
      <w:b/>
      <w:bCs/>
    </w:rPr>
  </w:style>
  <w:style w:type="paragraph" w:customStyle="1" w:styleId="2A8890FAFAA04CF9A494615508AFD6B2">
    <w:name w:val="2A8890FAFAA04CF9A494615508AFD6B2"/>
  </w:style>
  <w:style w:type="paragraph" w:customStyle="1" w:styleId="5C5C0C5052FD439F887A6D5F4346777F">
    <w:name w:val="5C5C0C5052FD439F887A6D5F4346777F"/>
  </w:style>
  <w:style w:type="paragraph" w:customStyle="1" w:styleId="1CD64A878BFF4D7799C2602B06246A71">
    <w:name w:val="1CD64A878BFF4D7799C2602B06246A71"/>
  </w:style>
  <w:style w:type="paragraph" w:customStyle="1" w:styleId="10766A80C82441F3A7AD0055D5D5FDB7">
    <w:name w:val="10766A80C82441F3A7AD0055D5D5FDB7"/>
  </w:style>
  <w:style w:type="paragraph" w:customStyle="1" w:styleId="CCF2D404B1DC46BE8F7FAD87F55AB9C6">
    <w:name w:val="CCF2D404B1DC46BE8F7FAD87F55AB9C6"/>
  </w:style>
  <w:style w:type="paragraph" w:customStyle="1" w:styleId="B1157994311A40338AF1C7F26DF838E9">
    <w:name w:val="B1157994311A40338AF1C7F26DF838E9"/>
  </w:style>
  <w:style w:type="paragraph" w:customStyle="1" w:styleId="A0252E18500F4659AB1EBEC269043514">
    <w:name w:val="A0252E18500F4659AB1EBEC269043514"/>
  </w:style>
  <w:style w:type="paragraph" w:customStyle="1" w:styleId="202EABE6155C4698B549F06596ED2C3A">
    <w:name w:val="202EABE6155C4698B549F06596ED2C3A"/>
  </w:style>
  <w:style w:type="paragraph" w:customStyle="1" w:styleId="CDF52BAB5B8F4643A102B220F74EC334">
    <w:name w:val="CDF52BAB5B8F4643A102B220F74EC334"/>
  </w:style>
  <w:style w:type="paragraph" w:customStyle="1" w:styleId="1D7FADBE59914126BE62DD1B0C0FF5BE">
    <w:name w:val="1D7FADBE59914126BE62DD1B0C0FF5BE"/>
  </w:style>
  <w:style w:type="paragraph" w:customStyle="1" w:styleId="59322FC8980F42D2B35108EE0143274C">
    <w:name w:val="59322FC8980F42D2B35108EE0143274C"/>
  </w:style>
  <w:style w:type="paragraph" w:customStyle="1" w:styleId="0A2C8AD1F7624765A10E07284E0396E5">
    <w:name w:val="0A2C8AD1F7624765A10E07284E0396E5"/>
  </w:style>
  <w:style w:type="paragraph" w:customStyle="1" w:styleId="30580C74AD0A4F73AEC1FF0F380A26E6">
    <w:name w:val="30580C74AD0A4F73AEC1FF0F380A26E6"/>
  </w:style>
  <w:style w:type="paragraph" w:customStyle="1" w:styleId="38FBDA6D2A2C45FDAF85A13BF833D32A">
    <w:name w:val="38FBDA6D2A2C45FDAF85A13BF833D32A"/>
  </w:style>
  <w:style w:type="paragraph" w:customStyle="1" w:styleId="030AB790F7E142D9B61B014E483776B8">
    <w:name w:val="030AB790F7E142D9B61B014E483776B8"/>
    <w:rsid w:val="00A41377"/>
  </w:style>
  <w:style w:type="paragraph" w:customStyle="1" w:styleId="241C2D255F4D4278A6B850D255729C35">
    <w:name w:val="241C2D255F4D4278A6B850D255729C35"/>
    <w:rsid w:val="00A41377"/>
  </w:style>
  <w:style w:type="paragraph" w:customStyle="1" w:styleId="5B52F36A6BCD4033B36ED2C198F5634E">
    <w:name w:val="5B52F36A6BCD4033B36ED2C198F5634E"/>
    <w:rsid w:val="00A41377"/>
  </w:style>
  <w:style w:type="paragraph" w:customStyle="1" w:styleId="3BE1E59702F34401A69959D3E3E5733B">
    <w:name w:val="3BE1E59702F34401A69959D3E3E5733B"/>
    <w:rsid w:val="00A41377"/>
  </w:style>
  <w:style w:type="paragraph" w:customStyle="1" w:styleId="6D26BF2DB5074992A04AD1100FC06882">
    <w:name w:val="6D26BF2DB5074992A04AD1100FC06882"/>
    <w:rsid w:val="00A41377"/>
  </w:style>
  <w:style w:type="paragraph" w:customStyle="1" w:styleId="8AD674B7063A4FB188A74049C97838EF">
    <w:name w:val="8AD674B7063A4FB188A74049C97838EF"/>
    <w:rsid w:val="00A41377"/>
  </w:style>
  <w:style w:type="paragraph" w:customStyle="1" w:styleId="F7007AAD86644604BD4E6120E668A450">
    <w:name w:val="F7007AAD86644604BD4E6120E668A450"/>
    <w:rsid w:val="00A41377"/>
  </w:style>
  <w:style w:type="paragraph" w:customStyle="1" w:styleId="05A66B42780C430682708F273F75549E">
    <w:name w:val="05A66B42780C430682708F273F75549E"/>
    <w:rsid w:val="00A41377"/>
  </w:style>
  <w:style w:type="paragraph" w:customStyle="1" w:styleId="F1AD370994EF4DF780F9299C53E8D94B">
    <w:name w:val="F1AD370994EF4DF780F9299C53E8D94B"/>
    <w:rsid w:val="00A41377"/>
  </w:style>
  <w:style w:type="paragraph" w:customStyle="1" w:styleId="DEC658FCEEF247BA9310D7047E9B786F">
    <w:name w:val="DEC658FCEEF247BA9310D7047E9B786F"/>
    <w:rsid w:val="00A41377"/>
  </w:style>
  <w:style w:type="paragraph" w:customStyle="1" w:styleId="8AA7D2944E724B1EAD0AEC2A9F46DB7F">
    <w:name w:val="8AA7D2944E724B1EAD0AEC2A9F46DB7F"/>
    <w:rsid w:val="00A41377"/>
  </w:style>
  <w:style w:type="paragraph" w:customStyle="1" w:styleId="AE169D1C992E49DA8BD12A4948A37158">
    <w:name w:val="AE169D1C992E49DA8BD12A4948A37158"/>
    <w:rsid w:val="00A41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\Users\Demi\Downloads\TS103456621.dotx</Template>
  <TotalTime>3</TotalTime>
  <Pages>1</Pages>
  <Words>168</Words>
  <Characters>959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 Newsom</dc:creator>
  <cp:lastModifiedBy>Kevin Newsom</cp:lastModifiedBy>
  <cp:revision>3</cp:revision>
  <dcterms:created xsi:type="dcterms:W3CDTF">2014-11-06T20:05:00Z</dcterms:created>
  <dcterms:modified xsi:type="dcterms:W3CDTF">2014-11-17T17:00:00Z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