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1B" w:rsidRDefault="00883A53">
      <w:pPr>
        <w:pStyle w:val="Title"/>
      </w:pPr>
      <w:r>
        <w:t>‍‍</w:t>
      </w:r>
      <w:sdt>
        <w:sdtPr>
          <w:alias w:val="Your Name"/>
          <w:tag w:val=""/>
          <w:id w:val="1246310863"/>
          <w:placeholder>
            <w:docPart w:val="3B03DD0D57BA6041B1E5B4272F6333C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>
            <w:t>Kayla Judith contactkaylajudith@gmail.com</w:t>
          </w:r>
        </w:sdtContent>
      </w:sdt>
    </w:p>
    <w:p w:rsidR="00945F1B" w:rsidRDefault="00945F1B" w:rsidP="00883A53">
      <w:pPr>
        <w:pStyle w:val="ListBullet"/>
        <w:numPr>
          <w:ilvl w:val="0"/>
          <w:numId w:val="0"/>
        </w:numPr>
        <w:ind w:left="144" w:hanging="144"/>
      </w:pPr>
    </w:p>
    <w:p w:rsidR="00883A53" w:rsidRDefault="00883A53" w:rsidP="00883A53">
      <w:pPr>
        <w:pStyle w:val="ListBullet"/>
        <w:numPr>
          <w:ilvl w:val="0"/>
          <w:numId w:val="0"/>
        </w:numPr>
        <w:ind w:left="144" w:hanging="144"/>
        <w:rPr>
          <w:sz w:val="32"/>
          <w:szCs w:val="32"/>
        </w:rPr>
      </w:pPr>
      <w:r>
        <w:rPr>
          <w:sz w:val="32"/>
          <w:szCs w:val="32"/>
        </w:rPr>
        <w:t>Hazlet, New Jersey</w:t>
      </w:r>
    </w:p>
    <w:p w:rsidR="00883A53" w:rsidRDefault="00883A53" w:rsidP="00883A53">
      <w:pPr>
        <w:pStyle w:val="ListBullet"/>
        <w:numPr>
          <w:ilvl w:val="0"/>
          <w:numId w:val="0"/>
        </w:numPr>
        <w:ind w:left="144" w:hanging="144"/>
        <w:rPr>
          <w:sz w:val="32"/>
          <w:szCs w:val="32"/>
        </w:rPr>
      </w:pPr>
      <w:r>
        <w:rPr>
          <w:sz w:val="32"/>
          <w:szCs w:val="32"/>
        </w:rPr>
        <w:t>732 – 856 – 0200</w:t>
      </w:r>
    </w:p>
    <w:p w:rsidR="00883A53" w:rsidRDefault="00883A53" w:rsidP="00883A53">
      <w:pPr>
        <w:pStyle w:val="ListBullet"/>
        <w:numPr>
          <w:ilvl w:val="0"/>
          <w:numId w:val="0"/>
        </w:numPr>
        <w:ind w:left="144" w:hanging="144"/>
        <w:rPr>
          <w:sz w:val="32"/>
          <w:szCs w:val="32"/>
        </w:rPr>
      </w:pPr>
    </w:p>
    <w:p w:rsidR="00883A53" w:rsidRDefault="00883A53" w:rsidP="00883A53">
      <w:pPr>
        <w:pStyle w:val="ListBullet"/>
        <w:numPr>
          <w:ilvl w:val="0"/>
          <w:numId w:val="0"/>
        </w:numPr>
        <w:ind w:left="144" w:hanging="144"/>
        <w:rPr>
          <w:sz w:val="32"/>
          <w:szCs w:val="32"/>
        </w:rPr>
      </w:pPr>
      <w:r>
        <w:rPr>
          <w:sz w:val="32"/>
          <w:szCs w:val="32"/>
        </w:rPr>
        <w:t>5’8</w:t>
      </w:r>
    </w:p>
    <w:p w:rsidR="00883A53" w:rsidRDefault="00883A53" w:rsidP="00883A53">
      <w:pPr>
        <w:pStyle w:val="ListBullet"/>
        <w:numPr>
          <w:ilvl w:val="0"/>
          <w:numId w:val="0"/>
        </w:numPr>
        <w:ind w:left="144" w:hanging="144"/>
        <w:rPr>
          <w:sz w:val="32"/>
          <w:szCs w:val="32"/>
        </w:rPr>
      </w:pPr>
      <w:r>
        <w:rPr>
          <w:sz w:val="32"/>
          <w:szCs w:val="32"/>
        </w:rPr>
        <w:t>118 pounds</w:t>
      </w:r>
    </w:p>
    <w:p w:rsidR="00883A53" w:rsidRDefault="00883A53" w:rsidP="00883A53">
      <w:pPr>
        <w:pStyle w:val="ListBullet"/>
        <w:numPr>
          <w:ilvl w:val="0"/>
          <w:numId w:val="0"/>
        </w:numPr>
        <w:ind w:left="144" w:hanging="144"/>
        <w:rPr>
          <w:sz w:val="32"/>
          <w:szCs w:val="32"/>
        </w:rPr>
      </w:pPr>
      <w:r>
        <w:rPr>
          <w:sz w:val="32"/>
          <w:szCs w:val="32"/>
        </w:rPr>
        <w:t>31 / 26 / 33</w:t>
      </w:r>
    </w:p>
    <w:p w:rsidR="00883A53" w:rsidRDefault="00883A53" w:rsidP="00883A53">
      <w:pPr>
        <w:pStyle w:val="ListBullet"/>
        <w:numPr>
          <w:ilvl w:val="0"/>
          <w:numId w:val="0"/>
        </w:numPr>
        <w:ind w:left="144" w:hanging="144"/>
        <w:rPr>
          <w:sz w:val="32"/>
          <w:szCs w:val="32"/>
        </w:rPr>
      </w:pPr>
    </w:p>
    <w:p w:rsidR="00883A53" w:rsidRDefault="00883A53" w:rsidP="00883A53">
      <w:pPr>
        <w:pStyle w:val="ListBullet"/>
        <w:numPr>
          <w:ilvl w:val="0"/>
          <w:numId w:val="0"/>
        </w:numPr>
        <w:ind w:left="144" w:hanging="144"/>
        <w:rPr>
          <w:sz w:val="32"/>
          <w:szCs w:val="32"/>
        </w:rPr>
      </w:pPr>
      <w:r>
        <w:rPr>
          <w:sz w:val="32"/>
          <w:szCs w:val="32"/>
        </w:rPr>
        <w:t>Platinum Blonde hair w/ Dark Brown under (two tone)</w:t>
      </w:r>
    </w:p>
    <w:p w:rsidR="00883A53" w:rsidRDefault="00883A53" w:rsidP="00883A53">
      <w:pPr>
        <w:pStyle w:val="ListBullet"/>
        <w:numPr>
          <w:ilvl w:val="0"/>
          <w:numId w:val="0"/>
        </w:numPr>
        <w:ind w:left="144" w:hanging="144"/>
        <w:rPr>
          <w:sz w:val="32"/>
          <w:szCs w:val="32"/>
        </w:rPr>
      </w:pPr>
      <w:r>
        <w:rPr>
          <w:sz w:val="32"/>
          <w:szCs w:val="32"/>
        </w:rPr>
        <w:t>Blue eyes</w:t>
      </w:r>
    </w:p>
    <w:p w:rsidR="00883A53" w:rsidRDefault="00883A53" w:rsidP="00883A53">
      <w:pPr>
        <w:pStyle w:val="ListBullet"/>
        <w:numPr>
          <w:ilvl w:val="0"/>
          <w:numId w:val="0"/>
        </w:numPr>
        <w:ind w:left="144" w:hanging="144"/>
        <w:rPr>
          <w:sz w:val="32"/>
          <w:szCs w:val="32"/>
        </w:rPr>
      </w:pPr>
      <w:r>
        <w:rPr>
          <w:sz w:val="32"/>
          <w:szCs w:val="32"/>
        </w:rPr>
        <w:t>Size 2 dress</w:t>
      </w:r>
    </w:p>
    <w:p w:rsidR="00883A53" w:rsidRDefault="00883A53" w:rsidP="00883A53">
      <w:pPr>
        <w:pStyle w:val="ListBullet"/>
        <w:numPr>
          <w:ilvl w:val="0"/>
          <w:numId w:val="0"/>
        </w:numPr>
        <w:ind w:left="144" w:hanging="144"/>
        <w:rPr>
          <w:sz w:val="32"/>
          <w:szCs w:val="32"/>
        </w:rPr>
      </w:pPr>
      <w:r>
        <w:rPr>
          <w:sz w:val="32"/>
          <w:szCs w:val="32"/>
        </w:rPr>
        <w:t>Size 7 shoe</w:t>
      </w:r>
    </w:p>
    <w:p w:rsidR="00883A53" w:rsidRDefault="00883A53" w:rsidP="00883A53">
      <w:pPr>
        <w:pStyle w:val="ListBullet"/>
        <w:numPr>
          <w:ilvl w:val="0"/>
          <w:numId w:val="0"/>
        </w:numPr>
        <w:ind w:left="144" w:hanging="144"/>
        <w:rPr>
          <w:sz w:val="32"/>
          <w:szCs w:val="32"/>
        </w:rPr>
      </w:pPr>
      <w:r>
        <w:rPr>
          <w:sz w:val="32"/>
          <w:szCs w:val="32"/>
        </w:rPr>
        <w:t>Size 0-2 pants</w:t>
      </w:r>
    </w:p>
    <w:p w:rsidR="00883A53" w:rsidRDefault="00883A53" w:rsidP="00883A53">
      <w:pPr>
        <w:pStyle w:val="ListBullet"/>
        <w:numPr>
          <w:ilvl w:val="0"/>
          <w:numId w:val="0"/>
        </w:numPr>
        <w:ind w:left="144" w:hanging="144"/>
        <w:rPr>
          <w:sz w:val="32"/>
          <w:szCs w:val="32"/>
        </w:rPr>
      </w:pPr>
    </w:p>
    <w:p w:rsidR="00883A53" w:rsidRPr="00883A53" w:rsidRDefault="00883A53" w:rsidP="00883A53">
      <w:pPr>
        <w:pStyle w:val="ListBullet"/>
        <w:numPr>
          <w:ilvl w:val="0"/>
          <w:numId w:val="0"/>
        </w:numPr>
        <w:ind w:left="144" w:hanging="144"/>
        <w:jc w:val="center"/>
        <w:rPr>
          <w:sz w:val="32"/>
          <w:szCs w:val="32"/>
          <w:u w:val="single"/>
        </w:rPr>
      </w:pPr>
      <w:r w:rsidRPr="00883A53">
        <w:rPr>
          <w:sz w:val="32"/>
          <w:szCs w:val="32"/>
          <w:u w:val="single"/>
        </w:rPr>
        <w:t>Print</w:t>
      </w:r>
    </w:p>
    <w:p w:rsidR="00883A53" w:rsidRDefault="00883A53" w:rsidP="00883A53">
      <w:pPr>
        <w:pStyle w:val="ListBullet"/>
        <w:numPr>
          <w:ilvl w:val="0"/>
          <w:numId w:val="0"/>
        </w:numPr>
        <w:ind w:left="144" w:hanging="144"/>
        <w:rPr>
          <w:sz w:val="32"/>
          <w:szCs w:val="32"/>
        </w:rPr>
      </w:pPr>
      <w:r>
        <w:rPr>
          <w:sz w:val="32"/>
          <w:szCs w:val="32"/>
        </w:rPr>
        <w:tab/>
        <w:t>Salon Concrete Hair Show (May 2013)</w:t>
      </w:r>
    </w:p>
    <w:p w:rsidR="00883A53" w:rsidRDefault="00883A53" w:rsidP="00883A53">
      <w:pPr>
        <w:pStyle w:val="ListBullet"/>
        <w:numPr>
          <w:ilvl w:val="0"/>
          <w:numId w:val="0"/>
        </w:numPr>
        <w:ind w:left="144" w:hanging="144"/>
        <w:rPr>
          <w:sz w:val="32"/>
          <w:szCs w:val="32"/>
        </w:rPr>
      </w:pPr>
      <w:r>
        <w:rPr>
          <w:sz w:val="32"/>
          <w:szCs w:val="32"/>
        </w:rPr>
        <w:t xml:space="preserve"> Cover of IDENTITY magazine found on issuu.com (March 2014)</w:t>
      </w:r>
    </w:p>
    <w:p w:rsidR="00883A53" w:rsidRDefault="00883A53" w:rsidP="00883A53">
      <w:pPr>
        <w:pStyle w:val="ListBullet"/>
        <w:numPr>
          <w:ilvl w:val="0"/>
          <w:numId w:val="0"/>
        </w:numPr>
        <w:ind w:left="144" w:hanging="144"/>
        <w:rPr>
          <w:sz w:val="32"/>
          <w:szCs w:val="32"/>
        </w:rPr>
      </w:pPr>
      <w:r>
        <w:rPr>
          <w:sz w:val="32"/>
          <w:szCs w:val="32"/>
        </w:rPr>
        <w:t xml:space="preserve"> Editorial model for local fashion designer – Junior’s Line (August 2014)</w:t>
      </w:r>
    </w:p>
    <w:p w:rsidR="00883A53" w:rsidRPr="00883A53" w:rsidRDefault="00883A53" w:rsidP="00883A53">
      <w:pPr>
        <w:pStyle w:val="ListBullet"/>
        <w:numPr>
          <w:ilvl w:val="0"/>
          <w:numId w:val="0"/>
        </w:numPr>
        <w:ind w:left="144" w:hanging="144"/>
        <w:jc w:val="center"/>
        <w:rPr>
          <w:sz w:val="32"/>
          <w:szCs w:val="32"/>
          <w:u w:val="single"/>
        </w:rPr>
      </w:pPr>
      <w:r w:rsidRPr="00883A53">
        <w:rPr>
          <w:sz w:val="32"/>
          <w:szCs w:val="32"/>
          <w:u w:val="single"/>
        </w:rPr>
        <w:t>TV/ Film</w:t>
      </w:r>
    </w:p>
    <w:p w:rsidR="00883A53" w:rsidRPr="00883A53" w:rsidRDefault="00883A53" w:rsidP="00883A53">
      <w:pPr>
        <w:pStyle w:val="ListBullet"/>
        <w:numPr>
          <w:ilvl w:val="0"/>
          <w:numId w:val="0"/>
        </w:numPr>
        <w:ind w:left="144" w:hanging="144"/>
        <w:rPr>
          <w:sz w:val="32"/>
          <w:szCs w:val="32"/>
        </w:rPr>
      </w:pPr>
      <w:r>
        <w:rPr>
          <w:sz w:val="32"/>
          <w:szCs w:val="32"/>
        </w:rPr>
        <w:t>Extra on USA’s Royal Pains Season 6 finale featuring Khloe Kardashian and Scott Disick (aired Sep</w:t>
      </w:r>
      <w:bookmarkStart w:id="0" w:name="_GoBack"/>
      <w:bookmarkEnd w:id="0"/>
      <w:r>
        <w:rPr>
          <w:sz w:val="32"/>
          <w:szCs w:val="32"/>
        </w:rPr>
        <w:t>tember 2, 2014)</w:t>
      </w:r>
    </w:p>
    <w:sectPr w:rsidR="00883A53" w:rsidRPr="00883A53">
      <w:footerReference w:type="default" r:id="rId10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A53" w:rsidRDefault="00883A53">
      <w:pPr>
        <w:spacing w:after="0"/>
      </w:pPr>
      <w:r>
        <w:separator/>
      </w:r>
    </w:p>
  </w:endnote>
  <w:endnote w:type="continuationSeparator" w:id="0">
    <w:p w:rsidR="00883A53" w:rsidRDefault="00883A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F1B" w:rsidRDefault="00883A5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A53" w:rsidRDefault="00883A53">
      <w:pPr>
        <w:spacing w:after="0"/>
      </w:pPr>
      <w:r>
        <w:separator/>
      </w:r>
    </w:p>
  </w:footnote>
  <w:footnote w:type="continuationSeparator" w:id="0">
    <w:p w:rsidR="00883A53" w:rsidRDefault="00883A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53"/>
    <w:rsid w:val="00883A53"/>
    <w:rsid w:val="0094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ylazajonc:Downloads:TS102918880-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B03DD0D57BA6041B1E5B4272F633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2D961-922D-6445-B908-57589F5B191F}"/>
      </w:docPartPr>
      <w:docPartBody>
        <w:p w:rsidR="00000000" w:rsidRDefault="00000000">
          <w:pPr>
            <w:pStyle w:val="3B03DD0D57BA6041B1E5B4272F6333CB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03DD0D57BA6041B1E5B4272F6333CB">
    <w:name w:val="3B03DD0D57BA6041B1E5B4272F6333CB"/>
  </w:style>
  <w:style w:type="paragraph" w:customStyle="1" w:styleId="AFA82F34FDAC8F4394BAA0C89A369A14">
    <w:name w:val="AFA82F34FDAC8F4394BAA0C89A369A14"/>
  </w:style>
  <w:style w:type="paragraph" w:customStyle="1" w:styleId="119D17ADA1C601449EF74D474E8FC132">
    <w:name w:val="119D17ADA1C601449EF74D474E8FC132"/>
  </w:style>
  <w:style w:type="paragraph" w:customStyle="1" w:styleId="EE646E9F18AA634C93686486E05D4C24">
    <w:name w:val="EE646E9F18AA634C93686486E05D4C24"/>
  </w:style>
  <w:style w:type="paragraph" w:customStyle="1" w:styleId="9FFD7F3D0CD1774DBA50F322255C36C8">
    <w:name w:val="9FFD7F3D0CD1774DBA50F322255C36C8"/>
  </w:style>
  <w:style w:type="paragraph" w:customStyle="1" w:styleId="7E75A65DE7AB2141A4FA817B9D7E2044">
    <w:name w:val="7E75A65DE7AB2141A4FA817B9D7E2044"/>
  </w:style>
  <w:style w:type="paragraph" w:customStyle="1" w:styleId="B9556CFE4921C74F8957B52FEF988543">
    <w:name w:val="B9556CFE4921C74F8957B52FEF988543"/>
  </w:style>
  <w:style w:type="paragraph" w:customStyle="1" w:styleId="1884088895CF444BA74D60A4B7243126">
    <w:name w:val="1884088895CF444BA74D60A4B7243126"/>
  </w:style>
  <w:style w:type="paragraph" w:customStyle="1" w:styleId="AE213CB900A3054CA7E09519FE8EB842">
    <w:name w:val="AE213CB900A3054CA7E09519FE8EB84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1DD75382BD2040B9B23F075AE1AB68">
    <w:name w:val="621DD75382BD2040B9B23F075AE1AB68"/>
  </w:style>
  <w:style w:type="paragraph" w:customStyle="1" w:styleId="45B61E72904F314D8FF63A324A4A897D">
    <w:name w:val="45B61E72904F314D8FF63A324A4A897D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  <w:rPr>
      <w:rFonts w:cs="Times New Roman"/>
      <w:color w:val="404040" w:themeColor="text1" w:themeTint="BF"/>
      <w:sz w:val="18"/>
      <w:szCs w:val="22"/>
      <w:lang w:eastAsia="en-US"/>
    </w:rPr>
  </w:style>
  <w:style w:type="paragraph" w:customStyle="1" w:styleId="3EA176DBA808204390E55B45D4BE91D0">
    <w:name w:val="3EA176DBA808204390E55B45D4BE91D0"/>
  </w:style>
  <w:style w:type="paragraph" w:customStyle="1" w:styleId="65C227DADB992A419DAE3BC8E8B604C6">
    <w:name w:val="65C227DADB992A419DAE3BC8E8B604C6"/>
  </w:style>
  <w:style w:type="paragraph" w:customStyle="1" w:styleId="AABC7E0F15AECE4BB634F8287451CF5A">
    <w:name w:val="AABC7E0F15AECE4BB634F8287451CF5A"/>
  </w:style>
  <w:style w:type="paragraph" w:customStyle="1" w:styleId="F20AD261A411B844BDD513B4B92A6198">
    <w:name w:val="F20AD261A411B844BDD513B4B92A6198"/>
  </w:style>
  <w:style w:type="paragraph" w:customStyle="1" w:styleId="232E121B2618FC47B2B4D33BB3B93C91">
    <w:name w:val="232E121B2618FC47B2B4D33BB3B93C91"/>
  </w:style>
  <w:style w:type="paragraph" w:customStyle="1" w:styleId="C9E6BC06C7622B499D5DE96455327FDF">
    <w:name w:val="C9E6BC06C7622B499D5DE96455327FDF"/>
  </w:style>
  <w:style w:type="paragraph" w:customStyle="1" w:styleId="9A1D57926063414B8E5977952461D363">
    <w:name w:val="9A1D57926063414B8E5977952461D363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03DD0D57BA6041B1E5B4272F6333CB">
    <w:name w:val="3B03DD0D57BA6041B1E5B4272F6333CB"/>
  </w:style>
  <w:style w:type="paragraph" w:customStyle="1" w:styleId="AFA82F34FDAC8F4394BAA0C89A369A14">
    <w:name w:val="AFA82F34FDAC8F4394BAA0C89A369A14"/>
  </w:style>
  <w:style w:type="paragraph" w:customStyle="1" w:styleId="119D17ADA1C601449EF74D474E8FC132">
    <w:name w:val="119D17ADA1C601449EF74D474E8FC132"/>
  </w:style>
  <w:style w:type="paragraph" w:customStyle="1" w:styleId="EE646E9F18AA634C93686486E05D4C24">
    <w:name w:val="EE646E9F18AA634C93686486E05D4C24"/>
  </w:style>
  <w:style w:type="paragraph" w:customStyle="1" w:styleId="9FFD7F3D0CD1774DBA50F322255C36C8">
    <w:name w:val="9FFD7F3D0CD1774DBA50F322255C36C8"/>
  </w:style>
  <w:style w:type="paragraph" w:customStyle="1" w:styleId="7E75A65DE7AB2141A4FA817B9D7E2044">
    <w:name w:val="7E75A65DE7AB2141A4FA817B9D7E2044"/>
  </w:style>
  <w:style w:type="paragraph" w:customStyle="1" w:styleId="B9556CFE4921C74F8957B52FEF988543">
    <w:name w:val="B9556CFE4921C74F8957B52FEF988543"/>
  </w:style>
  <w:style w:type="paragraph" w:customStyle="1" w:styleId="1884088895CF444BA74D60A4B7243126">
    <w:name w:val="1884088895CF444BA74D60A4B7243126"/>
  </w:style>
  <w:style w:type="paragraph" w:customStyle="1" w:styleId="AE213CB900A3054CA7E09519FE8EB842">
    <w:name w:val="AE213CB900A3054CA7E09519FE8EB84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1DD75382BD2040B9B23F075AE1AB68">
    <w:name w:val="621DD75382BD2040B9B23F075AE1AB68"/>
  </w:style>
  <w:style w:type="paragraph" w:customStyle="1" w:styleId="45B61E72904F314D8FF63A324A4A897D">
    <w:name w:val="45B61E72904F314D8FF63A324A4A897D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  <w:rPr>
      <w:rFonts w:cs="Times New Roman"/>
      <w:color w:val="404040" w:themeColor="text1" w:themeTint="BF"/>
      <w:sz w:val="18"/>
      <w:szCs w:val="22"/>
      <w:lang w:eastAsia="en-US"/>
    </w:rPr>
  </w:style>
  <w:style w:type="paragraph" w:customStyle="1" w:styleId="3EA176DBA808204390E55B45D4BE91D0">
    <w:name w:val="3EA176DBA808204390E55B45D4BE91D0"/>
  </w:style>
  <w:style w:type="paragraph" w:customStyle="1" w:styleId="65C227DADB992A419DAE3BC8E8B604C6">
    <w:name w:val="65C227DADB992A419DAE3BC8E8B604C6"/>
  </w:style>
  <w:style w:type="paragraph" w:customStyle="1" w:styleId="AABC7E0F15AECE4BB634F8287451CF5A">
    <w:name w:val="AABC7E0F15AECE4BB634F8287451CF5A"/>
  </w:style>
  <w:style w:type="paragraph" w:customStyle="1" w:styleId="F20AD261A411B844BDD513B4B92A6198">
    <w:name w:val="F20AD261A411B844BDD513B4B92A6198"/>
  </w:style>
  <w:style w:type="paragraph" w:customStyle="1" w:styleId="232E121B2618FC47B2B4D33BB3B93C91">
    <w:name w:val="232E121B2618FC47B2B4D33BB3B93C91"/>
  </w:style>
  <w:style w:type="paragraph" w:customStyle="1" w:styleId="C9E6BC06C7622B499D5DE96455327FDF">
    <w:name w:val="C9E6BC06C7622B499D5DE96455327FDF"/>
  </w:style>
  <w:style w:type="paragraph" w:customStyle="1" w:styleId="9A1D57926063414B8E5977952461D363">
    <w:name w:val="9A1D57926063414B8E5977952461D3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overPageProperties xmlns="http://schemas.microsoft.com/office/2006/coverPageProps">
  <PublishDate/>
  <Abstract/>
  <CompanyAddress>17 Third Street , Hazlet Township NJ 07734 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TS102918880-2.dotx</Template>
  <TotalTime>11</TotalTime>
  <Pages>1</Pages>
  <Words>76</Words>
  <Characters>439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Kayla Judith contactkaylajudith@gmail.com</dc:creator>
  <cp:keywords/>
  <cp:lastModifiedBy>kayla My Email</cp:lastModifiedBy>
  <cp:revision>1</cp:revision>
  <dcterms:created xsi:type="dcterms:W3CDTF">2014-11-20T19:03:00Z</dcterms:created>
  <dcterms:modified xsi:type="dcterms:W3CDTF">2014-11-20T19:15:00Z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