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541" w:tblpY="2341"/>
        <w:tblW w:w="10800" w:type="dxa"/>
        <w:tblLayout w:type="fixed"/>
        <w:tblCellMar>
          <w:left w:w="0" w:type="dxa"/>
          <w:right w:w="0" w:type="dxa"/>
        </w:tblCellMar>
        <w:tblLook w:val="04A0" w:firstRow="1" w:lastRow="0" w:firstColumn="1" w:lastColumn="0" w:noHBand="0" w:noVBand="1"/>
      </w:tblPr>
      <w:tblGrid>
        <w:gridCol w:w="90"/>
        <w:gridCol w:w="180"/>
        <w:gridCol w:w="10530"/>
      </w:tblGrid>
      <w:tr w:rsidR="003E0C24" w14:paraId="0F22FF11" w14:textId="77777777" w:rsidTr="00D1509D">
        <w:trPr>
          <w:trHeight w:val="1224"/>
        </w:trPr>
        <w:tc>
          <w:tcPr>
            <w:tcW w:w="90" w:type="dxa"/>
            <w:shd w:val="clear" w:color="auto" w:fill="4D4D4D" w:themeFill="accent6"/>
          </w:tcPr>
          <w:p w14:paraId="36680A4E" w14:textId="77777777" w:rsidR="009C1A99" w:rsidRDefault="009C1A99" w:rsidP="00D1509D"/>
        </w:tc>
        <w:tc>
          <w:tcPr>
            <w:tcW w:w="180" w:type="dxa"/>
          </w:tcPr>
          <w:p w14:paraId="50601014" w14:textId="77777777" w:rsidR="009C1A99" w:rsidRDefault="009C1A99" w:rsidP="00D1509D"/>
        </w:tc>
        <w:tc>
          <w:tcPr>
            <w:tcW w:w="10530" w:type="dxa"/>
          </w:tcPr>
          <w:p w14:paraId="77A4F499" w14:textId="77777777" w:rsidR="00D335A9" w:rsidRPr="00E45A42" w:rsidRDefault="00D335A9" w:rsidP="00DD337A">
            <w:pPr>
              <w:widowControl w:val="0"/>
              <w:autoSpaceDE w:val="0"/>
              <w:autoSpaceDN w:val="0"/>
              <w:adjustRightInd w:val="0"/>
              <w:spacing w:line="360" w:lineRule="auto"/>
              <w:rPr>
                <w:rFonts w:cs="Comic Sans MS"/>
                <w:b/>
                <w:sz w:val="24"/>
                <w:szCs w:val="24"/>
              </w:rPr>
            </w:pPr>
            <w:r w:rsidRPr="00E45A42">
              <w:rPr>
                <w:rFonts w:cs="Comic Sans MS"/>
                <w:b/>
                <w:sz w:val="24"/>
                <w:szCs w:val="24"/>
              </w:rPr>
              <w:t>Skills</w:t>
            </w:r>
          </w:p>
          <w:p w14:paraId="3ADEC471" w14:textId="537B3E87" w:rsidR="00D335A9" w:rsidRPr="00E45A42" w:rsidRDefault="00DD337A" w:rsidP="00101BB8">
            <w:pPr>
              <w:widowControl w:val="0"/>
              <w:autoSpaceDE w:val="0"/>
              <w:autoSpaceDN w:val="0"/>
              <w:adjustRightInd w:val="0"/>
              <w:spacing w:line="240" w:lineRule="auto"/>
              <w:rPr>
                <w:rFonts w:cs="Comic Sans MS"/>
                <w:szCs w:val="20"/>
              </w:rPr>
            </w:pPr>
            <w:r w:rsidRPr="00E45A42">
              <w:rPr>
                <w:rFonts w:cs="Comic Sans MS"/>
                <w:szCs w:val="20"/>
              </w:rPr>
              <w:t>Experienced project</w:t>
            </w:r>
            <w:r w:rsidR="00D335A9" w:rsidRPr="00E45A42">
              <w:rPr>
                <w:rFonts w:cs="Comic Sans MS"/>
                <w:szCs w:val="20"/>
              </w:rPr>
              <w:t xml:space="preserve"> leader, excellent communicator, </w:t>
            </w:r>
            <w:r w:rsidRPr="00E45A42">
              <w:rPr>
                <w:rFonts w:cs="Comic Sans MS"/>
                <w:szCs w:val="20"/>
              </w:rPr>
              <w:t xml:space="preserve">strong organizational skills. </w:t>
            </w:r>
            <w:r w:rsidR="00101BB8" w:rsidRPr="00E45A42">
              <w:rPr>
                <w:rFonts w:cs="Comic Sans MS"/>
                <w:szCs w:val="20"/>
              </w:rPr>
              <w:t xml:space="preserve">Ability to read, write and speak Spanish. </w:t>
            </w:r>
            <w:r w:rsidRPr="00E45A42">
              <w:rPr>
                <w:rFonts w:cs="Comic Sans MS"/>
                <w:szCs w:val="20"/>
              </w:rPr>
              <w:t>K</w:t>
            </w:r>
            <w:r w:rsidR="00D335A9" w:rsidRPr="00E45A42">
              <w:rPr>
                <w:rFonts w:cs="Comic Sans MS"/>
                <w:szCs w:val="20"/>
              </w:rPr>
              <w:t xml:space="preserve">nowledge and experience with rebranding and marketing. </w:t>
            </w:r>
            <w:r w:rsidR="00101BB8" w:rsidRPr="00E45A42">
              <w:rPr>
                <w:rFonts w:cs="Comic Sans MS"/>
                <w:szCs w:val="20"/>
              </w:rPr>
              <w:t>Management skills, influencing and delegating tasks and responsibilities</w:t>
            </w:r>
            <w:r w:rsidR="00E45A42" w:rsidRPr="00E45A42">
              <w:rPr>
                <w:rFonts w:cs="Comic Sans MS"/>
                <w:szCs w:val="20"/>
              </w:rPr>
              <w:t>.</w:t>
            </w:r>
            <w:r w:rsidR="00101BB8" w:rsidRPr="00E45A42">
              <w:rPr>
                <w:rFonts w:cs="Comic Sans MS"/>
                <w:szCs w:val="20"/>
              </w:rPr>
              <w:t xml:space="preserve"> </w:t>
            </w:r>
            <w:r w:rsidR="00D335A9" w:rsidRPr="00E45A42">
              <w:rPr>
                <w:rFonts w:cs="Comic Sans MS"/>
                <w:szCs w:val="20"/>
              </w:rPr>
              <w:t>Confident public speaker</w:t>
            </w:r>
            <w:r w:rsidRPr="00E45A42">
              <w:rPr>
                <w:rFonts w:cs="Comic Sans MS"/>
                <w:szCs w:val="20"/>
              </w:rPr>
              <w:t>, articulate</w:t>
            </w:r>
            <w:r w:rsidR="00D335A9" w:rsidRPr="00E45A42">
              <w:rPr>
                <w:rFonts w:cs="Comic Sans MS"/>
                <w:szCs w:val="20"/>
              </w:rPr>
              <w:t xml:space="preserve">. </w:t>
            </w:r>
            <w:r w:rsidRPr="00E45A42">
              <w:rPr>
                <w:rFonts w:cs="Comic Sans MS"/>
                <w:szCs w:val="20"/>
              </w:rPr>
              <w:t xml:space="preserve">Strong writing abilities. Detail oriented. </w:t>
            </w:r>
            <w:r w:rsidR="00D335A9" w:rsidRPr="00E45A42">
              <w:rPr>
                <w:rFonts w:cs="Comic Sans MS"/>
                <w:szCs w:val="20"/>
              </w:rPr>
              <w:t xml:space="preserve">Strong photography, art and design </w:t>
            </w:r>
            <w:r w:rsidR="008371E5" w:rsidRPr="00E45A42">
              <w:rPr>
                <w:rFonts w:cs="Comic Sans MS"/>
                <w:szCs w:val="20"/>
              </w:rPr>
              <w:t>talents</w:t>
            </w:r>
            <w:r w:rsidR="00D335A9" w:rsidRPr="00E45A42">
              <w:rPr>
                <w:rFonts w:cs="Comic Sans MS"/>
                <w:szCs w:val="20"/>
              </w:rPr>
              <w:t>.</w:t>
            </w:r>
            <w:r w:rsidR="00101BB8" w:rsidRPr="00E45A42">
              <w:rPr>
                <w:rFonts w:cs="Comic Sans MS"/>
                <w:szCs w:val="20"/>
              </w:rPr>
              <w:t xml:space="preserve"> Computer skills with </w:t>
            </w:r>
            <w:r w:rsidR="000F7D7C" w:rsidRPr="00E45A42">
              <w:rPr>
                <w:rFonts w:cs="Comic Sans MS"/>
                <w:szCs w:val="20"/>
              </w:rPr>
              <w:t>PowerPoint</w:t>
            </w:r>
            <w:r w:rsidR="00555063">
              <w:rPr>
                <w:rFonts w:cs="Comic Sans MS"/>
                <w:szCs w:val="20"/>
              </w:rPr>
              <w:t>, Excel and W</w:t>
            </w:r>
            <w:r w:rsidR="00101BB8" w:rsidRPr="00E45A42">
              <w:rPr>
                <w:rFonts w:cs="Comic Sans MS"/>
                <w:szCs w:val="20"/>
              </w:rPr>
              <w:t>ord.</w:t>
            </w:r>
          </w:p>
        </w:tc>
      </w:tr>
      <w:tr w:rsidR="003E0C24" w14:paraId="3E5CE68A" w14:textId="77777777" w:rsidTr="00D1509D">
        <w:trPr>
          <w:trHeight w:hRule="exact" w:val="288"/>
        </w:trPr>
        <w:tc>
          <w:tcPr>
            <w:tcW w:w="90" w:type="dxa"/>
          </w:tcPr>
          <w:p w14:paraId="4C9FE4C0" w14:textId="77777777" w:rsidR="009C1A99" w:rsidRDefault="009C1A99" w:rsidP="00D1509D"/>
        </w:tc>
        <w:tc>
          <w:tcPr>
            <w:tcW w:w="180" w:type="dxa"/>
          </w:tcPr>
          <w:p w14:paraId="2D176EB8" w14:textId="77777777" w:rsidR="009C1A99" w:rsidRDefault="009C1A99" w:rsidP="00D1509D"/>
        </w:tc>
        <w:tc>
          <w:tcPr>
            <w:tcW w:w="10530" w:type="dxa"/>
          </w:tcPr>
          <w:p w14:paraId="480CB786" w14:textId="77777777" w:rsidR="009C1A99" w:rsidRPr="00E45A42" w:rsidRDefault="009C1A99" w:rsidP="00D1509D"/>
          <w:p w14:paraId="2AE96B05" w14:textId="77777777" w:rsidR="00170AD6" w:rsidRPr="00E45A42" w:rsidRDefault="00170AD6" w:rsidP="00D1509D"/>
          <w:p w14:paraId="57BB6267" w14:textId="77777777" w:rsidR="00170AD6" w:rsidRPr="00E45A42" w:rsidRDefault="00170AD6" w:rsidP="00D1509D"/>
          <w:p w14:paraId="76FF61EE" w14:textId="77777777" w:rsidR="00170AD6" w:rsidRPr="00E45A42" w:rsidRDefault="00170AD6" w:rsidP="00D1509D"/>
        </w:tc>
      </w:tr>
      <w:tr w:rsidR="003E0C24" w14:paraId="67927678" w14:textId="77777777" w:rsidTr="001577E7">
        <w:trPr>
          <w:trHeight w:val="3126"/>
        </w:trPr>
        <w:tc>
          <w:tcPr>
            <w:tcW w:w="90" w:type="dxa"/>
            <w:shd w:val="clear" w:color="auto" w:fill="5F5F5F" w:themeFill="accent5"/>
          </w:tcPr>
          <w:p w14:paraId="0D05185F" w14:textId="77777777" w:rsidR="009C1A99" w:rsidRDefault="009C1A99" w:rsidP="00D1509D"/>
        </w:tc>
        <w:tc>
          <w:tcPr>
            <w:tcW w:w="180" w:type="dxa"/>
          </w:tcPr>
          <w:p w14:paraId="1784BEFE" w14:textId="77777777" w:rsidR="009C1A99" w:rsidRDefault="009C1A99" w:rsidP="00D1509D"/>
        </w:tc>
        <w:tc>
          <w:tcPr>
            <w:tcW w:w="10530" w:type="dxa"/>
          </w:tcPr>
          <w:p w14:paraId="5A9FDEE1" w14:textId="77777777" w:rsidR="009C1A99" w:rsidRPr="00E45A42" w:rsidRDefault="00A87D11" w:rsidP="00D1509D">
            <w:pPr>
              <w:pStyle w:val="Heading1"/>
              <w:rPr>
                <w:color w:val="auto"/>
              </w:rPr>
            </w:pPr>
            <w:r w:rsidRPr="00E45A42">
              <w:rPr>
                <w:color w:val="auto"/>
              </w:rPr>
              <w:t>Experience</w:t>
            </w:r>
          </w:p>
          <w:p w14:paraId="423637F4" w14:textId="0581BF44" w:rsidR="009C1A99" w:rsidRPr="00E45A42" w:rsidRDefault="00345DB9" w:rsidP="00D1509D">
            <w:pPr>
              <w:pStyle w:val="Heading2"/>
              <w:rPr>
                <w:color w:val="auto"/>
              </w:rPr>
            </w:pPr>
            <w:sdt>
              <w:sdtPr>
                <w:rPr>
                  <w:color w:val="auto"/>
                </w:rPr>
                <w:id w:val="9459739"/>
                <w:placeholder>
                  <w:docPart w:val="783F13DC0A510D438A34FEFDED2E8391"/>
                </w:placeholder>
              </w:sdtPr>
              <w:sdtEndPr/>
              <w:sdtContent>
                <w:r w:rsidR="00853162" w:rsidRPr="00E45A42">
                  <w:rPr>
                    <w:color w:val="auto"/>
                  </w:rPr>
                  <w:t>Ballweg Family of Dealerships</w:t>
                </w:r>
                <w:r w:rsidR="000C50E3">
                  <w:rPr>
                    <w:color w:val="auto"/>
                  </w:rPr>
                  <w:t>-Prairie du Sac, WI</w:t>
                </w:r>
              </w:sdtContent>
            </w:sdt>
            <w:r w:rsidR="00A87D11" w:rsidRPr="00E45A42">
              <w:rPr>
                <w:color w:val="auto"/>
              </w:rPr>
              <w:tab/>
            </w:r>
            <w:r w:rsidR="00853162" w:rsidRPr="00E45A42">
              <w:rPr>
                <w:color w:val="auto"/>
              </w:rPr>
              <w:t>2012-Present</w:t>
            </w:r>
          </w:p>
          <w:sdt>
            <w:sdtPr>
              <w:id w:val="9459741"/>
              <w:placeholder>
                <w:docPart w:val="D0C324267B9D804DBBB71F65834C4CC7"/>
              </w:placeholder>
            </w:sdtPr>
            <w:sdtEndPr/>
            <w:sdtContent>
              <w:p w14:paraId="350D59CB" w14:textId="349E7BE6" w:rsidR="009C1A99" w:rsidRPr="00E45A42" w:rsidRDefault="001A2D1C" w:rsidP="009449BE">
                <w:pPr>
                  <w:pStyle w:val="BodyText"/>
                  <w:spacing w:line="240" w:lineRule="auto"/>
                </w:pPr>
                <w:r w:rsidRPr="00E45A42">
                  <w:t>M</w:t>
                </w:r>
                <w:r w:rsidR="00A85533" w:rsidRPr="00E45A42">
                  <w:t>arketin</w:t>
                </w:r>
                <w:r w:rsidR="0034128D" w:rsidRPr="00E45A42">
                  <w:t xml:space="preserve">g </w:t>
                </w:r>
                <w:r w:rsidRPr="00E45A42">
                  <w:t>assistant during the summers: planning events, updating</w:t>
                </w:r>
                <w:r w:rsidR="00403266" w:rsidRPr="00E45A42">
                  <w:t xml:space="preserve"> databases and websites, </w:t>
                </w:r>
                <w:r w:rsidR="00A85533" w:rsidRPr="00E45A42">
                  <w:t>reconnect</w:t>
                </w:r>
                <w:r w:rsidRPr="00E45A42">
                  <w:t>ing</w:t>
                </w:r>
                <w:r w:rsidR="00A85533" w:rsidRPr="00E45A42">
                  <w:t xml:space="preserve"> with </w:t>
                </w:r>
                <w:r w:rsidR="0034128D" w:rsidRPr="00E45A42">
                  <w:t>customers</w:t>
                </w:r>
                <w:r w:rsidR="00D335A9" w:rsidRPr="00E45A42">
                  <w:t>. A</w:t>
                </w:r>
                <w:r w:rsidR="00403266" w:rsidRPr="00E45A42">
                  <w:t xml:space="preserve">ssisting in creation of new website and logo, </w:t>
                </w:r>
                <w:r w:rsidR="00D335A9" w:rsidRPr="00E45A42">
                  <w:t>company rebranding. P</w:t>
                </w:r>
                <w:r w:rsidR="00403266" w:rsidRPr="00E45A42">
                  <w:t xml:space="preserve">roducing monthly company newsletter. </w:t>
                </w:r>
                <w:r w:rsidR="00A85533" w:rsidRPr="00E45A42">
                  <w:t xml:space="preserve"> </w:t>
                </w:r>
              </w:p>
            </w:sdtContent>
          </w:sdt>
          <w:p w14:paraId="5C3A8587" w14:textId="5D934AC6" w:rsidR="009C1A99" w:rsidRPr="00E45A42" w:rsidRDefault="00345DB9" w:rsidP="00D1509D">
            <w:pPr>
              <w:pStyle w:val="Heading2"/>
              <w:rPr>
                <w:color w:val="auto"/>
              </w:rPr>
            </w:pPr>
            <w:sdt>
              <w:sdtPr>
                <w:rPr>
                  <w:color w:val="auto"/>
                </w:rPr>
                <w:id w:val="9459744"/>
                <w:placeholder>
                  <w:docPart w:val="70D40F2C4E66314BBDBB2E48321F406A"/>
                </w:placeholder>
              </w:sdtPr>
              <w:sdtEndPr/>
              <w:sdtContent>
                <w:r w:rsidR="00853162" w:rsidRPr="00E45A42">
                  <w:rPr>
                    <w:color w:val="auto"/>
                  </w:rPr>
                  <w:t>Summer Nanny</w:t>
                </w:r>
                <w:r w:rsidR="000C50E3">
                  <w:rPr>
                    <w:color w:val="auto"/>
                  </w:rPr>
                  <w:t xml:space="preserve"> (Reference available on request)</w:t>
                </w:r>
              </w:sdtContent>
            </w:sdt>
            <w:r w:rsidR="00A87D11" w:rsidRPr="00E45A42">
              <w:rPr>
                <w:color w:val="auto"/>
              </w:rPr>
              <w:tab/>
            </w:r>
            <w:r w:rsidR="00853162" w:rsidRPr="00E45A42">
              <w:rPr>
                <w:color w:val="auto"/>
              </w:rPr>
              <w:t>2008-Present</w:t>
            </w:r>
          </w:p>
          <w:sdt>
            <w:sdtPr>
              <w:id w:val="9459745"/>
              <w:placeholder>
                <w:docPart w:val="3708C8FBB5116F45AE9D400D52E9A338"/>
              </w:placeholder>
            </w:sdtPr>
            <w:sdtEndPr>
              <w:rPr>
                <w:b/>
              </w:rPr>
            </w:sdtEndPr>
            <w:sdtContent>
              <w:p w14:paraId="624AE4DB" w14:textId="12A616A3" w:rsidR="002D7542" w:rsidRPr="00E45A42" w:rsidRDefault="00A85533" w:rsidP="00D335A9">
                <w:pPr>
                  <w:pStyle w:val="BodyText"/>
                  <w:spacing w:line="240" w:lineRule="auto"/>
                </w:pPr>
                <w:r w:rsidRPr="00E45A42">
                  <w:t>Travel compani</w:t>
                </w:r>
                <w:r w:rsidR="00E45A42" w:rsidRPr="00E45A42">
                  <w:t>on and nanny for two</w:t>
                </w:r>
                <w:r w:rsidR="002D7542" w:rsidRPr="00E45A42">
                  <w:t xml:space="preserve"> young girls.</w:t>
                </w:r>
                <w:r w:rsidR="00D335A9" w:rsidRPr="00E45A42">
                  <w:t xml:space="preserve"> Oversight of daily activities, discipline and coordination of events</w:t>
                </w:r>
                <w:r w:rsidR="00101BB8" w:rsidRPr="00E45A42">
                  <w:t>.</w:t>
                </w:r>
              </w:p>
              <w:p w14:paraId="3EF5678E" w14:textId="088D79DC" w:rsidR="009C1A99" w:rsidRPr="00E45A42" w:rsidRDefault="005769F9" w:rsidP="00D335A9">
                <w:pPr>
                  <w:pStyle w:val="BodyText"/>
                  <w:tabs>
                    <w:tab w:val="left" w:pos="5845"/>
                  </w:tabs>
                  <w:spacing w:line="240" w:lineRule="auto"/>
                  <w:rPr>
                    <w:b/>
                  </w:rPr>
                </w:pPr>
                <w:r w:rsidRPr="00E45A42">
                  <w:rPr>
                    <w:b/>
                  </w:rPr>
                  <w:t>Basketball Instructor</w:t>
                </w:r>
                <w:r w:rsidR="000C50E3">
                  <w:rPr>
                    <w:b/>
                  </w:rPr>
                  <w:t>-Prairie du Sac, WI</w:t>
                </w:r>
                <w:r w:rsidRPr="00E45A42">
                  <w:rPr>
                    <w:b/>
                  </w:rPr>
                  <w:t xml:space="preserve">                                    </w:t>
                </w:r>
                <w:r w:rsidR="000C50E3">
                  <w:rPr>
                    <w:b/>
                  </w:rPr>
                  <w:t xml:space="preserve"> </w:t>
                </w:r>
                <w:r w:rsidRPr="00E45A42">
                  <w:rPr>
                    <w:b/>
                  </w:rPr>
                  <w:t xml:space="preserve"> 2008-2012</w:t>
                </w:r>
                <w:r w:rsidRPr="00E45A42">
                  <w:rPr>
                    <w:b/>
                  </w:rPr>
                  <w:br/>
                </w:r>
                <w:r w:rsidRPr="00E45A42">
                  <w:t>Coached and managed young girls basketball teams and camps</w:t>
                </w:r>
                <w:r w:rsidR="00D335A9" w:rsidRPr="00E45A42">
                  <w:t xml:space="preserve">. Taught the fundamentals of the sport and instilled concepts with an emphasis on teamwork. </w:t>
                </w:r>
              </w:p>
            </w:sdtContent>
          </w:sdt>
        </w:tc>
      </w:tr>
      <w:tr w:rsidR="003E0C24" w14:paraId="0B824F93" w14:textId="77777777" w:rsidTr="00D1509D">
        <w:trPr>
          <w:trHeight w:hRule="exact" w:val="288"/>
        </w:trPr>
        <w:tc>
          <w:tcPr>
            <w:tcW w:w="90" w:type="dxa"/>
          </w:tcPr>
          <w:p w14:paraId="78D7C929" w14:textId="77777777" w:rsidR="009C1A99" w:rsidRDefault="009C1A99" w:rsidP="00D1509D"/>
        </w:tc>
        <w:tc>
          <w:tcPr>
            <w:tcW w:w="180" w:type="dxa"/>
          </w:tcPr>
          <w:p w14:paraId="094D157F" w14:textId="77777777" w:rsidR="009C1A99" w:rsidRDefault="009C1A99" w:rsidP="00D1509D"/>
        </w:tc>
        <w:tc>
          <w:tcPr>
            <w:tcW w:w="10530" w:type="dxa"/>
          </w:tcPr>
          <w:p w14:paraId="1C85DC82" w14:textId="77777777" w:rsidR="001577E7" w:rsidRPr="00E45A42" w:rsidRDefault="001577E7" w:rsidP="00D1509D"/>
          <w:p w14:paraId="7EC430BC" w14:textId="77777777" w:rsidR="001577E7" w:rsidRPr="00E45A42" w:rsidRDefault="001577E7" w:rsidP="00D1509D"/>
          <w:p w14:paraId="478E9FA5" w14:textId="77777777" w:rsidR="001577E7" w:rsidRPr="00E45A42" w:rsidRDefault="001577E7" w:rsidP="00D1509D"/>
          <w:p w14:paraId="458F66D1" w14:textId="77777777" w:rsidR="001577E7" w:rsidRPr="00E45A42" w:rsidRDefault="001577E7" w:rsidP="00D1509D"/>
          <w:p w14:paraId="6D3E5651" w14:textId="29682CA7" w:rsidR="001577E7" w:rsidRPr="00E45A42" w:rsidRDefault="001577E7" w:rsidP="00D1509D">
            <w:r w:rsidRPr="00E45A42">
              <w:t>asdjflkja</w:t>
            </w:r>
          </w:p>
        </w:tc>
      </w:tr>
      <w:tr w:rsidR="003E0C24" w14:paraId="440E0753" w14:textId="77777777" w:rsidTr="00D1509D">
        <w:tc>
          <w:tcPr>
            <w:tcW w:w="90" w:type="dxa"/>
            <w:shd w:val="clear" w:color="auto" w:fill="808080" w:themeFill="accent4"/>
          </w:tcPr>
          <w:p w14:paraId="21336E7B" w14:textId="77777777" w:rsidR="009C1A99" w:rsidRDefault="009C1A99" w:rsidP="00D1509D"/>
        </w:tc>
        <w:tc>
          <w:tcPr>
            <w:tcW w:w="180" w:type="dxa"/>
          </w:tcPr>
          <w:p w14:paraId="4D222160" w14:textId="77777777" w:rsidR="009C1A99" w:rsidRPr="00E45A42" w:rsidRDefault="009C1A99" w:rsidP="00D1509D"/>
        </w:tc>
        <w:tc>
          <w:tcPr>
            <w:tcW w:w="10530" w:type="dxa"/>
          </w:tcPr>
          <w:p w14:paraId="31673EA9" w14:textId="77777777" w:rsidR="009C1A99" w:rsidRPr="00E45A42" w:rsidRDefault="00A87D11" w:rsidP="00D1509D">
            <w:pPr>
              <w:pStyle w:val="Heading1"/>
              <w:rPr>
                <w:color w:val="auto"/>
              </w:rPr>
            </w:pPr>
            <w:r w:rsidRPr="00E45A42">
              <w:rPr>
                <w:color w:val="auto"/>
              </w:rPr>
              <w:t>Education</w:t>
            </w:r>
          </w:p>
          <w:p w14:paraId="60DBAA9D" w14:textId="77777777" w:rsidR="009C1A99" w:rsidRPr="00E45A42" w:rsidRDefault="00345DB9" w:rsidP="00D1509D">
            <w:pPr>
              <w:pStyle w:val="Heading2"/>
              <w:rPr>
                <w:color w:val="auto"/>
              </w:rPr>
            </w:pPr>
            <w:sdt>
              <w:sdtPr>
                <w:rPr>
                  <w:color w:val="auto"/>
                </w:rPr>
                <w:id w:val="9459748"/>
                <w:placeholder>
                  <w:docPart w:val="B9EAD03F290D9A419F49B7CBCC04ADDA"/>
                </w:placeholder>
              </w:sdtPr>
              <w:sdtEndPr/>
              <w:sdtContent>
                <w:r w:rsidR="00853162" w:rsidRPr="00E45A42">
                  <w:rPr>
                    <w:color w:val="auto"/>
                  </w:rPr>
                  <w:t>Carthage College</w:t>
                </w:r>
              </w:sdtContent>
            </w:sdt>
            <w:r w:rsidR="00A87D11" w:rsidRPr="00E45A42">
              <w:rPr>
                <w:color w:val="auto"/>
              </w:rPr>
              <w:tab/>
            </w:r>
            <w:r w:rsidR="00853162" w:rsidRPr="00E45A42">
              <w:rPr>
                <w:color w:val="auto"/>
              </w:rPr>
              <w:t>2012-Present</w:t>
            </w:r>
          </w:p>
          <w:sdt>
            <w:sdtPr>
              <w:id w:val="9459749"/>
              <w:placeholder>
                <w:docPart w:val="F2727E76993D994C98E05A168374877F"/>
              </w:placeholder>
            </w:sdtPr>
            <w:sdtEndPr/>
            <w:sdtContent>
              <w:p w14:paraId="662D4557" w14:textId="784BBCCC" w:rsidR="009C1A99" w:rsidRPr="00E45A42" w:rsidRDefault="00A85533" w:rsidP="009449BE">
                <w:pPr>
                  <w:pStyle w:val="BodyText"/>
                  <w:spacing w:line="240" w:lineRule="auto"/>
                </w:pPr>
                <w:r w:rsidRPr="00E45A42">
                  <w:t>Currently purs</w:t>
                </w:r>
                <w:r w:rsidR="00E45A42" w:rsidRPr="00E45A42">
                  <w:t>u</w:t>
                </w:r>
                <w:r w:rsidRPr="00E45A42">
                  <w:t xml:space="preserve">ing major in Marketing </w:t>
                </w:r>
                <w:r w:rsidR="00345DB9">
                  <w:t xml:space="preserve">with </w:t>
                </w:r>
                <w:r w:rsidRPr="00E45A42">
                  <w:t>min</w:t>
                </w:r>
                <w:r w:rsidR="00A30AD5" w:rsidRPr="00E45A42">
                  <w:t xml:space="preserve">or in Spanish </w:t>
                </w:r>
                <w:bookmarkStart w:id="0" w:name="_GoBack"/>
                <w:bookmarkEnd w:id="0"/>
                <w:r w:rsidR="00F639A6">
                  <w:br/>
                  <w:t>3.9 Cumulative GPA</w:t>
                </w:r>
                <w:r w:rsidR="002D7542" w:rsidRPr="00E45A42">
                  <w:br/>
                  <w:t xml:space="preserve">Presidential </w:t>
                </w:r>
                <w:r w:rsidR="002D7542" w:rsidRPr="00696B22">
                  <w:rPr>
                    <w:sz w:val="22"/>
                  </w:rPr>
                  <w:t>Scholarship</w:t>
                </w:r>
                <w:r w:rsidR="002D7542" w:rsidRPr="00E45A42">
                  <w:t xml:space="preserve"> recipient </w:t>
                </w:r>
                <w:r w:rsidR="00D335A9" w:rsidRPr="00E45A42">
                  <w:t>in 2012</w:t>
                </w:r>
                <w:r w:rsidR="002D7542" w:rsidRPr="00E45A42">
                  <w:br/>
                  <w:t>Dean’s List 2012, 2013, 2014</w:t>
                </w:r>
              </w:p>
            </w:sdtContent>
          </w:sdt>
          <w:p w14:paraId="71CA018E" w14:textId="3127B4A3" w:rsidR="009C1A99" w:rsidRPr="00E45A42" w:rsidRDefault="00345DB9" w:rsidP="00D1509D">
            <w:pPr>
              <w:pStyle w:val="Heading2"/>
              <w:rPr>
                <w:color w:val="auto"/>
              </w:rPr>
            </w:pPr>
            <w:sdt>
              <w:sdtPr>
                <w:rPr>
                  <w:color w:val="auto"/>
                </w:rPr>
                <w:id w:val="9459752"/>
                <w:placeholder>
                  <w:docPart w:val="4E4F8A5E77CEA8419452ECF6863A72F4"/>
                </w:placeholder>
              </w:sdtPr>
              <w:sdtEndPr/>
              <w:sdtContent>
                <w:r w:rsidR="00853162" w:rsidRPr="00E45A42">
                  <w:rPr>
                    <w:color w:val="auto"/>
                  </w:rPr>
                  <w:t>Sauk Prairie High School</w:t>
                </w:r>
              </w:sdtContent>
            </w:sdt>
            <w:r w:rsidR="00A87D11" w:rsidRPr="00E45A42">
              <w:rPr>
                <w:color w:val="auto"/>
              </w:rPr>
              <w:tab/>
            </w:r>
            <w:r w:rsidR="002D7542" w:rsidRPr="00E45A42">
              <w:rPr>
                <w:color w:val="auto"/>
              </w:rPr>
              <w:t>2008</w:t>
            </w:r>
            <w:r w:rsidR="00853162" w:rsidRPr="00E45A42">
              <w:rPr>
                <w:color w:val="auto"/>
              </w:rPr>
              <w:t>-2012</w:t>
            </w:r>
          </w:p>
          <w:sdt>
            <w:sdtPr>
              <w:id w:val="9459753"/>
              <w:placeholder>
                <w:docPart w:val="27EF088B040C794585C0DD7A897D9B17"/>
              </w:placeholder>
            </w:sdtPr>
            <w:sdtEndPr/>
            <w:sdtContent>
              <w:p w14:paraId="6DAA9474" w14:textId="5F406CC9" w:rsidR="009C1A99" w:rsidRPr="00E45A42" w:rsidRDefault="00A85533" w:rsidP="009449BE">
                <w:pPr>
                  <w:pStyle w:val="BodyText"/>
                  <w:spacing w:line="240" w:lineRule="auto"/>
                </w:pPr>
                <w:r w:rsidRPr="00E45A42">
                  <w:t>Graduated from Sauk Prairi</w:t>
                </w:r>
                <w:r w:rsidR="00A30AD5" w:rsidRPr="00E45A42">
                  <w:t>e High School with high honors</w:t>
                </w:r>
                <w:r w:rsidR="002D7542" w:rsidRPr="00E45A42">
                  <w:br/>
                  <w:t>Cumulative GPA 3.9</w:t>
                </w:r>
                <w:r w:rsidR="002D7542" w:rsidRPr="00E45A42">
                  <w:br/>
                  <w:t>Recipient of 3 local business scholarships</w:t>
                </w:r>
                <w:r w:rsidR="00D335A9" w:rsidRPr="00E45A42">
                  <w:t xml:space="preserve"> for leadership and academic excellence</w:t>
                </w:r>
              </w:p>
            </w:sdtContent>
          </w:sdt>
        </w:tc>
      </w:tr>
      <w:tr w:rsidR="003E0C24" w14:paraId="637F09FA" w14:textId="77777777" w:rsidTr="00D1509D">
        <w:trPr>
          <w:trHeight w:hRule="exact" w:val="288"/>
        </w:trPr>
        <w:tc>
          <w:tcPr>
            <w:tcW w:w="90" w:type="dxa"/>
          </w:tcPr>
          <w:p w14:paraId="693BC541" w14:textId="77777777" w:rsidR="009C1A99" w:rsidRDefault="009C1A99" w:rsidP="00D1509D"/>
        </w:tc>
        <w:tc>
          <w:tcPr>
            <w:tcW w:w="180" w:type="dxa"/>
          </w:tcPr>
          <w:p w14:paraId="350B411B" w14:textId="77777777" w:rsidR="009C1A99" w:rsidRDefault="009C1A99" w:rsidP="00D1509D"/>
        </w:tc>
        <w:tc>
          <w:tcPr>
            <w:tcW w:w="10530" w:type="dxa"/>
          </w:tcPr>
          <w:p w14:paraId="0BCD7145" w14:textId="77777777" w:rsidR="009C1A99" w:rsidRPr="00E45A42" w:rsidRDefault="009C1A99" w:rsidP="00D1509D"/>
        </w:tc>
      </w:tr>
      <w:tr w:rsidR="003E0C24" w14:paraId="6A7B869F" w14:textId="77777777" w:rsidTr="00D1509D">
        <w:tc>
          <w:tcPr>
            <w:tcW w:w="90" w:type="dxa"/>
            <w:shd w:val="clear" w:color="auto" w:fill="B2B2B2" w:themeFill="accent2"/>
          </w:tcPr>
          <w:p w14:paraId="1BAEB894" w14:textId="77777777" w:rsidR="009C1A99" w:rsidRDefault="009C1A99" w:rsidP="00D1509D"/>
        </w:tc>
        <w:tc>
          <w:tcPr>
            <w:tcW w:w="180" w:type="dxa"/>
          </w:tcPr>
          <w:p w14:paraId="18EBC9CE" w14:textId="77777777" w:rsidR="009C1A99" w:rsidRDefault="009C1A99" w:rsidP="00D1509D"/>
        </w:tc>
        <w:tc>
          <w:tcPr>
            <w:tcW w:w="10530" w:type="dxa"/>
          </w:tcPr>
          <w:p w14:paraId="28A9949E" w14:textId="2DC8A4E9" w:rsidR="009C1A99" w:rsidRPr="00E45A42" w:rsidRDefault="005769F9" w:rsidP="00D1509D">
            <w:pPr>
              <w:pStyle w:val="Heading1"/>
              <w:rPr>
                <w:color w:val="auto"/>
              </w:rPr>
            </w:pPr>
            <w:r w:rsidRPr="00E45A42">
              <w:rPr>
                <w:color w:val="auto"/>
              </w:rPr>
              <w:t>Activities</w:t>
            </w:r>
          </w:p>
          <w:sdt>
            <w:sdtPr>
              <w:id w:val="24003798"/>
              <w:placeholder>
                <w:docPart w:val="BF623A39423E7046B1C6E923F9F7C850"/>
              </w:placeholder>
            </w:sdtPr>
            <w:sdtEndPr/>
            <w:sdtContent>
              <w:p w14:paraId="09E49D4D" w14:textId="79B69A95" w:rsidR="00A85533" w:rsidRPr="00E45A42" w:rsidRDefault="00471C3C" w:rsidP="009449BE">
                <w:pPr>
                  <w:widowControl w:val="0"/>
                  <w:autoSpaceDE w:val="0"/>
                  <w:autoSpaceDN w:val="0"/>
                  <w:adjustRightInd w:val="0"/>
                  <w:spacing w:line="240" w:lineRule="auto"/>
                  <w:rPr>
                    <w:rFonts w:cs="Comic Sans MS"/>
                    <w:szCs w:val="20"/>
                  </w:rPr>
                </w:pPr>
                <w:r w:rsidRPr="00E45A42">
                  <w:t>Director of External Relations for Enactus United States of America</w:t>
                </w:r>
                <w:r w:rsidR="00126E30" w:rsidRPr="00E45A42">
                  <w:t xml:space="preserve">: 2013-Present </w:t>
                </w:r>
              </w:p>
              <w:p w14:paraId="0CB72E65" w14:textId="27B135EA" w:rsidR="009C1A99" w:rsidRPr="00E45A42" w:rsidRDefault="00C31EA6" w:rsidP="00D335A9">
                <w:pPr>
                  <w:pStyle w:val="BodyText"/>
                  <w:spacing w:line="240" w:lineRule="auto"/>
                </w:pPr>
                <w:r w:rsidRPr="00E45A42">
                  <w:t>Member of Alph</w:t>
                </w:r>
                <w:r w:rsidR="00471C3C" w:rsidRPr="00E45A42">
                  <w:t>a Lambda Delta honor fraternity</w:t>
                </w:r>
                <w:r w:rsidR="00126E30" w:rsidRPr="00E45A42">
                  <w:t>: 2012-2013</w:t>
                </w:r>
                <w:r w:rsidR="00471C3C" w:rsidRPr="00E45A42">
                  <w:br/>
                  <w:t>VP of Commun</w:t>
                </w:r>
                <w:r w:rsidR="00126E30" w:rsidRPr="00E45A42">
                  <w:t>ication for Velocity Consulting: 2013-Present</w:t>
                </w:r>
                <w:r w:rsidR="00471C3C" w:rsidRPr="00E45A42">
                  <w:br/>
                </w:r>
                <w:r w:rsidRPr="00E45A42">
                  <w:t>Public Relations Chair for Carthage Co</w:t>
                </w:r>
                <w:r w:rsidR="00126E30" w:rsidRPr="00E45A42">
                  <w:t xml:space="preserve">llege World Relief Organization: </w:t>
                </w:r>
                <w:r w:rsidRPr="00E45A42">
                  <w:t>Nica-A</w:t>
                </w:r>
                <w:r w:rsidR="00471C3C" w:rsidRPr="00E45A42">
                  <w:t>gua</w:t>
                </w:r>
                <w:r w:rsidR="00126E30" w:rsidRPr="00E45A42">
                  <w:t>-2013-Present</w:t>
                </w:r>
                <w:r w:rsidR="0034128D" w:rsidRPr="00E45A42">
                  <w:br/>
                  <w:t>Translator on medical service trip to Nicaragua</w:t>
                </w:r>
                <w:r w:rsidR="00126E30" w:rsidRPr="00E45A42">
                  <w:t xml:space="preserve">: 2014 </w:t>
                </w:r>
                <w:r w:rsidR="00D335A9" w:rsidRPr="00E45A42">
                  <w:br/>
                  <w:t>Traveled to Guatemala for the month of January 2015 and studied environmental economics, specifically in relation to the developing world</w:t>
                </w:r>
              </w:p>
            </w:sdtContent>
          </w:sdt>
        </w:tc>
      </w:tr>
    </w:tbl>
    <w:p w14:paraId="1FE868DE" w14:textId="0642AA05" w:rsidR="009C1A99" w:rsidRDefault="009C1A99">
      <w:pPr>
        <w:spacing w:line="240" w:lineRule="auto"/>
      </w:pPr>
    </w:p>
    <w:sectPr w:rsidR="009C1A99" w:rsidSect="00F654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E1D03" w14:textId="77777777" w:rsidR="00D335A9" w:rsidRDefault="00D335A9">
      <w:pPr>
        <w:spacing w:line="240" w:lineRule="auto"/>
      </w:pPr>
      <w:r>
        <w:separator/>
      </w:r>
    </w:p>
  </w:endnote>
  <w:endnote w:type="continuationSeparator" w:id="0">
    <w:p w14:paraId="091DA661" w14:textId="77777777" w:rsidR="00D335A9" w:rsidRDefault="00D335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CB0DD" w14:textId="77777777" w:rsidR="00D335A9" w:rsidRDefault="00D335A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278FB" w14:textId="77777777" w:rsidR="00D335A9" w:rsidRDefault="00D335A9">
    <w:pPr>
      <w:pStyle w:val="Footer"/>
    </w:pPr>
    <w:r>
      <w:fldChar w:fldCharType="begin"/>
    </w:r>
    <w:r>
      <w:instrText xml:space="preserve"> Page </w:instrText>
    </w:r>
    <w:r>
      <w:fldChar w:fldCharType="separate"/>
    </w:r>
    <w:r w:rsidR="00DD337A">
      <w:rPr>
        <w:noProof/>
      </w:rPr>
      <w:t>2</w:t>
    </w:r>
    <w:r>
      <w:rPr>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E68CF" w14:textId="77777777" w:rsidR="00D335A9" w:rsidRDefault="00D335A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BBDBA" w14:textId="77777777" w:rsidR="00D335A9" w:rsidRDefault="00D335A9">
      <w:pPr>
        <w:spacing w:line="240" w:lineRule="auto"/>
      </w:pPr>
      <w:r>
        <w:separator/>
      </w:r>
    </w:p>
  </w:footnote>
  <w:footnote w:type="continuationSeparator" w:id="0">
    <w:p w14:paraId="7CF8C97F" w14:textId="77777777" w:rsidR="00D335A9" w:rsidRDefault="00D335A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D651A" w14:textId="77777777" w:rsidR="00D335A9" w:rsidRDefault="00D335A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07214" w14:textId="77777777" w:rsidR="00D335A9" w:rsidRDefault="00D335A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C23E" w14:textId="77777777" w:rsidR="00D335A9" w:rsidRDefault="00D335A9">
    <w:pPr>
      <w:pStyle w:val="Title"/>
    </w:pPr>
    <w:r>
      <w:fldChar w:fldCharType="begin"/>
    </w:r>
    <w:r>
      <w:instrText xml:space="preserve"> PLACEHOLDER </w:instrText>
    </w:r>
    <w:r>
      <w:fldChar w:fldCharType="begin"/>
    </w:r>
    <w:r>
      <w:instrText xml:space="preserve"> IF </w:instrText>
    </w:r>
    <w:r w:rsidR="00345DB9">
      <w:fldChar w:fldCharType="begin"/>
    </w:r>
    <w:r w:rsidR="00345DB9">
      <w:instrText xml:space="preserve"> USERNAME </w:instrText>
    </w:r>
    <w:r w:rsidR="00345DB9">
      <w:fldChar w:fldCharType="separate"/>
    </w:r>
    <w:r w:rsidR="000F7D7C">
      <w:rPr>
        <w:noProof/>
      </w:rPr>
      <w:instrText>Anna Schwegel</w:instrText>
    </w:r>
    <w:r w:rsidR="00345DB9">
      <w:rPr>
        <w:noProof/>
      </w:rPr>
      <w:fldChar w:fldCharType="end"/>
    </w:r>
    <w:r>
      <w:instrText xml:space="preserve">="" "[Your Name]" </w:instrText>
    </w:r>
    <w:r w:rsidR="00345DB9">
      <w:fldChar w:fldCharType="begin"/>
    </w:r>
    <w:r w:rsidR="00345DB9">
      <w:instrText xml:space="preserve"> USERNAME </w:instrText>
    </w:r>
    <w:r w:rsidR="00345DB9">
      <w:fldChar w:fldCharType="separate"/>
    </w:r>
    <w:r w:rsidR="000F7D7C">
      <w:rPr>
        <w:noProof/>
      </w:rPr>
      <w:instrText>Anna Schwegel</w:instrText>
    </w:r>
    <w:r w:rsidR="00345DB9">
      <w:rPr>
        <w:noProof/>
      </w:rPr>
      <w:fldChar w:fldCharType="end"/>
    </w:r>
    <w:r>
      <w:fldChar w:fldCharType="separate"/>
    </w:r>
    <w:r w:rsidR="000F7D7C">
      <w:rPr>
        <w:noProof/>
      </w:rPr>
      <w:instrText>Anna Schwegel</w:instrText>
    </w:r>
    <w:r>
      <w:fldChar w:fldCharType="end"/>
    </w:r>
    <w:r>
      <w:instrText xml:space="preserve"> \* MERGEFORMAT</w:instrText>
    </w:r>
    <w:r>
      <w:fldChar w:fldCharType="separate"/>
    </w:r>
    <w:r w:rsidR="00345DB9">
      <w:t xml:space="preserve">Anna </w:t>
    </w:r>
    <w:r w:rsidR="00345DB9">
      <w:rPr>
        <w:noProof/>
      </w:rPr>
      <w:t>Schwegel</w:t>
    </w:r>
    <w:r>
      <w:fldChar w:fldCharType="end"/>
    </w:r>
  </w:p>
  <w:p w14:paraId="6317A840" w14:textId="7BFA9CD3" w:rsidR="00D335A9" w:rsidRDefault="00D335A9">
    <w:pPr>
      <w:pStyle w:val="ContactDetails"/>
    </w:pPr>
    <w:r>
      <w:t xml:space="preserve">6714 North </w:t>
    </w:r>
    <w:r w:rsidRPr="00B914CD">
      <w:t>Dunlap</w:t>
    </w:r>
    <w:r>
      <w:t xml:space="preserve"> Hollow Road, Mazomanie, WI 53560</w:t>
    </w:r>
    <w:r>
      <w:br/>
      <w:t>Phone: (608) 513-8029 E-Mail: aschwegel@carthage.edu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B8CA1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A01C0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1A0F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FCF3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57E11A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4CF22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E30FF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7CA954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CCB332"/>
    <w:lvl w:ilvl="0">
      <w:start w:val="1"/>
      <w:numFmt w:val="decimal"/>
      <w:pStyle w:val="ListNumber"/>
      <w:lvlText w:val="%1."/>
      <w:lvlJc w:val="left"/>
      <w:pPr>
        <w:tabs>
          <w:tab w:val="num" w:pos="360"/>
        </w:tabs>
        <w:ind w:left="360" w:hanging="360"/>
      </w:pPr>
    </w:lvl>
  </w:abstractNum>
  <w:abstractNum w:abstractNumId="9">
    <w:nsid w:val="FFFFFF89"/>
    <w:multiLevelType w:val="singleLevel"/>
    <w:tmpl w:val="5DFC0F3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654F28"/>
    <w:rsid w:val="00003F27"/>
    <w:rsid w:val="000C50E3"/>
    <w:rsid w:val="000D15A8"/>
    <w:rsid w:val="000F7D7C"/>
    <w:rsid w:val="00101BB8"/>
    <w:rsid w:val="00126E30"/>
    <w:rsid w:val="001577E7"/>
    <w:rsid w:val="00170AD6"/>
    <w:rsid w:val="001A2D1C"/>
    <w:rsid w:val="001E6DEA"/>
    <w:rsid w:val="002A4CCB"/>
    <w:rsid w:val="002D0752"/>
    <w:rsid w:val="002D7542"/>
    <w:rsid w:val="0034128D"/>
    <w:rsid w:val="00345DB9"/>
    <w:rsid w:val="00357F78"/>
    <w:rsid w:val="003E0C24"/>
    <w:rsid w:val="00403266"/>
    <w:rsid w:val="00471C3C"/>
    <w:rsid w:val="004F33F1"/>
    <w:rsid w:val="00512BE8"/>
    <w:rsid w:val="00555063"/>
    <w:rsid w:val="005769F9"/>
    <w:rsid w:val="005E107F"/>
    <w:rsid w:val="006023DC"/>
    <w:rsid w:val="00654F28"/>
    <w:rsid w:val="00696B22"/>
    <w:rsid w:val="006A65DA"/>
    <w:rsid w:val="006F56EF"/>
    <w:rsid w:val="007058A2"/>
    <w:rsid w:val="007E4314"/>
    <w:rsid w:val="008371E5"/>
    <w:rsid w:val="00853162"/>
    <w:rsid w:val="009449BE"/>
    <w:rsid w:val="00997661"/>
    <w:rsid w:val="009B02AA"/>
    <w:rsid w:val="009C1A99"/>
    <w:rsid w:val="009E3891"/>
    <w:rsid w:val="00A130C3"/>
    <w:rsid w:val="00A30AD5"/>
    <w:rsid w:val="00A85533"/>
    <w:rsid w:val="00A87D11"/>
    <w:rsid w:val="00B36546"/>
    <w:rsid w:val="00B914CD"/>
    <w:rsid w:val="00C205C5"/>
    <w:rsid w:val="00C31EA6"/>
    <w:rsid w:val="00D068BE"/>
    <w:rsid w:val="00D1509D"/>
    <w:rsid w:val="00D335A9"/>
    <w:rsid w:val="00D53CC9"/>
    <w:rsid w:val="00D87E95"/>
    <w:rsid w:val="00DA65E4"/>
    <w:rsid w:val="00DD337A"/>
    <w:rsid w:val="00E45A42"/>
    <w:rsid w:val="00EE63EA"/>
    <w:rsid w:val="00F639A6"/>
    <w:rsid w:val="00F65463"/>
    <w:rsid w:val="00F72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63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DDDDDD"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DDDDDD"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DDDDDD"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6E6E6E"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6E6E6E"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rsid w:val="009C1A99"/>
    <w:rPr>
      <w:b/>
      <w:bCs/>
      <w:i/>
      <w:iCs/>
      <w:color w:val="DDDDDD"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DDDDDD"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A5A5A5" w:themeColor="accent1" w:themeShade="BF"/>
      <w:sz w:val="28"/>
      <w:szCs w:val="28"/>
    </w:rPr>
  </w:style>
  <w:style w:type="character" w:styleId="PlaceholderText">
    <w:name w:val="Placeholder Text"/>
    <w:basedOn w:val="DefaultParagraphFont"/>
    <w:uiPriority w:val="99"/>
    <w:semiHidden/>
    <w:rsid w:val="009C1A99"/>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DDDDDD"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DDDDDD"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DDDDDD"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6E6E6E"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6E6E6E"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rsid w:val="009C1A99"/>
    <w:rPr>
      <w:b/>
      <w:bCs/>
      <w:i/>
      <w:iCs/>
      <w:color w:val="DDDDDD"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DDDDDD"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A5A5A5" w:themeColor="accent1" w:themeShade="BF"/>
      <w:sz w:val="28"/>
      <w:szCs w:val="28"/>
    </w:rPr>
  </w:style>
  <w:style w:type="character" w:styleId="PlaceholderText">
    <w:name w:val="Placeholder Text"/>
    <w:basedOn w:val="DefaultParagraphFont"/>
    <w:uiPriority w:val="99"/>
    <w:semiHidden/>
    <w:rsid w:val="009C1A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Grayscale%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83F13DC0A510D438A34FEFDED2E8391"/>
        <w:category>
          <w:name w:val="General"/>
          <w:gallery w:val="placeholder"/>
        </w:category>
        <w:types>
          <w:type w:val="bbPlcHdr"/>
        </w:types>
        <w:behaviors>
          <w:behavior w:val="content"/>
        </w:behaviors>
        <w:guid w:val="{257B50B2-FB14-D14C-B0F4-3ADCBF87A716}"/>
      </w:docPartPr>
      <w:docPartBody>
        <w:p w:rsidR="00585414" w:rsidRDefault="00585414">
          <w:pPr>
            <w:pStyle w:val="783F13DC0A510D438A34FEFDED2E8391"/>
          </w:pPr>
          <w:r>
            <w:t>Lorem ipsum dolor</w:t>
          </w:r>
        </w:p>
      </w:docPartBody>
    </w:docPart>
    <w:docPart>
      <w:docPartPr>
        <w:name w:val="D0C324267B9D804DBBB71F65834C4CC7"/>
        <w:category>
          <w:name w:val="General"/>
          <w:gallery w:val="placeholder"/>
        </w:category>
        <w:types>
          <w:type w:val="bbPlcHdr"/>
        </w:types>
        <w:behaviors>
          <w:behavior w:val="content"/>
        </w:behaviors>
        <w:guid w:val="{5A32AEEA-0773-E848-8C92-004AF9501D7B}"/>
      </w:docPartPr>
      <w:docPartBody>
        <w:p w:rsidR="00585414" w:rsidRDefault="00585414">
          <w:pPr>
            <w:pStyle w:val="D0C324267B9D804DBBB71F65834C4CC7"/>
          </w:pPr>
          <w:r>
            <w:t>Etiam cursus suscipit enim. Nulla facilisi. Integer eleifend diam eu diam. Donec dapibus enim sollicitudin nulla. Nam hendrerit. Nunc id nisi. Curabitur sed neque. Pellentesque placerat consequat pede.</w:t>
          </w:r>
        </w:p>
      </w:docPartBody>
    </w:docPart>
    <w:docPart>
      <w:docPartPr>
        <w:name w:val="70D40F2C4E66314BBDBB2E48321F406A"/>
        <w:category>
          <w:name w:val="General"/>
          <w:gallery w:val="placeholder"/>
        </w:category>
        <w:types>
          <w:type w:val="bbPlcHdr"/>
        </w:types>
        <w:behaviors>
          <w:behavior w:val="content"/>
        </w:behaviors>
        <w:guid w:val="{CEFC4464-B407-F942-8225-5FE12A580B3C}"/>
      </w:docPartPr>
      <w:docPartBody>
        <w:p w:rsidR="00585414" w:rsidRDefault="00585414">
          <w:pPr>
            <w:pStyle w:val="70D40F2C4E66314BBDBB2E48321F406A"/>
          </w:pPr>
          <w:r>
            <w:t>Lorem ipsum dolor</w:t>
          </w:r>
        </w:p>
      </w:docPartBody>
    </w:docPart>
    <w:docPart>
      <w:docPartPr>
        <w:name w:val="3708C8FBB5116F45AE9D400D52E9A338"/>
        <w:category>
          <w:name w:val="General"/>
          <w:gallery w:val="placeholder"/>
        </w:category>
        <w:types>
          <w:type w:val="bbPlcHdr"/>
        </w:types>
        <w:behaviors>
          <w:behavior w:val="content"/>
        </w:behaviors>
        <w:guid w:val="{BE643E30-4AC1-204B-8B92-CF1BDE823411}"/>
      </w:docPartPr>
      <w:docPartBody>
        <w:p w:rsidR="00585414" w:rsidRDefault="00585414">
          <w:pPr>
            <w:pStyle w:val="3708C8FBB5116F45AE9D400D52E9A338"/>
          </w:pPr>
          <w:r>
            <w:t>Etiam cursus suscipit enim. Nulla facilisi. Integer eleifend diam eu diam. Donec dapibus enim sollicitudin nulla. Nam hendrerit. Nunc id nisi. Curabitur sed neque. Pellentesque placerat consequat pede.</w:t>
          </w:r>
        </w:p>
      </w:docPartBody>
    </w:docPart>
    <w:docPart>
      <w:docPartPr>
        <w:name w:val="B9EAD03F290D9A419F49B7CBCC04ADDA"/>
        <w:category>
          <w:name w:val="General"/>
          <w:gallery w:val="placeholder"/>
        </w:category>
        <w:types>
          <w:type w:val="bbPlcHdr"/>
        </w:types>
        <w:behaviors>
          <w:behavior w:val="content"/>
        </w:behaviors>
        <w:guid w:val="{F0A53F2A-3BCA-1A4A-9F29-18CE2F66E38E}"/>
      </w:docPartPr>
      <w:docPartBody>
        <w:p w:rsidR="00585414" w:rsidRDefault="00585414">
          <w:pPr>
            <w:pStyle w:val="B9EAD03F290D9A419F49B7CBCC04ADDA"/>
          </w:pPr>
          <w:r>
            <w:t>Aliquam dapibus.</w:t>
          </w:r>
        </w:p>
      </w:docPartBody>
    </w:docPart>
    <w:docPart>
      <w:docPartPr>
        <w:name w:val="F2727E76993D994C98E05A168374877F"/>
        <w:category>
          <w:name w:val="General"/>
          <w:gallery w:val="placeholder"/>
        </w:category>
        <w:types>
          <w:type w:val="bbPlcHdr"/>
        </w:types>
        <w:behaviors>
          <w:behavior w:val="content"/>
        </w:behaviors>
        <w:guid w:val="{D25A1CF2-1CED-384A-A1BA-6FFFDF41D7A4}"/>
      </w:docPartPr>
      <w:docPartBody>
        <w:p w:rsidR="00585414" w:rsidRDefault="00585414">
          <w:pPr>
            <w:pStyle w:val="F2727E76993D994C98E05A168374877F"/>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4E4F8A5E77CEA8419452ECF6863A72F4"/>
        <w:category>
          <w:name w:val="General"/>
          <w:gallery w:val="placeholder"/>
        </w:category>
        <w:types>
          <w:type w:val="bbPlcHdr"/>
        </w:types>
        <w:behaviors>
          <w:behavior w:val="content"/>
        </w:behaviors>
        <w:guid w:val="{2E505F66-852F-1541-89EE-8566EED404D8}"/>
      </w:docPartPr>
      <w:docPartBody>
        <w:p w:rsidR="00585414" w:rsidRDefault="00585414">
          <w:pPr>
            <w:pStyle w:val="4E4F8A5E77CEA8419452ECF6863A72F4"/>
          </w:pPr>
          <w:r>
            <w:t>Aliquam dapibus.</w:t>
          </w:r>
        </w:p>
      </w:docPartBody>
    </w:docPart>
    <w:docPart>
      <w:docPartPr>
        <w:name w:val="27EF088B040C794585C0DD7A897D9B17"/>
        <w:category>
          <w:name w:val="General"/>
          <w:gallery w:val="placeholder"/>
        </w:category>
        <w:types>
          <w:type w:val="bbPlcHdr"/>
        </w:types>
        <w:behaviors>
          <w:behavior w:val="content"/>
        </w:behaviors>
        <w:guid w:val="{31AA15C9-1B7D-5C4B-B055-A31F20A8E7DF}"/>
      </w:docPartPr>
      <w:docPartBody>
        <w:p w:rsidR="00585414" w:rsidRDefault="00585414">
          <w:pPr>
            <w:pStyle w:val="27EF088B040C794585C0DD7A897D9B17"/>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BF623A39423E7046B1C6E923F9F7C850"/>
        <w:category>
          <w:name w:val="General"/>
          <w:gallery w:val="placeholder"/>
        </w:category>
        <w:types>
          <w:type w:val="bbPlcHdr"/>
        </w:types>
        <w:behaviors>
          <w:behavior w:val="content"/>
        </w:behaviors>
        <w:guid w:val="{24AE2D39-C12F-044B-8DC7-5D012CC4C87D}"/>
      </w:docPartPr>
      <w:docPartBody>
        <w:p w:rsidR="00585414" w:rsidRDefault="00585414">
          <w:pPr>
            <w:pStyle w:val="BF623A39423E7046B1C6E923F9F7C850"/>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14"/>
    <w:rsid w:val="004129AC"/>
    <w:rsid w:val="00585414"/>
    <w:rsid w:val="00E30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8DE9A1F5E99A2A48950B5F0F2F2B64FF">
    <w:name w:val="8DE9A1F5E99A2A48950B5F0F2F2B64FF"/>
  </w:style>
  <w:style w:type="paragraph" w:customStyle="1" w:styleId="783F13DC0A510D438A34FEFDED2E8391">
    <w:name w:val="783F13DC0A510D438A34FEFDED2E8391"/>
  </w:style>
  <w:style w:type="paragraph" w:customStyle="1" w:styleId="D0C324267B9D804DBBB71F65834C4CC7">
    <w:name w:val="D0C324267B9D804DBBB71F65834C4CC7"/>
  </w:style>
  <w:style w:type="paragraph" w:customStyle="1" w:styleId="70D40F2C4E66314BBDBB2E48321F406A">
    <w:name w:val="70D40F2C4E66314BBDBB2E48321F406A"/>
  </w:style>
  <w:style w:type="paragraph" w:customStyle="1" w:styleId="3708C8FBB5116F45AE9D400D52E9A338">
    <w:name w:val="3708C8FBB5116F45AE9D400D52E9A338"/>
  </w:style>
  <w:style w:type="paragraph" w:customStyle="1" w:styleId="935B674D21C7BB4A803FEE8027E6F830">
    <w:name w:val="935B674D21C7BB4A803FEE8027E6F830"/>
  </w:style>
  <w:style w:type="paragraph" w:customStyle="1" w:styleId="10891AC917823F4CA66688036703DBE0">
    <w:name w:val="10891AC917823F4CA66688036703DBE0"/>
  </w:style>
  <w:style w:type="paragraph" w:customStyle="1" w:styleId="B9EAD03F290D9A419F49B7CBCC04ADDA">
    <w:name w:val="B9EAD03F290D9A419F49B7CBCC04ADDA"/>
  </w:style>
  <w:style w:type="paragraph" w:customStyle="1" w:styleId="F2727E76993D994C98E05A168374877F">
    <w:name w:val="F2727E76993D994C98E05A168374877F"/>
  </w:style>
  <w:style w:type="paragraph" w:customStyle="1" w:styleId="4E4F8A5E77CEA8419452ECF6863A72F4">
    <w:name w:val="4E4F8A5E77CEA8419452ECF6863A72F4"/>
  </w:style>
  <w:style w:type="paragraph" w:customStyle="1" w:styleId="27EF088B040C794585C0DD7A897D9B17">
    <w:name w:val="27EF088B040C794585C0DD7A897D9B17"/>
  </w:style>
  <w:style w:type="paragraph" w:customStyle="1" w:styleId="BF623A39423E7046B1C6E923F9F7C850">
    <w:name w:val="BF623A39423E7046B1C6E923F9F7C85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8DE9A1F5E99A2A48950B5F0F2F2B64FF">
    <w:name w:val="8DE9A1F5E99A2A48950B5F0F2F2B64FF"/>
  </w:style>
  <w:style w:type="paragraph" w:customStyle="1" w:styleId="783F13DC0A510D438A34FEFDED2E8391">
    <w:name w:val="783F13DC0A510D438A34FEFDED2E8391"/>
  </w:style>
  <w:style w:type="paragraph" w:customStyle="1" w:styleId="D0C324267B9D804DBBB71F65834C4CC7">
    <w:name w:val="D0C324267B9D804DBBB71F65834C4CC7"/>
  </w:style>
  <w:style w:type="paragraph" w:customStyle="1" w:styleId="70D40F2C4E66314BBDBB2E48321F406A">
    <w:name w:val="70D40F2C4E66314BBDBB2E48321F406A"/>
  </w:style>
  <w:style w:type="paragraph" w:customStyle="1" w:styleId="3708C8FBB5116F45AE9D400D52E9A338">
    <w:name w:val="3708C8FBB5116F45AE9D400D52E9A338"/>
  </w:style>
  <w:style w:type="paragraph" w:customStyle="1" w:styleId="935B674D21C7BB4A803FEE8027E6F830">
    <w:name w:val="935B674D21C7BB4A803FEE8027E6F830"/>
  </w:style>
  <w:style w:type="paragraph" w:customStyle="1" w:styleId="10891AC917823F4CA66688036703DBE0">
    <w:name w:val="10891AC917823F4CA66688036703DBE0"/>
  </w:style>
  <w:style w:type="paragraph" w:customStyle="1" w:styleId="B9EAD03F290D9A419F49B7CBCC04ADDA">
    <w:name w:val="B9EAD03F290D9A419F49B7CBCC04ADDA"/>
  </w:style>
  <w:style w:type="paragraph" w:customStyle="1" w:styleId="F2727E76993D994C98E05A168374877F">
    <w:name w:val="F2727E76993D994C98E05A168374877F"/>
  </w:style>
  <w:style w:type="paragraph" w:customStyle="1" w:styleId="4E4F8A5E77CEA8419452ECF6863A72F4">
    <w:name w:val="4E4F8A5E77CEA8419452ECF6863A72F4"/>
  </w:style>
  <w:style w:type="paragraph" w:customStyle="1" w:styleId="27EF088B040C794585C0DD7A897D9B17">
    <w:name w:val="27EF088B040C794585C0DD7A897D9B17"/>
  </w:style>
  <w:style w:type="paragraph" w:customStyle="1" w:styleId="BF623A39423E7046B1C6E923F9F7C850">
    <w:name w:val="BF623A39423E7046B1C6E923F9F7C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Grayscale Resume.dotx</Template>
  <TotalTime>69</TotalTime>
  <Pages>1</Pages>
  <Words>311</Words>
  <Characters>1779</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Schwegel</dc:creator>
  <cp:keywords/>
  <dc:description/>
  <cp:lastModifiedBy>Anna Schwegel</cp:lastModifiedBy>
  <cp:revision>25</cp:revision>
  <cp:lastPrinted>2015-02-08T22:28:00Z</cp:lastPrinted>
  <dcterms:created xsi:type="dcterms:W3CDTF">2014-04-06T03:33:00Z</dcterms:created>
  <dcterms:modified xsi:type="dcterms:W3CDTF">2015-04-02T17:23:00Z</dcterms:modified>
  <cp:category/>
</cp:coreProperties>
</file>