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A92544C939A24FB89F7FDCABC4D84020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pPr w:leftFromText="180" w:rightFromText="180" w:horzAnchor="margin" w:tblpXSpec="center" w:tblpY="-390"/>
            <w:tblW w:w="5469" w:type="pct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859"/>
            <w:gridCol w:w="8167"/>
          </w:tblGrid>
          <w:tr w:rsidR="00B8174E" w:rsidTr="009C6F31">
            <w:trPr>
              <w:trHeight w:val="100"/>
            </w:trPr>
            <w:tc>
              <w:tcPr>
                <w:tcW w:w="2912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5E5E5E" w:themeFill="text2"/>
              </w:tcPr>
              <w:p w:rsidR="009A272C" w:rsidRDefault="009A272C" w:rsidP="008C7C48">
                <w:pPr>
                  <w:pStyle w:val="PersonalName"/>
                  <w:spacing w:line="240" w:lineRule="auto"/>
                  <w:jc w:val="center"/>
                </w:pPr>
              </w:p>
            </w:tc>
            <w:tc>
              <w:tcPr>
                <w:tcW w:w="834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5E5E5E" w:themeFill="text2"/>
              </w:tcPr>
              <w:p w:rsidR="009A272C" w:rsidRDefault="00B03175" w:rsidP="008C7C48">
                <w:pPr>
                  <w:pStyle w:val="PersonalName"/>
                  <w:spacing w:line="240" w:lineRule="auto"/>
                  <w:jc w:val="center"/>
                </w:pPr>
                <w:sdt>
                  <w:sdtPr>
                    <w:id w:val="169066309"/>
                    <w:placeholder>
                      <w:docPart w:val="B18D0627A85541B78659C4BE3C8ECE9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3018AF">
                      <w:t>Teron TEXT Sorensen</w:t>
                    </w:r>
                  </w:sdtContent>
                </w:sdt>
              </w:p>
            </w:tc>
          </w:tr>
          <w:tr w:rsidR="00B8174E" w:rsidTr="009C6F31">
            <w:trPr>
              <w:trHeight w:val="21"/>
            </w:trPr>
            <w:tc>
              <w:tcPr>
                <w:tcW w:w="2912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A6B72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9A272C" w:rsidRDefault="009A272C" w:rsidP="004C0685">
                <w:pPr>
                  <w:pStyle w:val="Date"/>
                  <w:framePr w:wrap="auto" w:hAnchor="text" w:xAlign="left" w:yAlign="inline"/>
                  <w:suppressOverlap w:val="0"/>
                </w:pPr>
              </w:p>
            </w:tc>
            <w:tc>
              <w:tcPr>
                <w:tcW w:w="834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418AB3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9A272C" w:rsidRDefault="009A272C" w:rsidP="008C7C48">
                <w:pPr>
                  <w:spacing w:after="0"/>
                  <w:jc w:val="center"/>
                </w:pPr>
              </w:p>
            </w:tc>
          </w:tr>
          <w:tr w:rsidR="00B8174E" w:rsidTr="009C6F31">
            <w:trPr>
              <w:trHeight w:val="40"/>
            </w:trPr>
            <w:tc>
              <w:tcPr>
                <w:tcW w:w="291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9A272C" w:rsidRDefault="00B30321" w:rsidP="008C7C48">
                <w:pPr>
                  <w:spacing w:after="0"/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4A4176F0" wp14:editId="4C7CAC7B">
                      <wp:extent cx="1121569" cy="1495425"/>
                      <wp:effectExtent l="57150" t="57150" r="135890" b="123825"/>
                      <wp:docPr id="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3462" cy="1497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glow>
                                  <a:schemeClr val="tx2">
                                    <a:lumMod val="75000"/>
                                    <a:alpha val="34000"/>
                                  </a:schemeClr>
                                </a:glow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  <a:softEdge rad="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EE4FC3" w:rsidRDefault="006E57F4" w:rsidP="00EE4FC3">
                <w:pPr>
                  <w:pStyle w:val="SenderAddress"/>
                  <w:jc w:val="center"/>
                </w:pPr>
                <w:r>
                  <w:t>Freelance Model</w:t>
                </w:r>
              </w:p>
              <w:p w:rsidR="009C6F31" w:rsidRDefault="009C6F31" w:rsidP="00EE4FC3">
                <w:pPr>
                  <w:pStyle w:val="SenderAddress"/>
                  <w:jc w:val="center"/>
                </w:pPr>
                <w:bookmarkStart w:id="0" w:name="_GoBack"/>
                <w:bookmarkEnd w:id="0"/>
              </w:p>
              <w:p w:rsidR="009C6F31" w:rsidRDefault="009C6F31" w:rsidP="009C6F31">
                <w:pPr>
                  <w:pStyle w:val="Subsection"/>
                </w:pPr>
                <w:r>
                  <w:t>Stats:</w:t>
                </w:r>
              </w:p>
              <w:p w:rsidR="009C6F31" w:rsidRPr="009C6F31" w:rsidRDefault="00AE459E" w:rsidP="009C6F31">
                <w:pPr>
                  <w:pStyle w:val="SenderAddress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                 </w:t>
                </w:r>
                <w:r w:rsidR="009C6F31" w:rsidRPr="009C6F31">
                  <w:rPr>
                    <w:rFonts w:ascii="Calibri" w:hAnsi="Calibri"/>
                  </w:rPr>
                  <w:t xml:space="preserve">Ht:6' 3"            </w:t>
                </w:r>
                <w:r>
                  <w:rPr>
                    <w:rFonts w:ascii="Calibri" w:hAnsi="Calibri"/>
                  </w:rPr>
                  <w:t xml:space="preserve">                               </w:t>
                </w:r>
                <w:r w:rsidR="009C6F31" w:rsidRPr="009C6F31">
                  <w:rPr>
                    <w:rFonts w:ascii="Calibri" w:hAnsi="Calibri"/>
                  </w:rPr>
                  <w:t xml:space="preserve">  Eyes:Blue/Green</w:t>
                </w:r>
              </w:p>
              <w:p w:rsidR="009C6F31" w:rsidRPr="009C6F31" w:rsidRDefault="00AE459E" w:rsidP="009C6F31">
                <w:pPr>
                  <w:pStyle w:val="SenderAddress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                 </w:t>
                </w:r>
                <w:r w:rsidR="009111F4">
                  <w:rPr>
                    <w:rFonts w:ascii="Calibri" w:hAnsi="Calibri"/>
                  </w:rPr>
                  <w:t>Wt:1</w:t>
                </w:r>
                <w:r w:rsidR="006E57F4">
                  <w:rPr>
                    <w:rFonts w:ascii="Calibri" w:hAnsi="Calibri"/>
                  </w:rPr>
                  <w:t>95</w:t>
                </w:r>
                <w:r w:rsidR="009111F4">
                  <w:rPr>
                    <w:rFonts w:ascii="Calibri" w:hAnsi="Calibri"/>
                  </w:rPr>
                  <w:t xml:space="preserve"> lbs        </w:t>
                </w:r>
                <w:r>
                  <w:rPr>
                    <w:rFonts w:ascii="Calibri" w:hAnsi="Calibri"/>
                  </w:rPr>
                  <w:t xml:space="preserve">                               </w:t>
                </w:r>
                <w:r w:rsidR="009C6F31" w:rsidRPr="009C6F31">
                  <w:rPr>
                    <w:rFonts w:ascii="Calibri" w:hAnsi="Calibri"/>
                  </w:rPr>
                  <w:t>Hair:Brown</w:t>
                </w:r>
              </w:p>
              <w:p w:rsidR="009C6F31" w:rsidRDefault="009C6F31" w:rsidP="009C6F31">
                <w:pPr>
                  <w:pStyle w:val="SenderAddress"/>
                </w:pPr>
              </w:p>
              <w:p w:rsidR="009C6F31" w:rsidRDefault="009C6F31" w:rsidP="009C6F31">
                <w:pPr>
                  <w:pStyle w:val="Subsection"/>
                </w:pPr>
                <w:r>
                  <w:t>Sizes:</w:t>
                </w:r>
              </w:p>
              <w:tbl>
                <w:tblPr>
                  <w:tblW w:w="3629" w:type="pct"/>
                  <w:tblCellSpacing w:w="0" w:type="dxa"/>
                  <w:shd w:val="clear" w:color="auto" w:fill="CCCCCC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5948"/>
                </w:tblGrid>
                <w:tr w:rsidR="009C6F31" w:rsidRPr="009C6F31" w:rsidTr="009C6F31">
                  <w:trPr>
                    <w:trHeight w:val="513"/>
                    <w:tblCellSpacing w:w="0" w:type="dxa"/>
                  </w:trPr>
                  <w:tc>
                    <w:tcPr>
                      <w:tcW w:w="0" w:type="auto"/>
                      <w:shd w:val="clear" w:color="auto" w:fill="CCCCCC"/>
                      <w:vAlign w:val="center"/>
                      <w:hideMark/>
                    </w:tcPr>
                    <w:tbl>
                      <w:tblPr>
                        <w:tblStyle w:val="GridTable5Dark-Accent1"/>
                        <w:tblW w:w="5938" w:type="dxa"/>
                        <w:tblLook w:val="0420" w:firstRow="1" w:lastRow="0" w:firstColumn="0" w:lastColumn="0" w:noHBand="0" w:noVBand="1"/>
                      </w:tblPr>
                      <w:tblGrid>
                        <w:gridCol w:w="879"/>
                        <w:gridCol w:w="891"/>
                        <w:gridCol w:w="1075"/>
                        <w:gridCol w:w="985"/>
                        <w:gridCol w:w="1216"/>
                        <w:gridCol w:w="892"/>
                      </w:tblGrid>
                      <w:tr w:rsidR="009C6F31" w:rsidRPr="009C6F31" w:rsidTr="009111F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8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Shirt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Neck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Jacket</w:t>
                            </w:r>
                          </w:p>
                        </w:tc>
                        <w:tc>
                          <w:tcPr>
                            <w:tcW w:w="829" w:type="pct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Waist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Inseam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Shoe</w:t>
                            </w:r>
                          </w:p>
                        </w:tc>
                      </w:tr>
                      <w:tr w:rsidR="009111F4" w:rsidRPr="009C6F31" w:rsidTr="009111F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8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4C0685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XL-L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42 L</w:t>
                            </w:r>
                          </w:p>
                        </w:tc>
                        <w:tc>
                          <w:tcPr>
                            <w:tcW w:w="829" w:type="pct"/>
                            <w:hideMark/>
                          </w:tcPr>
                          <w:p w:rsidR="009C6F31" w:rsidRPr="009C6F31" w:rsidRDefault="00F42E7B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9C6F31" w:rsidRPr="009C6F31" w:rsidRDefault="009C6F31" w:rsidP="004E1470">
                            <w:pPr>
                              <w:framePr w:hSpace="180" w:wrap="around" w:hAnchor="margin" w:xAlign="center" w:y="-390"/>
                              <w:spacing w:after="0" w:line="240" w:lineRule="auto"/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</w:pPr>
                            <w:r w:rsidRPr="009C6F31">
                              <w:rPr>
                                <w:rFonts w:ascii="Verdana" w:eastAsia="Times New Roman" w:hAnsi="Verdana"/>
                                <w:kern w:val="0"/>
                                <w:sz w:val="17"/>
                                <w:szCs w:val="17"/>
                                <w:lang w:eastAsia="en-US"/>
                                <w14:ligatures w14:val="none"/>
                              </w:rPr>
                              <w:t>12</w:t>
                            </w:r>
                          </w:p>
                        </w:tc>
                      </w:tr>
                    </w:tbl>
                    <w:p w:rsidR="009C6F31" w:rsidRPr="009C6F31" w:rsidRDefault="009C6F31" w:rsidP="004E1470">
                      <w:pPr>
                        <w:framePr w:hSpace="180" w:wrap="around" w:hAnchor="margin" w:xAlign="center" w:y="-390"/>
                        <w:spacing w:after="0" w:line="240" w:lineRule="auto"/>
                        <w:rPr>
                          <w:rFonts w:ascii="Verdana" w:eastAsia="Times New Roman" w:hAnsi="Verdana"/>
                          <w:kern w:val="0"/>
                          <w:sz w:val="17"/>
                          <w:szCs w:val="17"/>
                          <w:lang w:eastAsia="en-US"/>
                          <w14:ligatures w14:val="none"/>
                        </w:rPr>
                      </w:pPr>
                    </w:p>
                  </w:tc>
                </w:tr>
              </w:tbl>
              <w:p w:rsidR="009C6F31" w:rsidRDefault="009C6F31" w:rsidP="009C6F31">
                <w:pPr>
                  <w:pStyle w:val="Subsection"/>
                </w:pPr>
              </w:p>
            </w:tc>
          </w:tr>
        </w:tbl>
        <w:p w:rsidR="00EC1FC8" w:rsidRDefault="00B03175" w:rsidP="00EC1FC8">
          <w:pPr>
            <w:rPr>
              <w:color w:val="000000"/>
            </w:rPr>
          </w:pPr>
        </w:p>
      </w:sdtContent>
    </w:sdt>
    <w:p w:rsidR="00D9358F" w:rsidRDefault="00D9358F" w:rsidP="00EC1FC8">
      <w:pPr>
        <w:pStyle w:val="Section"/>
        <w:ind w:left="1440" w:firstLine="720"/>
      </w:pPr>
      <w:r>
        <w:t>Training</w:t>
      </w:r>
    </w:p>
    <w:p w:rsidR="00D9358F" w:rsidRDefault="00D9358F" w:rsidP="00D9358F">
      <w:pPr>
        <w:pStyle w:val="Subsection"/>
        <w:spacing w:line="240" w:lineRule="auto"/>
      </w:pPr>
      <w:r>
        <w:t>Acting Courses:</w:t>
      </w:r>
    </w:p>
    <w:p w:rsidR="00D9358F" w:rsidRDefault="00D9358F" w:rsidP="00D9358F">
      <w:pPr>
        <w:pStyle w:val="HeaderOdd"/>
      </w:pPr>
    </w:p>
    <w:p w:rsidR="00B17183" w:rsidRDefault="00B17183" w:rsidP="00D9358F">
      <w:pPr>
        <w:spacing w:after="0" w:line="240" w:lineRule="auto"/>
        <w:ind w:left="2160"/>
      </w:pPr>
      <w:r>
        <w:t>Susan Batson Method: Acting Coach Nina Binder</w:t>
      </w:r>
    </w:p>
    <w:p w:rsidR="00D9358F" w:rsidRDefault="00EB06AE" w:rsidP="00D9358F">
      <w:pPr>
        <w:spacing w:after="0" w:line="240" w:lineRule="auto"/>
        <w:ind w:left="2160"/>
      </w:pPr>
      <w:r>
        <w:t>Alchemy Of Acting Studios: 5</w:t>
      </w:r>
      <w:r w:rsidR="00D9358F">
        <w:t xml:space="preserve"> Week Improv Course</w:t>
      </w:r>
      <w:r w:rsidR="00B17183">
        <w:br/>
      </w:r>
    </w:p>
    <w:p w:rsidR="008054BA" w:rsidRDefault="008054BA" w:rsidP="00EC1FC8">
      <w:pPr>
        <w:pStyle w:val="Section"/>
        <w:ind w:left="1440" w:firstLine="720"/>
      </w:pPr>
      <w:r>
        <w:t>Film</w:t>
      </w:r>
    </w:p>
    <w:p w:rsidR="008054BA" w:rsidRDefault="008054BA" w:rsidP="00EC1FC8">
      <w:pPr>
        <w:spacing w:after="0" w:line="240" w:lineRule="auto"/>
        <w:ind w:left="2160"/>
      </w:pPr>
    </w:p>
    <w:p w:rsidR="008054BA" w:rsidRDefault="00F42E7B" w:rsidP="00EC1FC8">
      <w:pPr>
        <w:pStyle w:val="Subsection"/>
        <w:spacing w:line="240" w:lineRule="auto"/>
      </w:pPr>
      <w:r>
        <w:t>Movies/Short Films</w:t>
      </w:r>
      <w:r w:rsidR="00B8174E">
        <w:t>:</w:t>
      </w:r>
      <w:r w:rsidR="008054BA">
        <w:tab/>
      </w:r>
    </w:p>
    <w:p w:rsidR="008054BA" w:rsidRPr="008C7C48" w:rsidRDefault="008054BA" w:rsidP="004C65C9">
      <w:pPr>
        <w:pStyle w:val="HeaderOd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010"/>
        </w:tabs>
        <w:ind w:left="1440" w:firstLine="720"/>
        <w:jc w:val="left"/>
      </w:pPr>
      <w:r w:rsidRPr="008C7C48">
        <w:t>Role:</w:t>
      </w:r>
      <w:r w:rsidRPr="008C7C48">
        <w:tab/>
      </w:r>
      <w:r w:rsidRPr="008C7C48">
        <w:tab/>
      </w:r>
      <w:r w:rsidRPr="008C7C48">
        <w:tab/>
        <w:t>Project:</w:t>
      </w:r>
      <w:r w:rsidR="004C65C9">
        <w:tab/>
        <w:t>Location:</w:t>
      </w:r>
    </w:p>
    <w:p w:rsidR="006E57F4" w:rsidRDefault="006E57F4" w:rsidP="004C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10"/>
        </w:tabs>
        <w:spacing w:after="0" w:line="240" w:lineRule="auto"/>
        <w:ind w:left="2160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British Victim</w:t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  <w:t>YoDIE: An inspirational film</w:t>
      </w:r>
      <w:r>
        <w:rPr>
          <w:rFonts w:ascii="Calibri" w:hAnsi="Calibri"/>
          <w:sz w:val="20"/>
          <w:szCs w:val="22"/>
        </w:rPr>
        <w:tab/>
        <w:t>Georgia</w:t>
      </w:r>
    </w:p>
    <w:p w:rsidR="00F42E7B" w:rsidRPr="00D9358F" w:rsidRDefault="00D9358F" w:rsidP="004C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10"/>
        </w:tabs>
        <w:spacing w:after="0" w:line="240" w:lineRule="auto"/>
        <w:ind w:left="2160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Rebel LumberJack</w:t>
      </w:r>
      <w:r>
        <w:rPr>
          <w:rFonts w:ascii="Calibri" w:hAnsi="Calibri"/>
          <w:sz w:val="20"/>
          <w:szCs w:val="22"/>
        </w:rPr>
        <w:tab/>
      </w:r>
      <w:r w:rsidR="00F42E7B" w:rsidRPr="00D9358F">
        <w:rPr>
          <w:rFonts w:ascii="Calibri" w:hAnsi="Calibri"/>
          <w:sz w:val="20"/>
          <w:szCs w:val="22"/>
        </w:rPr>
        <w:t>The Hunger Games: Mockingjay</w:t>
      </w:r>
      <w:r w:rsidR="004C65C9">
        <w:rPr>
          <w:rFonts w:ascii="Calibri" w:hAnsi="Calibri"/>
          <w:sz w:val="20"/>
          <w:szCs w:val="22"/>
        </w:rPr>
        <w:tab/>
        <w:t>Georgia</w:t>
      </w:r>
    </w:p>
    <w:p w:rsidR="008054BA" w:rsidRPr="00D9358F" w:rsidRDefault="008054BA" w:rsidP="004C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10"/>
        </w:tabs>
        <w:spacing w:after="0" w:line="240" w:lineRule="auto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Employee #1</w:t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  <w:t>Gateway To Darkness</w:t>
      </w:r>
      <w:r w:rsidR="004C65C9">
        <w:rPr>
          <w:rFonts w:ascii="Calibri" w:hAnsi="Calibri"/>
          <w:sz w:val="20"/>
          <w:szCs w:val="22"/>
        </w:rPr>
        <w:tab/>
        <w:t>Gateway, Alaska</w:t>
      </w:r>
    </w:p>
    <w:p w:rsidR="008054BA" w:rsidRPr="00D9358F" w:rsidRDefault="008054BA" w:rsidP="004C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10"/>
        </w:tabs>
        <w:spacing w:after="0" w:line="240" w:lineRule="auto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Xander</w:t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  <w:t>Corporate Elevator</w:t>
      </w:r>
      <w:r w:rsidR="004C65C9">
        <w:rPr>
          <w:rFonts w:ascii="Calibri" w:hAnsi="Calibri"/>
          <w:sz w:val="20"/>
          <w:szCs w:val="22"/>
        </w:rPr>
        <w:tab/>
        <w:t>Anchorage, Alaska</w:t>
      </w:r>
    </w:p>
    <w:p w:rsidR="004C65C9" w:rsidRPr="00D9358F" w:rsidRDefault="008054BA" w:rsidP="004C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10"/>
        </w:tabs>
        <w:spacing w:after="0" w:line="240" w:lineRule="auto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Zombie</w:t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</w:r>
      <w:r w:rsidR="0099216A"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>Here With You</w:t>
      </w:r>
      <w:r w:rsidR="004C65C9">
        <w:rPr>
          <w:rFonts w:ascii="Calibri" w:hAnsi="Calibri"/>
          <w:sz w:val="20"/>
          <w:szCs w:val="22"/>
        </w:rPr>
        <w:tab/>
        <w:t>Anchorage, Alaska</w:t>
      </w:r>
    </w:p>
    <w:p w:rsidR="008054BA" w:rsidRPr="00D9358F" w:rsidRDefault="008054BA" w:rsidP="004C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10"/>
        </w:tabs>
        <w:spacing w:after="0" w:line="240" w:lineRule="auto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Model</w:t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  <w:t>Year Off</w:t>
      </w:r>
      <w:r w:rsidR="004C65C9">
        <w:rPr>
          <w:rFonts w:ascii="Calibri" w:hAnsi="Calibri"/>
          <w:sz w:val="20"/>
          <w:szCs w:val="22"/>
        </w:rPr>
        <w:tab/>
      </w:r>
      <w:r w:rsidR="004C65C9">
        <w:rPr>
          <w:rFonts w:ascii="Calibri" w:hAnsi="Calibri"/>
          <w:sz w:val="20"/>
          <w:szCs w:val="22"/>
        </w:rPr>
        <w:tab/>
        <w:t>Anchorage, Alaska</w:t>
      </w:r>
    </w:p>
    <w:p w:rsidR="008054BA" w:rsidRDefault="008054BA" w:rsidP="00EC1FC8">
      <w:pPr>
        <w:pStyle w:val="SenderAddress"/>
        <w:ind w:left="2160"/>
      </w:pPr>
    </w:p>
    <w:p w:rsidR="00B8174E" w:rsidRDefault="00B8174E" w:rsidP="00EC1FC8">
      <w:pPr>
        <w:pStyle w:val="Section"/>
        <w:spacing w:before="0"/>
        <w:ind w:left="2160"/>
      </w:pPr>
      <w:r>
        <w:t>Television</w:t>
      </w:r>
    </w:p>
    <w:p w:rsidR="00B8174E" w:rsidRDefault="00B8174E" w:rsidP="00EC1FC8">
      <w:pPr>
        <w:pStyle w:val="Subsection"/>
        <w:spacing w:line="240" w:lineRule="auto"/>
      </w:pPr>
      <w:r>
        <w:t>Shows</w:t>
      </w:r>
      <w:r w:rsidR="008C7C48">
        <w:t>:</w:t>
      </w:r>
    </w:p>
    <w:p w:rsidR="008054BA" w:rsidRPr="008C7C48" w:rsidRDefault="008054BA" w:rsidP="008C7C48">
      <w:pPr>
        <w:pStyle w:val="HeaderOdd"/>
        <w:ind w:left="1440" w:firstLine="720"/>
        <w:jc w:val="left"/>
      </w:pPr>
      <w:r w:rsidRPr="008C7C48">
        <w:t>Role:</w:t>
      </w:r>
      <w:r w:rsidRPr="008C7C48">
        <w:tab/>
      </w:r>
      <w:r w:rsidRPr="008C7C48">
        <w:tab/>
      </w:r>
      <w:r w:rsidRPr="008C7C48">
        <w:tab/>
        <w:t>Project:</w:t>
      </w:r>
    </w:p>
    <w:p w:rsidR="008054BA" w:rsidRPr="00D9358F" w:rsidRDefault="008054BA" w:rsidP="00EC1FC8">
      <w:pPr>
        <w:pStyle w:val="SenderAddress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Walker/Zombie</w:t>
      </w:r>
      <w:r w:rsidRPr="00D9358F">
        <w:rPr>
          <w:rFonts w:ascii="Calibri" w:hAnsi="Calibri"/>
          <w:sz w:val="20"/>
          <w:szCs w:val="22"/>
        </w:rPr>
        <w:tab/>
      </w:r>
      <w:r w:rsidR="0099216A"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>The Walking Dead</w:t>
      </w:r>
      <w:r w:rsidR="00EE4FC3" w:rsidRPr="00D9358F">
        <w:rPr>
          <w:rFonts w:ascii="Calibri" w:hAnsi="Calibri"/>
          <w:sz w:val="20"/>
          <w:szCs w:val="22"/>
        </w:rPr>
        <w:t>,</w:t>
      </w:r>
      <w:r w:rsidR="00B8174E" w:rsidRPr="00D9358F">
        <w:rPr>
          <w:rFonts w:ascii="Calibri" w:hAnsi="Calibri"/>
          <w:sz w:val="20"/>
          <w:szCs w:val="22"/>
        </w:rPr>
        <w:t xml:space="preserve"> Season Four</w:t>
      </w:r>
    </w:p>
    <w:p w:rsidR="008054BA" w:rsidRPr="00D9358F" w:rsidRDefault="008054BA" w:rsidP="00EC1FC8">
      <w:pPr>
        <w:pStyle w:val="SenderAddress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Waitstaff</w:t>
      </w:r>
      <w:r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ab/>
        <w:t>Neccesary Roughness</w:t>
      </w:r>
      <w:r w:rsidR="00EE4FC3" w:rsidRPr="00D9358F">
        <w:rPr>
          <w:rFonts w:ascii="Calibri" w:hAnsi="Calibri"/>
          <w:sz w:val="20"/>
          <w:szCs w:val="22"/>
        </w:rPr>
        <w:t>,</w:t>
      </w:r>
      <w:r w:rsidR="00B8174E" w:rsidRPr="00D9358F">
        <w:rPr>
          <w:rFonts w:ascii="Calibri" w:hAnsi="Calibri"/>
          <w:sz w:val="20"/>
          <w:szCs w:val="22"/>
        </w:rPr>
        <w:t xml:space="preserve"> S</w:t>
      </w:r>
      <w:r w:rsidR="0099216A" w:rsidRPr="00D9358F">
        <w:rPr>
          <w:rFonts w:ascii="Calibri" w:hAnsi="Calibri"/>
          <w:sz w:val="20"/>
          <w:szCs w:val="22"/>
        </w:rPr>
        <w:t>eason Three</w:t>
      </w:r>
    </w:p>
    <w:p w:rsidR="008054BA" w:rsidRDefault="008054BA" w:rsidP="00EC1FC8">
      <w:pPr>
        <w:pStyle w:val="Subsection"/>
        <w:spacing w:after="0" w:line="240" w:lineRule="auto"/>
        <w:ind w:left="2160"/>
      </w:pPr>
    </w:p>
    <w:p w:rsidR="008054BA" w:rsidRPr="00B8174E" w:rsidRDefault="008054BA" w:rsidP="00EC1FC8">
      <w:pPr>
        <w:pStyle w:val="Subsection"/>
        <w:spacing w:line="240" w:lineRule="auto"/>
      </w:pPr>
      <w:r>
        <w:t>Commercial</w:t>
      </w:r>
      <w:r w:rsidR="00B8174E">
        <w:t>s</w:t>
      </w:r>
      <w:r w:rsidR="008C7C48">
        <w:t>:</w:t>
      </w:r>
    </w:p>
    <w:p w:rsidR="00B8174E" w:rsidRDefault="00B8174E" w:rsidP="008C7C48">
      <w:pPr>
        <w:pStyle w:val="HeaderOdd"/>
        <w:pBdr>
          <w:bottom w:val="single" w:sz="4" w:space="0" w:color="418AB3" w:themeColor="accent1"/>
        </w:pBdr>
        <w:ind w:left="1440" w:firstLine="720"/>
        <w:jc w:val="left"/>
      </w:pPr>
    </w:p>
    <w:p w:rsidR="008C7C48" w:rsidRPr="008C7C48" w:rsidRDefault="008C7C48" w:rsidP="008C7C48">
      <w:pPr>
        <w:pStyle w:val="HeaderOdd"/>
        <w:pBdr>
          <w:bottom w:val="single" w:sz="4" w:space="0" w:color="418AB3" w:themeColor="accent1"/>
        </w:pBdr>
        <w:ind w:left="1440" w:firstLine="720"/>
        <w:jc w:val="left"/>
      </w:pPr>
      <w:r>
        <w:t>Project:</w:t>
      </w:r>
      <w:r>
        <w:tab/>
      </w:r>
      <w:r>
        <w:tab/>
      </w:r>
      <w:r w:rsidR="0099216A">
        <w:t xml:space="preserve">Role: </w:t>
      </w:r>
      <w:r w:rsidR="0099216A">
        <w:tab/>
      </w:r>
      <w:r w:rsidR="0099216A">
        <w:tab/>
      </w:r>
      <w:r w:rsidR="0099216A">
        <w:tab/>
      </w:r>
      <w:r>
        <w:t>Studio:</w:t>
      </w:r>
      <w:r>
        <w:tab/>
      </w:r>
      <w:r w:rsidR="0099216A">
        <w:tab/>
      </w:r>
      <w:r w:rsidR="0099216A">
        <w:tab/>
      </w:r>
      <w:r>
        <w:t>Location:</w:t>
      </w:r>
    </w:p>
    <w:p w:rsidR="008054BA" w:rsidRPr="0099216A" w:rsidRDefault="00B8174E" w:rsidP="00EC1FC8">
      <w:pPr>
        <w:pStyle w:val="ListBullet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45"/>
        </w:tabs>
        <w:spacing w:after="0" w:line="240" w:lineRule="auto"/>
        <w:ind w:left="2160"/>
        <w:rPr>
          <w:rFonts w:ascii="Calibri" w:hAnsi="Calibri"/>
          <w:sz w:val="22"/>
          <w:szCs w:val="22"/>
        </w:rPr>
      </w:pPr>
      <w:r w:rsidRPr="00D9358F">
        <w:rPr>
          <w:rFonts w:ascii="Calibri" w:hAnsi="Calibri"/>
          <w:sz w:val="20"/>
          <w:szCs w:val="22"/>
        </w:rPr>
        <w:t>TGI Fridays:</w:t>
      </w:r>
      <w:r w:rsidR="0099216A" w:rsidRPr="00D9358F">
        <w:rPr>
          <w:rFonts w:ascii="Calibri" w:hAnsi="Calibri"/>
          <w:sz w:val="20"/>
          <w:szCs w:val="22"/>
        </w:rPr>
        <w:tab/>
        <w:t>The Wild Guy</w:t>
      </w:r>
      <w:r w:rsidR="00EE4FC3" w:rsidRPr="00D9358F">
        <w:rPr>
          <w:rFonts w:ascii="Calibri" w:hAnsi="Calibri"/>
          <w:sz w:val="20"/>
          <w:szCs w:val="22"/>
        </w:rPr>
        <w:tab/>
      </w:r>
      <w:r w:rsidR="00EE4FC3" w:rsidRP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>Buzz Biz Studios</w:t>
      </w:r>
      <w:r w:rsidR="00EC1FC8" w:rsidRPr="00D9358F">
        <w:rPr>
          <w:rFonts w:ascii="Calibri" w:hAnsi="Calibri"/>
          <w:sz w:val="20"/>
          <w:szCs w:val="22"/>
        </w:rPr>
        <w:tab/>
      </w:r>
      <w:r w:rsidR="00EE4FC3" w:rsidRPr="00D9358F">
        <w:rPr>
          <w:rFonts w:ascii="Calibri" w:hAnsi="Calibri"/>
          <w:sz w:val="20"/>
          <w:szCs w:val="22"/>
        </w:rPr>
        <w:tab/>
      </w:r>
      <w:r w:rsidR="00EC1FC8" w:rsidRPr="00D9358F">
        <w:rPr>
          <w:rFonts w:ascii="Calibri" w:hAnsi="Calibri"/>
          <w:sz w:val="20"/>
          <w:szCs w:val="22"/>
        </w:rPr>
        <w:t>Anchorage, Alaska</w:t>
      </w:r>
    </w:p>
    <w:p w:rsidR="008054BA" w:rsidRDefault="008054BA" w:rsidP="00EC1FC8">
      <w:pPr>
        <w:pStyle w:val="Section"/>
        <w:spacing w:after="0"/>
        <w:ind w:left="2160"/>
      </w:pPr>
      <w:r>
        <w:t>Modeling</w:t>
      </w:r>
    </w:p>
    <w:p w:rsidR="008054BA" w:rsidRDefault="008054BA" w:rsidP="00EE4FC3">
      <w:pPr>
        <w:pStyle w:val="ListBullet"/>
        <w:numPr>
          <w:ilvl w:val="0"/>
          <w:numId w:val="0"/>
        </w:numPr>
        <w:spacing w:line="240" w:lineRule="auto"/>
      </w:pPr>
    </w:p>
    <w:p w:rsidR="00B8174E" w:rsidRDefault="00B8174E" w:rsidP="00EC1FC8">
      <w:pPr>
        <w:pStyle w:val="Subsection"/>
        <w:spacing w:line="240" w:lineRule="auto"/>
      </w:pPr>
      <w:r>
        <w:t>Published Work:</w:t>
      </w:r>
    </w:p>
    <w:p w:rsidR="0099216A" w:rsidRDefault="0099216A" w:rsidP="0099216A">
      <w:pPr>
        <w:pStyle w:val="HeaderOdd"/>
        <w:ind w:left="1440" w:firstLine="720"/>
        <w:jc w:val="left"/>
      </w:pPr>
      <w:r>
        <w:t xml:space="preserve">Magazine: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Issue:</w:t>
      </w:r>
    </w:p>
    <w:p w:rsidR="00B8174E" w:rsidRPr="0099216A" w:rsidRDefault="00B8174E" w:rsidP="00EC1FC8">
      <w:pPr>
        <w:pStyle w:val="ListBullet"/>
        <w:numPr>
          <w:ilvl w:val="0"/>
          <w:numId w:val="0"/>
        </w:numPr>
        <w:spacing w:line="240" w:lineRule="auto"/>
        <w:ind w:left="2520" w:hanging="360"/>
        <w:rPr>
          <w:rFonts w:ascii="Calibri" w:hAnsi="Calibri"/>
          <w:sz w:val="22"/>
          <w:szCs w:val="22"/>
        </w:rPr>
      </w:pPr>
      <w:r w:rsidRPr="00D9358F">
        <w:rPr>
          <w:rFonts w:ascii="Calibri" w:hAnsi="Calibri"/>
          <w:sz w:val="20"/>
          <w:szCs w:val="22"/>
        </w:rPr>
        <w:t>Essere Magazine</w:t>
      </w:r>
      <w:r w:rsidR="0099216A" w:rsidRPr="0099216A">
        <w:rPr>
          <w:rFonts w:ascii="Calibri" w:hAnsi="Calibri"/>
          <w:sz w:val="22"/>
          <w:szCs w:val="22"/>
        </w:rPr>
        <w:tab/>
      </w:r>
      <w:r w:rsidR="0099216A" w:rsidRPr="0099216A">
        <w:rPr>
          <w:rFonts w:ascii="Calibri" w:hAnsi="Calibri"/>
          <w:sz w:val="22"/>
          <w:szCs w:val="22"/>
        </w:rPr>
        <w:tab/>
      </w:r>
      <w:r w:rsidR="0099216A" w:rsidRPr="0099216A">
        <w:rPr>
          <w:rFonts w:ascii="Calibri" w:hAnsi="Calibri"/>
          <w:sz w:val="22"/>
          <w:szCs w:val="22"/>
        </w:rPr>
        <w:tab/>
      </w:r>
      <w:r w:rsidR="0099216A" w:rsidRPr="0099216A">
        <w:rPr>
          <w:rFonts w:ascii="Calibri" w:hAnsi="Calibri"/>
          <w:sz w:val="22"/>
          <w:szCs w:val="22"/>
        </w:rPr>
        <w:tab/>
      </w:r>
      <w:r w:rsidR="0099216A" w:rsidRPr="0099216A">
        <w:rPr>
          <w:rFonts w:ascii="Calibri" w:hAnsi="Calibri"/>
          <w:sz w:val="22"/>
          <w:szCs w:val="22"/>
        </w:rPr>
        <w:tab/>
      </w:r>
      <w:r w:rsidR="0099216A" w:rsidRPr="00D9358F">
        <w:rPr>
          <w:rFonts w:ascii="Calibri" w:hAnsi="Calibri"/>
          <w:sz w:val="20"/>
          <w:szCs w:val="22"/>
        </w:rPr>
        <w:tab/>
      </w:r>
      <w:r w:rsidR="00D9358F">
        <w:rPr>
          <w:rFonts w:ascii="Calibri" w:hAnsi="Calibri"/>
          <w:sz w:val="20"/>
          <w:szCs w:val="22"/>
        </w:rPr>
        <w:tab/>
      </w:r>
      <w:r w:rsidRPr="00D9358F">
        <w:rPr>
          <w:rFonts w:ascii="Calibri" w:hAnsi="Calibri"/>
          <w:sz w:val="20"/>
          <w:szCs w:val="22"/>
        </w:rPr>
        <w:t>June Issue 2012</w:t>
      </w:r>
    </w:p>
    <w:p w:rsidR="004C65C9" w:rsidRDefault="004C65C9" w:rsidP="0099216A">
      <w:pPr>
        <w:pStyle w:val="Subsection"/>
      </w:pPr>
    </w:p>
    <w:p w:rsidR="004C65C9" w:rsidRDefault="004C65C9" w:rsidP="0099216A">
      <w:pPr>
        <w:pStyle w:val="Subsection"/>
      </w:pPr>
    </w:p>
    <w:p w:rsidR="0099216A" w:rsidRDefault="008054BA" w:rsidP="0099216A">
      <w:pPr>
        <w:pStyle w:val="Subsection"/>
      </w:pPr>
      <w:r w:rsidRPr="00EC1FC8">
        <w:t xml:space="preserve">Fashion Shows:                                             </w:t>
      </w:r>
      <w:r w:rsidR="00B8174E" w:rsidRPr="00EC1FC8">
        <w:tab/>
      </w:r>
      <w:r w:rsidR="00EC1FC8" w:rsidRPr="00EC1FC8">
        <w:tab/>
      </w:r>
    </w:p>
    <w:p w:rsidR="00F42E7B" w:rsidRPr="00F42E7B" w:rsidRDefault="0099216A" w:rsidP="00F42E7B">
      <w:pPr>
        <w:pStyle w:val="HeaderOdd"/>
        <w:ind w:left="1440" w:firstLine="720"/>
        <w:jc w:val="left"/>
      </w:pPr>
      <w:r>
        <w:t>Event: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Location:</w:t>
      </w:r>
    </w:p>
    <w:p w:rsidR="008054BA" w:rsidRPr="00D9358F" w:rsidRDefault="008054BA" w:rsidP="00EC1FC8">
      <w:pPr>
        <w:pStyle w:val="ListBullet"/>
        <w:numPr>
          <w:ilvl w:val="0"/>
          <w:numId w:val="0"/>
        </w:numPr>
        <w:spacing w:line="240" w:lineRule="auto"/>
        <w:ind w:left="2520" w:hanging="360"/>
        <w:rPr>
          <w:rFonts w:ascii="Calibri" w:hAnsi="Calibri"/>
          <w:sz w:val="20"/>
        </w:rPr>
      </w:pPr>
      <w:r w:rsidRPr="00D9358F">
        <w:rPr>
          <w:rFonts w:ascii="Calibri" w:hAnsi="Calibri"/>
          <w:sz w:val="20"/>
        </w:rPr>
        <w:t>B</w:t>
      </w:r>
      <w:r w:rsidR="00F42E7B" w:rsidRPr="00D9358F">
        <w:rPr>
          <w:rFonts w:ascii="Calibri" w:hAnsi="Calibri"/>
          <w:sz w:val="20"/>
        </w:rPr>
        <w:t>ronner Bros</w:t>
      </w:r>
      <w:r w:rsidR="00150FC1">
        <w:rPr>
          <w:rFonts w:ascii="Calibri" w:hAnsi="Calibri"/>
          <w:sz w:val="20"/>
        </w:rPr>
        <w:t>. I</w:t>
      </w:r>
      <w:r w:rsidR="00F42E7B" w:rsidRPr="00D9358F">
        <w:rPr>
          <w:rFonts w:ascii="Calibri" w:hAnsi="Calibri"/>
          <w:sz w:val="20"/>
        </w:rPr>
        <w:t>nternational</w:t>
      </w:r>
      <w:r w:rsidR="00150FC1">
        <w:rPr>
          <w:rFonts w:ascii="Calibri" w:hAnsi="Calibri"/>
          <w:sz w:val="20"/>
        </w:rPr>
        <w:t xml:space="preserve"> 75</w:t>
      </w:r>
      <w:r w:rsidR="00150FC1" w:rsidRPr="00150FC1">
        <w:rPr>
          <w:rFonts w:ascii="Calibri" w:hAnsi="Calibri"/>
          <w:sz w:val="20"/>
          <w:vertAlign w:val="superscript"/>
        </w:rPr>
        <w:t>th</w:t>
      </w:r>
      <w:r w:rsidR="00150FC1">
        <w:rPr>
          <w:rFonts w:ascii="Calibri" w:hAnsi="Calibri"/>
          <w:sz w:val="20"/>
        </w:rPr>
        <w:t xml:space="preserve"> Annual</w:t>
      </w:r>
      <w:r w:rsidR="00F42E7B" w:rsidRPr="00D9358F">
        <w:rPr>
          <w:rFonts w:ascii="Calibri" w:hAnsi="Calibri"/>
          <w:sz w:val="20"/>
        </w:rPr>
        <w:t xml:space="preserve"> Hair</w:t>
      </w:r>
      <w:r w:rsidRPr="00D9358F">
        <w:rPr>
          <w:rFonts w:ascii="Calibri" w:hAnsi="Calibri"/>
          <w:sz w:val="20"/>
        </w:rPr>
        <w:t xml:space="preserve"> Show</w:t>
      </w:r>
      <w:r w:rsidRPr="00D9358F">
        <w:rPr>
          <w:rFonts w:ascii="Calibri" w:hAnsi="Calibri"/>
          <w:sz w:val="20"/>
        </w:rPr>
        <w:tab/>
        <w:t xml:space="preserve"> </w:t>
      </w:r>
      <w:r w:rsidR="00EC1FC8" w:rsidRPr="00D9358F">
        <w:rPr>
          <w:rFonts w:ascii="Calibri" w:hAnsi="Calibri"/>
          <w:sz w:val="20"/>
        </w:rPr>
        <w:tab/>
      </w:r>
      <w:r w:rsidR="0099216A" w:rsidRPr="00D9358F">
        <w:rPr>
          <w:rFonts w:ascii="Calibri" w:hAnsi="Calibri"/>
          <w:sz w:val="20"/>
        </w:rPr>
        <w:tab/>
      </w:r>
      <w:r w:rsidRPr="00D9358F">
        <w:rPr>
          <w:rFonts w:ascii="Calibri" w:hAnsi="Calibri"/>
          <w:sz w:val="20"/>
        </w:rPr>
        <w:t>Atlanta, Georgia</w:t>
      </w:r>
    </w:p>
    <w:p w:rsidR="00150FC1" w:rsidRDefault="00150FC1" w:rsidP="00EC1FC8">
      <w:pPr>
        <w:pStyle w:val="ListBullet"/>
        <w:numPr>
          <w:ilvl w:val="0"/>
          <w:numId w:val="0"/>
        </w:numPr>
        <w:spacing w:line="240" w:lineRule="auto"/>
        <w:ind w:left="2520" w:hanging="360"/>
        <w:rPr>
          <w:rFonts w:ascii="Calibri" w:hAnsi="Calibri"/>
          <w:sz w:val="20"/>
        </w:rPr>
      </w:pPr>
      <w:r w:rsidRPr="00D9358F">
        <w:rPr>
          <w:rFonts w:ascii="Calibri" w:hAnsi="Calibri"/>
          <w:sz w:val="20"/>
        </w:rPr>
        <w:t>Bronner Bros</w:t>
      </w:r>
      <w:r>
        <w:rPr>
          <w:rFonts w:ascii="Calibri" w:hAnsi="Calibri"/>
          <w:sz w:val="20"/>
        </w:rPr>
        <w:t>. 74</w:t>
      </w:r>
      <w:r w:rsidRPr="00150FC1">
        <w:rPr>
          <w:rFonts w:ascii="Calibri" w:hAnsi="Calibri"/>
          <w:sz w:val="20"/>
          <w:vertAlign w:val="superscript"/>
        </w:rPr>
        <w:t>th</w:t>
      </w:r>
      <w:r>
        <w:rPr>
          <w:rFonts w:ascii="Calibri" w:hAnsi="Calibri"/>
          <w:sz w:val="20"/>
          <w:vertAlign w:val="superscript"/>
        </w:rPr>
        <w:t xml:space="preserve"> </w:t>
      </w:r>
      <w:r>
        <w:rPr>
          <w:rFonts w:ascii="Calibri" w:hAnsi="Calibri"/>
          <w:sz w:val="20"/>
        </w:rPr>
        <w:t>Annual</w:t>
      </w:r>
      <w:r w:rsidRPr="00D9358F">
        <w:rPr>
          <w:rFonts w:ascii="Calibri" w:hAnsi="Calibri"/>
          <w:sz w:val="20"/>
        </w:rPr>
        <w:t xml:space="preserve"> Hair Show</w:t>
      </w:r>
      <w:r>
        <w:rPr>
          <w:rFonts w:ascii="Calibri" w:hAnsi="Calibri"/>
          <w:sz w:val="20"/>
        </w:rPr>
        <w:t xml:space="preserve"> After Party Event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Atlanta, Georgia</w:t>
      </w:r>
    </w:p>
    <w:p w:rsidR="008054BA" w:rsidRPr="00D9358F" w:rsidRDefault="008054BA" w:rsidP="00EC1FC8">
      <w:pPr>
        <w:pStyle w:val="ListBullet"/>
        <w:numPr>
          <w:ilvl w:val="0"/>
          <w:numId w:val="0"/>
        </w:numPr>
        <w:spacing w:line="240" w:lineRule="auto"/>
        <w:ind w:left="2520" w:hanging="360"/>
        <w:rPr>
          <w:rFonts w:ascii="Calibri" w:hAnsi="Calibri"/>
          <w:sz w:val="20"/>
        </w:rPr>
      </w:pPr>
      <w:r w:rsidRPr="00D9358F">
        <w:rPr>
          <w:rFonts w:ascii="Calibri" w:hAnsi="Calibri"/>
          <w:sz w:val="20"/>
        </w:rPr>
        <w:t>3</w:t>
      </w:r>
      <w:r w:rsidRPr="00D9358F">
        <w:rPr>
          <w:rFonts w:ascii="Calibri" w:hAnsi="Calibri"/>
          <w:sz w:val="20"/>
          <w:vertAlign w:val="superscript"/>
        </w:rPr>
        <w:t>rd</w:t>
      </w:r>
      <w:r w:rsidRPr="00D9358F">
        <w:rPr>
          <w:rFonts w:ascii="Calibri" w:hAnsi="Calibri"/>
          <w:sz w:val="20"/>
        </w:rPr>
        <w:t xml:space="preserve"> Street A</w:t>
      </w:r>
      <w:r w:rsidR="00EC1FC8" w:rsidRPr="00D9358F">
        <w:rPr>
          <w:rFonts w:ascii="Calibri" w:hAnsi="Calibri"/>
          <w:sz w:val="20"/>
        </w:rPr>
        <w:t>rmory Fashion Show</w:t>
      </w:r>
      <w:r w:rsidR="00EC1FC8" w:rsidRPr="00D9358F">
        <w:rPr>
          <w:rFonts w:ascii="Calibri" w:hAnsi="Calibri"/>
          <w:sz w:val="20"/>
        </w:rPr>
        <w:tab/>
      </w:r>
      <w:r w:rsidR="00EC1FC8" w:rsidRPr="00D9358F">
        <w:rPr>
          <w:rFonts w:ascii="Calibri" w:hAnsi="Calibri"/>
          <w:sz w:val="20"/>
        </w:rPr>
        <w:tab/>
      </w:r>
      <w:r w:rsidR="00EC1FC8" w:rsidRPr="00D9358F">
        <w:rPr>
          <w:rFonts w:ascii="Calibri" w:hAnsi="Calibri"/>
          <w:sz w:val="20"/>
        </w:rPr>
        <w:tab/>
      </w:r>
      <w:r w:rsidR="0099216A" w:rsidRPr="00D9358F">
        <w:rPr>
          <w:rFonts w:ascii="Calibri" w:hAnsi="Calibri"/>
          <w:sz w:val="20"/>
        </w:rPr>
        <w:tab/>
      </w:r>
      <w:r w:rsidR="00EE4FC3" w:rsidRPr="00D9358F">
        <w:rPr>
          <w:rFonts w:ascii="Calibri" w:hAnsi="Calibri"/>
          <w:sz w:val="20"/>
        </w:rPr>
        <w:tab/>
      </w:r>
      <w:r w:rsidRPr="00D9358F">
        <w:rPr>
          <w:rFonts w:ascii="Calibri" w:hAnsi="Calibri"/>
          <w:sz w:val="20"/>
        </w:rPr>
        <w:t>Atlanta, Georgia</w:t>
      </w:r>
    </w:p>
    <w:p w:rsidR="008054BA" w:rsidRPr="00D9358F" w:rsidRDefault="008054BA" w:rsidP="00EC1FC8">
      <w:pPr>
        <w:pStyle w:val="ListBullet"/>
        <w:numPr>
          <w:ilvl w:val="0"/>
          <w:numId w:val="0"/>
        </w:numPr>
        <w:spacing w:line="240" w:lineRule="auto"/>
        <w:ind w:left="2520" w:hanging="360"/>
        <w:rPr>
          <w:rFonts w:ascii="Calibri" w:hAnsi="Calibri"/>
          <w:sz w:val="20"/>
        </w:rPr>
      </w:pPr>
      <w:r w:rsidRPr="00D9358F">
        <w:rPr>
          <w:rFonts w:ascii="Calibri" w:hAnsi="Calibri"/>
          <w:sz w:val="20"/>
        </w:rPr>
        <w:t>MOD Factory Fashion Show</w:t>
      </w:r>
      <w:r w:rsidRPr="00D9358F">
        <w:rPr>
          <w:rFonts w:ascii="Calibri" w:hAnsi="Calibri"/>
          <w:sz w:val="20"/>
        </w:rPr>
        <w:tab/>
      </w:r>
      <w:r w:rsidR="00EC1FC8" w:rsidRPr="00D9358F">
        <w:rPr>
          <w:rFonts w:ascii="Calibri" w:hAnsi="Calibri"/>
          <w:sz w:val="20"/>
        </w:rPr>
        <w:tab/>
      </w:r>
      <w:r w:rsidR="00EC1FC8" w:rsidRPr="00D9358F">
        <w:rPr>
          <w:rFonts w:ascii="Calibri" w:hAnsi="Calibri"/>
          <w:sz w:val="20"/>
        </w:rPr>
        <w:tab/>
      </w:r>
      <w:r w:rsidR="00EC1FC8" w:rsidRPr="00D9358F">
        <w:rPr>
          <w:rFonts w:ascii="Calibri" w:hAnsi="Calibri"/>
          <w:sz w:val="20"/>
        </w:rPr>
        <w:tab/>
      </w:r>
      <w:r w:rsidR="00EE4FC3" w:rsidRPr="00D9358F">
        <w:rPr>
          <w:rFonts w:ascii="Calibri" w:hAnsi="Calibri"/>
          <w:sz w:val="20"/>
        </w:rPr>
        <w:tab/>
      </w:r>
      <w:r w:rsidRPr="00D9358F">
        <w:rPr>
          <w:rFonts w:ascii="Calibri" w:hAnsi="Calibri"/>
          <w:sz w:val="20"/>
        </w:rPr>
        <w:t>Anchorage, Alaska</w:t>
      </w:r>
    </w:p>
    <w:p w:rsidR="009A272C" w:rsidRPr="00D9358F" w:rsidRDefault="008054BA" w:rsidP="00EC1FC8">
      <w:pPr>
        <w:pStyle w:val="ListBullet"/>
        <w:numPr>
          <w:ilvl w:val="0"/>
          <w:numId w:val="0"/>
        </w:numPr>
        <w:spacing w:line="240" w:lineRule="auto"/>
        <w:ind w:left="2160"/>
        <w:rPr>
          <w:rFonts w:ascii="Calibri" w:hAnsi="Calibri"/>
          <w:sz w:val="20"/>
          <w:szCs w:val="22"/>
        </w:rPr>
      </w:pPr>
      <w:r w:rsidRPr="00D9358F">
        <w:rPr>
          <w:rFonts w:ascii="Calibri" w:hAnsi="Calibri"/>
          <w:sz w:val="20"/>
          <w:szCs w:val="22"/>
        </w:rPr>
        <w:t>Nunez Clothing Fashion Show</w:t>
      </w:r>
      <w:r w:rsidR="00EC1FC8" w:rsidRPr="00D9358F">
        <w:rPr>
          <w:rFonts w:ascii="Calibri" w:hAnsi="Calibri"/>
          <w:sz w:val="20"/>
          <w:szCs w:val="22"/>
        </w:rPr>
        <w:tab/>
      </w:r>
      <w:r w:rsidR="00EC1FC8" w:rsidRPr="00D9358F">
        <w:rPr>
          <w:rFonts w:ascii="Calibri" w:hAnsi="Calibri"/>
          <w:sz w:val="20"/>
          <w:szCs w:val="22"/>
        </w:rPr>
        <w:tab/>
      </w:r>
      <w:r w:rsidR="00EC1FC8" w:rsidRPr="00D9358F">
        <w:rPr>
          <w:rFonts w:ascii="Calibri" w:hAnsi="Calibri"/>
          <w:sz w:val="20"/>
          <w:szCs w:val="22"/>
        </w:rPr>
        <w:tab/>
      </w:r>
      <w:r w:rsidR="00EC1FC8" w:rsidRPr="00D9358F">
        <w:rPr>
          <w:rFonts w:ascii="Calibri" w:hAnsi="Calibri"/>
          <w:sz w:val="20"/>
          <w:szCs w:val="22"/>
        </w:rPr>
        <w:tab/>
      </w:r>
      <w:r w:rsidR="0099216A" w:rsidRPr="00D9358F">
        <w:rPr>
          <w:rFonts w:ascii="Calibri" w:hAnsi="Calibri"/>
          <w:sz w:val="20"/>
          <w:szCs w:val="22"/>
        </w:rPr>
        <w:tab/>
      </w:r>
      <w:r w:rsidRPr="00EE0257">
        <w:rPr>
          <w:rFonts w:ascii="Calibri" w:hAnsi="Calibri"/>
          <w:sz w:val="20"/>
        </w:rPr>
        <w:t>Anchorage, Alaska</w:t>
      </w:r>
    </w:p>
    <w:sectPr w:rsidR="009A272C" w:rsidRPr="00D9358F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175" w:rsidRDefault="00B03175">
      <w:pPr>
        <w:spacing w:after="0" w:line="240" w:lineRule="auto"/>
      </w:pPr>
      <w:r>
        <w:separator/>
      </w:r>
    </w:p>
  </w:endnote>
  <w:endnote w:type="continuationSeparator" w:id="0">
    <w:p w:rsidR="00B03175" w:rsidRDefault="00B0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2C" w:rsidRDefault="009A272C"/>
  <w:p w:rsidR="009A272C" w:rsidRDefault="00B30321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57F4" w:rsidRPr="006E57F4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175" w:rsidRDefault="00B03175">
      <w:pPr>
        <w:spacing w:after="0" w:line="240" w:lineRule="auto"/>
      </w:pPr>
      <w:r>
        <w:separator/>
      </w:r>
    </w:p>
  </w:footnote>
  <w:footnote w:type="continuationSeparator" w:id="0">
    <w:p w:rsidR="00B03175" w:rsidRDefault="00B0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Author"/>
      <w:id w:val="5384246"/>
      <w:placeholder>
        <w:docPart w:val="E14BD604EF63418FA10C788CFF910CC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A272C" w:rsidRDefault="003018AF">
        <w:pPr>
          <w:pStyle w:val="HeaderOdd"/>
        </w:pPr>
        <w:r>
          <w:t>Teron TEXT Sorensen</w:t>
        </w:r>
      </w:p>
    </w:sdtContent>
  </w:sdt>
  <w:p w:rsidR="009A272C" w:rsidRDefault="009A2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6B72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DateAndTime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AF"/>
    <w:rsid w:val="000A1AC5"/>
    <w:rsid w:val="00150FC1"/>
    <w:rsid w:val="00214CDF"/>
    <w:rsid w:val="003018AF"/>
    <w:rsid w:val="003A2547"/>
    <w:rsid w:val="00424EF7"/>
    <w:rsid w:val="004C0685"/>
    <w:rsid w:val="004C65C9"/>
    <w:rsid w:val="004E1470"/>
    <w:rsid w:val="005434DD"/>
    <w:rsid w:val="005A7721"/>
    <w:rsid w:val="006E57F4"/>
    <w:rsid w:val="008054BA"/>
    <w:rsid w:val="008C7C48"/>
    <w:rsid w:val="009111F4"/>
    <w:rsid w:val="0099216A"/>
    <w:rsid w:val="009A272C"/>
    <w:rsid w:val="009C6F31"/>
    <w:rsid w:val="00AE459E"/>
    <w:rsid w:val="00AE4BE2"/>
    <w:rsid w:val="00B03175"/>
    <w:rsid w:val="00B17183"/>
    <w:rsid w:val="00B30321"/>
    <w:rsid w:val="00B8174E"/>
    <w:rsid w:val="00B82C6D"/>
    <w:rsid w:val="00CE1259"/>
    <w:rsid w:val="00D9358F"/>
    <w:rsid w:val="00EB06AE"/>
    <w:rsid w:val="00EC1FC8"/>
    <w:rsid w:val="00EE0257"/>
    <w:rsid w:val="00EE4FC3"/>
    <w:rsid w:val="00F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CBB7F-1496-40DE-9DD7-ED0706A8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5E5E5E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418AB3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5E5E5E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A6B72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418AB3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F692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5E5E5E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5E5E5E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A6B72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418AB3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89B9D4" w:themeColor="accent1" w:themeTint="99"/>
        <w:bottom w:val="single" w:sz="24" w:space="10" w:color="89B9D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5E5E5E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5E5E5E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5E5E5E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418AB3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5E5E5E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A6B72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418AB3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F692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59E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A6B72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A6B727" w:themeColor="accent2"/>
        <w:left w:val="double" w:sz="12" w:space="10" w:color="A6B727" w:themeColor="accent2"/>
        <w:bottom w:val="double" w:sz="12" w:space="10" w:color="A6B727" w:themeColor="accent2"/>
        <w:right w:val="double" w:sz="12" w:space="10" w:color="A6B72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A6B72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A6B72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418AB3" w:themeColor="accent1"/>
      <w:spacing w:val="10"/>
      <w:w w:val="100"/>
      <w:position w:val="0"/>
      <w:sz w:val="20"/>
      <w:szCs w:val="18"/>
      <w:u w:val="single" w:color="418AB3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418AB3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A6B72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5E5E5E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A6B72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A6B72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A6B72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5E5E5E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5E5E5E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5E5E5E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5E5E5E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418AB3" w:themeColor="accent1"/>
      </w:pBdr>
    </w:pPr>
    <w:rPr>
      <w:color w:val="5E5E5E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418AB3" w:themeColor="accent1"/>
      </w:pBdr>
      <w:jc w:val="right"/>
    </w:pPr>
    <w:rPr>
      <w:color w:val="5E5E5E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418AB3" w:themeColor="accent1"/>
      </w:pBdr>
    </w:pPr>
    <w:rPr>
      <w:b/>
      <w:color w:val="5E5E5E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418AB3" w:themeColor="accent1"/>
      </w:pBdr>
      <w:jc w:val="right"/>
    </w:pPr>
    <w:rPr>
      <w:b/>
      <w:color w:val="5E5E5E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5E5E5E" w:themeColor="text2"/>
      <w:sz w:val="36"/>
      <w:szCs w:val="36"/>
    </w:rPr>
  </w:style>
  <w:style w:type="table" w:styleId="GridTable5Dark-Accent1">
    <w:name w:val="Grid Table 5 Dark Accent 1"/>
    <w:basedOn w:val="TableNormal"/>
    <w:uiPriority w:val="50"/>
    <w:rsid w:val="009C6F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on\AppData\Roaming\Microsoft\Templates\Photo%20resume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2544C939A24FB89F7FDCABC4D8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D973-EE0C-4E09-A07D-10BEE013937C}"/>
      </w:docPartPr>
      <w:docPartBody>
        <w:p w:rsidR="002E628A" w:rsidRDefault="008B6062">
          <w:pPr>
            <w:pStyle w:val="A92544C939A24FB89F7FDCABC4D8402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18D0627A85541B78659C4BE3C8EC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1138A-C9B4-48B4-8F75-D9AFAFDF44A8}"/>
      </w:docPartPr>
      <w:docPartBody>
        <w:p w:rsidR="002E628A" w:rsidRDefault="008B6062">
          <w:pPr>
            <w:pStyle w:val="B18D0627A85541B78659C4BE3C8ECE99"/>
          </w:pPr>
          <w:r>
            <w:t>[Type your name]</w:t>
          </w:r>
        </w:p>
      </w:docPartBody>
    </w:docPart>
    <w:docPart>
      <w:docPartPr>
        <w:name w:val="E14BD604EF63418FA10C788CFF91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02A6C-9EF3-4B37-8078-08562004A15B}"/>
      </w:docPartPr>
      <w:docPartBody>
        <w:p w:rsidR="002E628A" w:rsidRDefault="000E4FEB" w:rsidP="000E4FEB">
          <w:pPr>
            <w:pStyle w:val="E14BD604EF63418FA10C788CFF910CCF"/>
          </w:pPr>
          <w:r>
            <w:t>[Type the start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EB"/>
    <w:rsid w:val="000E4FEB"/>
    <w:rsid w:val="002E628A"/>
    <w:rsid w:val="00402AFD"/>
    <w:rsid w:val="006B77F8"/>
    <w:rsid w:val="008B6062"/>
    <w:rsid w:val="009574FA"/>
    <w:rsid w:val="00CB23AB"/>
    <w:rsid w:val="00D41E86"/>
    <w:rsid w:val="00EE1E2F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A92544C939A24FB89F7FDCABC4D84020">
    <w:name w:val="A92544C939A24FB89F7FDCABC4D84020"/>
  </w:style>
  <w:style w:type="paragraph" w:customStyle="1" w:styleId="B18D0627A85541B78659C4BE3C8ECE99">
    <w:name w:val="B18D0627A85541B78659C4BE3C8ECE99"/>
  </w:style>
  <w:style w:type="paragraph" w:customStyle="1" w:styleId="F7B2A5CC0D994169BAAD1F3136562654">
    <w:name w:val="F7B2A5CC0D994169BAAD1F3136562654"/>
  </w:style>
  <w:style w:type="paragraph" w:customStyle="1" w:styleId="75805555DB9A41D989CFB3D073436114">
    <w:name w:val="75805555DB9A41D989CFB3D073436114"/>
  </w:style>
  <w:style w:type="paragraph" w:customStyle="1" w:styleId="52C2FB7F4C0F4017A23355CBF08FBB7B">
    <w:name w:val="52C2FB7F4C0F4017A23355CBF08FBB7B"/>
  </w:style>
  <w:style w:type="paragraph" w:customStyle="1" w:styleId="D4A11BA2C9974006BE781BA069E4A80D">
    <w:name w:val="D4A11BA2C9974006BE781BA069E4A80D"/>
  </w:style>
  <w:style w:type="paragraph" w:customStyle="1" w:styleId="9DD4BEAFB1A44F7CA0F36517324CCFA1">
    <w:name w:val="9DD4BEAFB1A44F7CA0F36517324CCFA1"/>
  </w:style>
  <w:style w:type="paragraph" w:customStyle="1" w:styleId="9BCFB6BA0B844602910518C97699E9CC">
    <w:name w:val="9BCFB6BA0B844602910518C97699E9CC"/>
  </w:style>
  <w:style w:type="paragraph" w:customStyle="1" w:styleId="38210A19ACC648509B40C8DD5660DD12">
    <w:name w:val="38210A19ACC648509B40C8DD5660DD12"/>
  </w:style>
  <w:style w:type="paragraph" w:customStyle="1" w:styleId="35117F57EAD24332B82A3351A46735F8">
    <w:name w:val="35117F57EAD24332B82A3351A46735F8"/>
  </w:style>
  <w:style w:type="paragraph" w:customStyle="1" w:styleId="E4B31E9972ED4EF484725BAE84E67BDA">
    <w:name w:val="E4B31E9972ED4EF484725BAE84E67BDA"/>
  </w:style>
  <w:style w:type="paragraph" w:customStyle="1" w:styleId="3A8E5FB8E2D048B7A1312625F99E80FF">
    <w:name w:val="3A8E5FB8E2D048B7A1312625F99E80FF"/>
  </w:style>
  <w:style w:type="paragraph" w:customStyle="1" w:styleId="C5BD806A2D3E4194A58F669BCEEFCD39">
    <w:name w:val="C5BD806A2D3E4194A58F669BCEEFCD39"/>
  </w:style>
  <w:style w:type="paragraph" w:customStyle="1" w:styleId="1280F89413BD43DFBA9C23841B1AB9B6">
    <w:name w:val="1280F89413BD43DFBA9C23841B1AB9B6"/>
  </w:style>
  <w:style w:type="paragraph" w:customStyle="1" w:styleId="780D96C4ECAA4C9FB3125FFD1911B5BB">
    <w:name w:val="780D96C4ECAA4C9FB3125FFD1911B5BB"/>
  </w:style>
  <w:style w:type="paragraph" w:customStyle="1" w:styleId="E1CBEE25D5AB4339961EA7D7AA0207B2">
    <w:name w:val="E1CBEE25D5AB4339961EA7D7AA0207B2"/>
  </w:style>
  <w:style w:type="paragraph" w:customStyle="1" w:styleId="956ABF3EBE274092A85EC8CECC3DD5A6">
    <w:name w:val="956ABF3EBE274092A85EC8CECC3DD5A6"/>
  </w:style>
  <w:style w:type="paragraph" w:customStyle="1" w:styleId="6A47F5D751CA4DAAA155F5D5ED899B7D">
    <w:name w:val="6A47F5D751CA4DAAA155F5D5ED899B7D"/>
    <w:rsid w:val="000E4FEB"/>
  </w:style>
  <w:style w:type="paragraph" w:customStyle="1" w:styleId="27FFA1404D8E4163A268E8DD4407EECB">
    <w:name w:val="27FFA1404D8E4163A268E8DD4407EECB"/>
    <w:rsid w:val="000E4FEB"/>
  </w:style>
  <w:style w:type="paragraph" w:customStyle="1" w:styleId="47B5B1616773422381220D1EB9798291">
    <w:name w:val="47B5B1616773422381220D1EB9798291"/>
    <w:rsid w:val="000E4FEB"/>
  </w:style>
  <w:style w:type="paragraph" w:customStyle="1" w:styleId="E14BD604EF63418FA10C788CFF910CCF">
    <w:name w:val="E14BD604EF63418FA10C788CFF910CCF"/>
    <w:rsid w:val="000E4FEB"/>
  </w:style>
  <w:style w:type="paragraph" w:customStyle="1" w:styleId="DEBD9F828E484AB9A6ACCF9700393F3B">
    <w:name w:val="DEBD9F828E484AB9A6ACCF9700393F3B"/>
    <w:rsid w:val="000E4FEB"/>
  </w:style>
  <w:style w:type="paragraph" w:customStyle="1" w:styleId="311DFB4A0D92429DB8B5DCF19603FEF1">
    <w:name w:val="311DFB4A0D92429DB8B5DCF19603FEF1"/>
    <w:rsid w:val="000E4FEB"/>
  </w:style>
  <w:style w:type="paragraph" w:customStyle="1" w:styleId="7991C389D9B24745BCDD6E3BC4FFABA0">
    <w:name w:val="7991C389D9B24745BCDD6E3BC4FFABA0"/>
    <w:rsid w:val="000E4FEB"/>
  </w:style>
  <w:style w:type="paragraph" w:customStyle="1" w:styleId="9FACCBC001E64A2788E03C790C673F96">
    <w:name w:val="9FACCBC001E64A2788E03C790C673F96"/>
    <w:rsid w:val="000E4FEB"/>
  </w:style>
  <w:style w:type="paragraph" w:customStyle="1" w:styleId="0873CAB5DC4440EE9F6A823F2EF8559D">
    <w:name w:val="0873CAB5DC4440EE9F6A823F2EF8559D"/>
    <w:rsid w:val="000E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resume (Median theme)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Teron TEXT Sorensen</dc:creator>
  <cp:keywords/>
  <cp:lastModifiedBy>winston lipton</cp:lastModifiedBy>
  <cp:revision>2</cp:revision>
  <dcterms:created xsi:type="dcterms:W3CDTF">2015-11-05T05:38:00Z</dcterms:created>
  <dcterms:modified xsi:type="dcterms:W3CDTF">2015-11-05T05:38:00Z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