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3E" w:rsidRPr="008F3DA1" w:rsidRDefault="002C2420" w:rsidP="008F3DA1">
      <w:pPr>
        <w:pStyle w:val="HeadingBold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-2263140</wp:posOffset>
                </wp:positionH>
                <wp:positionV relativeFrom="page">
                  <wp:posOffset>1097280</wp:posOffset>
                </wp:positionV>
                <wp:extent cx="2011680" cy="8046720"/>
                <wp:effectExtent l="381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04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DCB" w:rsidRDefault="004E3DCB">
                            <w:pPr>
                              <w:pStyle w:val="HeadingBold"/>
                            </w:pPr>
                            <w:r>
                              <w:t>Education</w:t>
                            </w:r>
                          </w:p>
                          <w:p w:rsidR="00D02D3E" w:rsidRPr="00FA5698" w:rsidRDefault="00D02D3E" w:rsidP="00D02D3E">
                            <w:r w:rsidRPr="00FA5698">
                              <w:t xml:space="preserve">Wentworth Institute of Technology,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FA5698">
                                  <w:t>Boston</w:t>
                                </w:r>
                              </w:smartTag>
                              <w:r w:rsidRPr="00FA5698">
                                <w:t xml:space="preserve">, </w:t>
                              </w:r>
                              <w:smartTag w:uri="urn:schemas-microsoft-com:office:smarttags" w:element="State">
                                <w:r w:rsidRPr="00FA5698">
                                  <w:t>MA</w:t>
                                </w:r>
                              </w:smartTag>
                            </w:smartTag>
                          </w:p>
                          <w:p w:rsidR="00D02D3E" w:rsidRPr="00FA5698" w:rsidRDefault="00D02D3E" w:rsidP="00D02D3E">
                            <w:r>
                              <w:t>Bachelor of Science in Construction Management, 2007</w:t>
                            </w:r>
                          </w:p>
                          <w:p w:rsidR="00DF71E3" w:rsidRDefault="00DF71E3"/>
                          <w:p w:rsidR="00D02D3E" w:rsidRDefault="00D02D3E" w:rsidP="00D02D3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2D3E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ertifications</w:t>
                            </w:r>
                          </w:p>
                          <w:p w:rsidR="00D02D3E" w:rsidRDefault="003F4FBF" w:rsidP="004A71A9">
                            <w:r>
                              <w:t xml:space="preserve">Maricopa County Arizona Food </w:t>
                            </w:r>
                            <w:r w:rsidR="004A71A9">
                              <w:t xml:space="preserve">Service Worker Training </w:t>
                            </w:r>
                          </w:p>
                          <w:p w:rsidR="004A71A9" w:rsidRPr="004A71A9" w:rsidRDefault="004A71A9" w:rsidP="004A71A9"/>
                          <w:p w:rsidR="00D02D3E" w:rsidRDefault="00D02D3E" w:rsidP="00D02D3E">
                            <w:pPr>
                              <w:pStyle w:val="HeadingBold"/>
                            </w:pPr>
                            <w:r>
                              <w:t>References</w:t>
                            </w:r>
                          </w:p>
                          <w:p w:rsidR="00D02D3E" w:rsidRDefault="00D02D3E" w:rsidP="00D02D3E">
                            <w:r>
                              <w:t>Available upon request</w:t>
                            </w:r>
                          </w:p>
                          <w:p w:rsidR="00D02D3E" w:rsidRPr="00D02D3E" w:rsidRDefault="00D02D3E" w:rsidP="00D02D3E">
                            <w:pPr>
                              <w:pStyle w:val="HeadingBold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8.2pt;margin-top:86.4pt;width:158.4pt;height:6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" o:allowincell="f" filled="f" stroked="f">
                <v:textbox>
                  <w:txbxContent>
                    <w:p w:rsidR="004E3DCB" w:rsidRDefault="004E3DCB">
                      <w:pPr>
                        <w:pStyle w:val="HeadingBold"/>
                      </w:pPr>
                      <w:r>
                        <w:t>Education</w:t>
                      </w:r>
                    </w:p>
                    <w:p w:rsidR="00D02D3E" w:rsidRPr="00FA5698" w:rsidRDefault="00D02D3E" w:rsidP="00D02D3E">
                      <w:r w:rsidRPr="00FA5698">
                        <w:t xml:space="preserve">Wentworth Institute of Technology,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FA5698">
                            <w:t>Boston</w:t>
                          </w:r>
                        </w:smartTag>
                        <w:r w:rsidRPr="00FA5698">
                          <w:t xml:space="preserve">, </w:t>
                        </w:r>
                        <w:smartTag w:uri="urn:schemas-microsoft-com:office:smarttags" w:element="State">
                          <w:r w:rsidRPr="00FA5698">
                            <w:t>MA</w:t>
                          </w:r>
                        </w:smartTag>
                      </w:smartTag>
                    </w:p>
                    <w:p w:rsidR="00D02D3E" w:rsidRPr="00FA5698" w:rsidRDefault="00D02D3E" w:rsidP="00D02D3E">
                      <w:r>
                        <w:t>Bachelor of Science in Construction Management, 2007</w:t>
                      </w:r>
                    </w:p>
                    <w:p w:rsidR="00DF71E3" w:rsidRDefault="00DF71E3"/>
                    <w:p w:rsidR="00D02D3E" w:rsidRDefault="00D02D3E" w:rsidP="00D02D3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02D3E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ertifications</w:t>
                      </w:r>
                    </w:p>
                    <w:p w:rsidR="00D02D3E" w:rsidRDefault="003F4FBF" w:rsidP="004A71A9">
                      <w:r>
                        <w:t xml:space="preserve">Maricopa County Arizona Food </w:t>
                      </w:r>
                      <w:r w:rsidR="004A71A9">
                        <w:t xml:space="preserve">Service Worker Training </w:t>
                      </w:r>
                    </w:p>
                    <w:p w:rsidR="004A71A9" w:rsidRPr="004A71A9" w:rsidRDefault="004A71A9" w:rsidP="004A71A9"/>
                    <w:p w:rsidR="00D02D3E" w:rsidRDefault="00D02D3E" w:rsidP="00D02D3E">
                      <w:pPr>
                        <w:pStyle w:val="HeadingBold"/>
                      </w:pPr>
                      <w:r>
                        <w:t>References</w:t>
                      </w:r>
                    </w:p>
                    <w:p w:rsidR="00D02D3E" w:rsidRDefault="00D02D3E" w:rsidP="00D02D3E">
                      <w:r>
                        <w:t>Available upon request</w:t>
                      </w:r>
                    </w:p>
                    <w:p w:rsidR="00D02D3E" w:rsidRPr="00D02D3E" w:rsidRDefault="00D02D3E" w:rsidP="00D02D3E">
                      <w:pPr>
                        <w:pStyle w:val="HeadingBold"/>
                        <w:rPr>
                          <w:b w:val="0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02D3E" w:rsidRPr="008F3DA1">
        <w:rPr>
          <w:u w:val="single"/>
        </w:rPr>
        <w:t>Professional Experience</w:t>
      </w:r>
    </w:p>
    <w:p w:rsidR="00D02D3E" w:rsidRDefault="00D02D3E" w:rsidP="00D02D3E">
      <w:pPr>
        <w:rPr>
          <w:b/>
          <w:sz w:val="24"/>
          <w:szCs w:val="24"/>
        </w:rPr>
      </w:pPr>
    </w:p>
    <w:p w:rsidR="0038613A" w:rsidRDefault="0038613A" w:rsidP="00386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SRP – Phoenix</w:t>
      </w:r>
    </w:p>
    <w:p w:rsidR="0038613A" w:rsidRPr="00B86813" w:rsidRDefault="0038613A" w:rsidP="00386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Lead</w:t>
      </w:r>
      <w:r w:rsidRPr="00B86813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ummer 2016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Schedule team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Pickup up premiums and product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Coordinate setup and tear down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Manage brand ambassadors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38613A" w:rsidRPr="0038613A" w:rsidRDefault="0038613A" w:rsidP="00155765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Hand out premiums</w:t>
      </w:r>
    </w:p>
    <w:p w:rsidR="0038613A" w:rsidRDefault="0038613A" w:rsidP="003861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Chevrolet – Arizona Diamondbacks </w:t>
      </w:r>
    </w:p>
    <w:p w:rsidR="0038613A" w:rsidRPr="00B86813" w:rsidRDefault="0038613A" w:rsidP="003861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Lead</w:t>
      </w:r>
      <w:r w:rsidRPr="00B86813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ummer 2016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Schedule team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Coordinate setup and tear down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Manage brand ambassadors</w:t>
      </w:r>
    </w:p>
    <w:p w:rsidR="0038613A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38613A" w:rsidRPr="00D02D3E" w:rsidRDefault="0038613A" w:rsidP="0038613A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</w:t>
      </w:r>
    </w:p>
    <w:p w:rsidR="00A60DBF" w:rsidRDefault="00A60DBF" w:rsidP="00A60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Dodge – Barrett Jackson</w:t>
      </w:r>
    </w:p>
    <w:p w:rsidR="00A60DBF" w:rsidRDefault="00A60DBF" w:rsidP="00A60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January 2016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Registered consumers with </w:t>
      </w:r>
      <w:proofErr w:type="spellStart"/>
      <w:r>
        <w:t>ipads</w:t>
      </w:r>
      <w:proofErr w:type="spellEnd"/>
      <w:r>
        <w:t xml:space="preserve"> </w:t>
      </w:r>
    </w:p>
    <w:p w:rsidR="00A60DBF" w:rsidRPr="00A60DBF" w:rsidRDefault="00A60DBF" w:rsidP="00A94C42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Passed out premiums</w:t>
      </w:r>
    </w:p>
    <w:p w:rsidR="00A60DBF" w:rsidRDefault="00A60DBF" w:rsidP="00A60D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Allstate – College Football Playoffs </w:t>
      </w:r>
    </w:p>
    <w:p w:rsidR="00A60DBF" w:rsidRDefault="00A60DBF" w:rsidP="00A60DBF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January 2016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</w:t>
      </w:r>
    </w:p>
    <w:p w:rsidR="00A60DBF" w:rsidRDefault="00A60DBF" w:rsidP="00A60DB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Registered consumers with </w:t>
      </w:r>
      <w:proofErr w:type="spellStart"/>
      <w:r>
        <w:t>ipads</w:t>
      </w:r>
      <w:proofErr w:type="spellEnd"/>
      <w:r>
        <w:t xml:space="preserve"> </w:t>
      </w:r>
    </w:p>
    <w:p w:rsidR="00A60DBF" w:rsidRPr="00A60DBF" w:rsidRDefault="00A60DBF" w:rsidP="00517014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Passed out premiums</w:t>
      </w:r>
    </w:p>
    <w:p w:rsidR="00A60DBF" w:rsidRDefault="00A60DBF" w:rsidP="00626351">
      <w:pPr>
        <w:rPr>
          <w:b/>
          <w:sz w:val="24"/>
          <w:szCs w:val="24"/>
        </w:rPr>
      </w:pPr>
    </w:p>
    <w:p w:rsidR="00626351" w:rsidRDefault="00626351" w:rsidP="006263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College Football Playoffs </w:t>
      </w:r>
    </w:p>
    <w:p w:rsidR="00626351" w:rsidRDefault="00626351" w:rsidP="00626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Lead December 2015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Managed a team of brand ambassadors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Mapped out five cities for </w:t>
      </w:r>
      <w:proofErr w:type="spellStart"/>
      <w:r>
        <w:t>flyering</w:t>
      </w:r>
      <w:proofErr w:type="spellEnd"/>
      <w:r>
        <w:t>, placing posters and table tents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Picked up and stored pallets of materials</w:t>
      </w:r>
    </w:p>
    <w:p w:rsidR="00626351" w:rsidRPr="00626351" w:rsidRDefault="00626351" w:rsidP="00772353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Reported back all information on markets</w:t>
      </w:r>
    </w:p>
    <w:p w:rsidR="00626351" w:rsidRDefault="00626351" w:rsidP="00626351">
      <w:pPr>
        <w:rPr>
          <w:b/>
          <w:sz w:val="24"/>
          <w:szCs w:val="24"/>
        </w:rPr>
      </w:pPr>
    </w:p>
    <w:p w:rsidR="00626351" w:rsidRDefault="00626351" w:rsidP="0062635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Xyience</w:t>
      </w:r>
      <w:proofErr w:type="spellEnd"/>
      <w:r>
        <w:rPr>
          <w:b/>
          <w:sz w:val="24"/>
          <w:szCs w:val="24"/>
        </w:rPr>
        <w:t xml:space="preserve"> – ASU Football Satellite Activation</w:t>
      </w:r>
    </w:p>
    <w:p w:rsidR="00626351" w:rsidRDefault="00626351" w:rsidP="00626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November 2015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Engaged with consumers</w:t>
      </w:r>
    </w:p>
    <w:p w:rsidR="00626351" w:rsidRPr="00626351" w:rsidRDefault="00626351" w:rsidP="002E1D50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Handed out product samples</w:t>
      </w:r>
    </w:p>
    <w:p w:rsidR="00626351" w:rsidRDefault="00626351" w:rsidP="0062635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Lincoln – </w:t>
      </w:r>
      <w:proofErr w:type="spellStart"/>
      <w:r>
        <w:rPr>
          <w:b/>
          <w:sz w:val="24"/>
          <w:szCs w:val="24"/>
        </w:rPr>
        <w:t>Kierland</w:t>
      </w:r>
      <w:proofErr w:type="spellEnd"/>
      <w:r>
        <w:rPr>
          <w:b/>
          <w:sz w:val="24"/>
          <w:szCs w:val="24"/>
        </w:rPr>
        <w:t xml:space="preserve"> Commons Activation</w:t>
      </w:r>
    </w:p>
    <w:p w:rsidR="00626351" w:rsidRDefault="00626351" w:rsidP="00626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October 2015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Greeted consumers into footprint, engaged conversations</w:t>
      </w:r>
    </w:p>
    <w:p w:rsidR="00626351" w:rsidRDefault="00626351" w:rsidP="0062635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with </w:t>
      </w:r>
      <w:proofErr w:type="spellStart"/>
      <w:r>
        <w:t>ipads</w:t>
      </w:r>
      <w:proofErr w:type="spellEnd"/>
    </w:p>
    <w:p w:rsidR="00626351" w:rsidRPr="00626351" w:rsidRDefault="00626351" w:rsidP="00B71E32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Engaged all passing consumers</w:t>
      </w:r>
    </w:p>
    <w:p w:rsidR="0026477F" w:rsidRDefault="0026477F" w:rsidP="002647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Renaissance Hotels Concert Series – Phoenix </w:t>
      </w:r>
    </w:p>
    <w:p w:rsidR="0026477F" w:rsidRDefault="0026477F" w:rsidP="0026477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Promotional Model September 2015</w:t>
      </w:r>
    </w:p>
    <w:p w:rsidR="0026477F" w:rsidRDefault="0026477F" w:rsidP="0026477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Greeted consumers and engaged conversations</w:t>
      </w:r>
    </w:p>
    <w:p w:rsidR="0026477F" w:rsidRDefault="0026477F" w:rsidP="0026477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Checked guests in with </w:t>
      </w:r>
      <w:proofErr w:type="spellStart"/>
      <w:r>
        <w:t>ipads</w:t>
      </w:r>
      <w:proofErr w:type="spellEnd"/>
    </w:p>
    <w:p w:rsidR="0026477F" w:rsidRPr="00626351" w:rsidRDefault="00096D31" w:rsidP="0026477F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Placed wristbands on guests and handed out promotional items</w:t>
      </w:r>
    </w:p>
    <w:p w:rsidR="00626351" w:rsidRDefault="00626351" w:rsidP="00D02D3E">
      <w:pPr>
        <w:rPr>
          <w:b/>
          <w:sz w:val="24"/>
          <w:szCs w:val="24"/>
        </w:rPr>
      </w:pPr>
    </w:p>
    <w:p w:rsidR="00184DD7" w:rsidRDefault="00184DD7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Allstate – Major League Soccer Gold Cup</w:t>
      </w:r>
    </w:p>
    <w:p w:rsidR="00184DD7" w:rsidRDefault="00184DD7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Summer 2015</w:t>
      </w:r>
    </w:p>
    <w:p w:rsidR="00184DD7" w:rsidRDefault="00184DD7" w:rsidP="00184DD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184DD7" w:rsidRDefault="00184DD7" w:rsidP="00184DD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</w:t>
      </w:r>
    </w:p>
    <w:p w:rsidR="00184DD7" w:rsidRDefault="00184DD7" w:rsidP="00184DD7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Registered consumers with </w:t>
      </w:r>
      <w:proofErr w:type="spellStart"/>
      <w:r>
        <w:t>ipads</w:t>
      </w:r>
      <w:proofErr w:type="spellEnd"/>
      <w:r>
        <w:t xml:space="preserve"> and scanners tags</w:t>
      </w:r>
    </w:p>
    <w:p w:rsidR="00184DD7" w:rsidRPr="00184DD7" w:rsidRDefault="00184DD7" w:rsidP="00D02D3E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Took photos of consumers within tent</w:t>
      </w:r>
    </w:p>
    <w:p w:rsidR="00184DD7" w:rsidRDefault="00184DD7" w:rsidP="00D02D3E">
      <w:pPr>
        <w:rPr>
          <w:b/>
          <w:sz w:val="24"/>
          <w:szCs w:val="24"/>
        </w:rPr>
      </w:pPr>
    </w:p>
    <w:p w:rsidR="00F65D61" w:rsidRDefault="00B86813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Chevrolet – Arizona Diamondbacks </w:t>
      </w:r>
    </w:p>
    <w:p w:rsidR="00B86813" w:rsidRPr="00B86813" w:rsidRDefault="00B86813" w:rsidP="00B86813">
      <w:pPr>
        <w:rPr>
          <w:b/>
          <w:sz w:val="24"/>
          <w:szCs w:val="24"/>
        </w:rPr>
      </w:pPr>
      <w:r w:rsidRPr="00B86813">
        <w:rPr>
          <w:b/>
          <w:sz w:val="24"/>
          <w:szCs w:val="24"/>
        </w:rPr>
        <w:t>Brand Ambassador S</w:t>
      </w:r>
      <w:r>
        <w:rPr>
          <w:b/>
          <w:sz w:val="24"/>
          <w:szCs w:val="24"/>
        </w:rPr>
        <w:t>ummer</w:t>
      </w:r>
      <w:r w:rsidRPr="00B86813">
        <w:rPr>
          <w:b/>
          <w:sz w:val="24"/>
          <w:szCs w:val="24"/>
        </w:rPr>
        <w:t xml:space="preserve"> 2015</w:t>
      </w:r>
    </w:p>
    <w:p w:rsidR="00F65D61" w:rsidRDefault="00B86813" w:rsidP="00F65D6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up/break down tents, tables and workstations</w:t>
      </w:r>
    </w:p>
    <w:p w:rsidR="00B86813" w:rsidRPr="00D02D3E" w:rsidRDefault="00B86813" w:rsidP="00F65D6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Collected consumer data </w:t>
      </w:r>
    </w:p>
    <w:p w:rsidR="00B86813" w:rsidRDefault="00B86813" w:rsidP="00B8681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Naked Juice – Chipotle Cultivate Festival </w:t>
      </w:r>
    </w:p>
    <w:p w:rsidR="00B86813" w:rsidRDefault="00B86813" w:rsidP="00B86813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 Spring 2015</w:t>
      </w:r>
    </w:p>
    <w:p w:rsidR="00B86813" w:rsidRDefault="00B86813" w:rsidP="00B868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 table and display</w:t>
      </w:r>
    </w:p>
    <w:p w:rsidR="00B86813" w:rsidRDefault="00B86813" w:rsidP="00B868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Worked with consumers on knowledge of product</w:t>
      </w:r>
    </w:p>
    <w:p w:rsidR="00B86813" w:rsidRDefault="00B86813" w:rsidP="00B868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Sampled juice product to consumers</w:t>
      </w:r>
    </w:p>
    <w:p w:rsidR="00B86813" w:rsidRPr="00B86813" w:rsidRDefault="00B86813" w:rsidP="00D02D3E">
      <w:pPr>
        <w:numPr>
          <w:ilvl w:val="0"/>
          <w:numId w:val="15"/>
        </w:num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t>Breakdown of product and display</w:t>
      </w:r>
    </w:p>
    <w:p w:rsidR="00C82ED5" w:rsidRDefault="00C82ED5" w:rsidP="00C82ED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Schofferhofer</w:t>
      </w:r>
      <w:proofErr w:type="spellEnd"/>
      <w:r>
        <w:rPr>
          <w:b/>
          <w:sz w:val="24"/>
          <w:szCs w:val="24"/>
        </w:rPr>
        <w:t xml:space="preserve">– Mega Pro </w:t>
      </w:r>
    </w:p>
    <w:p w:rsidR="00C82ED5" w:rsidRDefault="00C82ED5" w:rsidP="00C82ED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Lead Summer 2015</w:t>
      </w:r>
    </w:p>
    <w:p w:rsidR="00C82ED5" w:rsidRDefault="00C82ED5" w:rsidP="00C82ED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 table and display</w:t>
      </w:r>
    </w:p>
    <w:p w:rsidR="00C82ED5" w:rsidRDefault="00C82ED5" w:rsidP="00C82ED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Worked independently with consumers on knowledge of product</w:t>
      </w:r>
    </w:p>
    <w:p w:rsidR="00C82ED5" w:rsidRDefault="00C82ED5" w:rsidP="00C82ED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Reported to client with sales and market</w:t>
      </w:r>
    </w:p>
    <w:p w:rsidR="00C82ED5" w:rsidRDefault="00C82ED5" w:rsidP="00C82ED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Took and sent in photos for event</w:t>
      </w:r>
    </w:p>
    <w:p w:rsidR="00F65D61" w:rsidRDefault="00B86813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Heineken – HAVAS </w:t>
      </w:r>
    </w:p>
    <w:p w:rsidR="00F65D61" w:rsidRDefault="000039C5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Team Lead</w:t>
      </w:r>
      <w:r w:rsidR="00B86813">
        <w:rPr>
          <w:b/>
          <w:sz w:val="24"/>
          <w:szCs w:val="24"/>
        </w:rPr>
        <w:t xml:space="preserve"> Spring 2015</w:t>
      </w:r>
    </w:p>
    <w:p w:rsidR="00F65D61" w:rsidRDefault="00B86813" w:rsidP="00F65D61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 table and display</w:t>
      </w:r>
    </w:p>
    <w:p w:rsidR="00B86813" w:rsidRDefault="00B86813" w:rsidP="00B86813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Worked independently with consumers on knowledge of product</w:t>
      </w:r>
    </w:p>
    <w:p w:rsidR="000039C5" w:rsidRDefault="000039C5" w:rsidP="000039C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Reported to client with sales and market</w:t>
      </w:r>
    </w:p>
    <w:p w:rsidR="000039C5" w:rsidRDefault="000039C5" w:rsidP="000039C5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Took and sent in photos for event</w:t>
      </w:r>
    </w:p>
    <w:p w:rsidR="00D02D3E" w:rsidRPr="00D02D3E" w:rsidRDefault="00B86813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Frito-Lay – Spring Training</w:t>
      </w:r>
    </w:p>
    <w:p w:rsidR="00D02D3E" w:rsidRPr="00D02D3E" w:rsidRDefault="00B86813" w:rsidP="00D02D3E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Ambassador</w:t>
      </w:r>
      <w:r w:rsidR="005362A0">
        <w:rPr>
          <w:b/>
          <w:sz w:val="24"/>
          <w:szCs w:val="24"/>
        </w:rPr>
        <w:t xml:space="preserve"> </w:t>
      </w:r>
      <w:r w:rsidR="00BA4CD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Spring 2015</w:t>
      </w:r>
      <w:r w:rsidR="003862D0">
        <w:rPr>
          <w:b/>
          <w:sz w:val="24"/>
          <w:szCs w:val="24"/>
        </w:rPr>
        <w:t>/Spring 2016</w:t>
      </w:r>
      <w:bookmarkStart w:id="0" w:name="_GoBack"/>
      <w:bookmarkEnd w:id="0"/>
    </w:p>
    <w:p w:rsidR="005362A0" w:rsidRDefault="00B86813" w:rsidP="00D02D3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Set up sampling stations and product</w:t>
      </w:r>
    </w:p>
    <w:p w:rsidR="00B86813" w:rsidRDefault="00B86813" w:rsidP="00D02D3E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Sampled product to consumers </w:t>
      </w:r>
    </w:p>
    <w:p w:rsidR="0019644F" w:rsidRPr="00D02D3E" w:rsidRDefault="0019644F" w:rsidP="005362A0">
      <w:pPr>
        <w:spacing w:before="100" w:beforeAutospacing="1" w:after="100" w:afterAutospacing="1" w:line="240" w:lineRule="auto"/>
        <w:ind w:left="360"/>
      </w:pPr>
    </w:p>
    <w:p w:rsidR="00F0153B" w:rsidRDefault="00F0153B" w:rsidP="00D02D3E">
      <w:pPr>
        <w:rPr>
          <w:b/>
          <w:sz w:val="24"/>
          <w:szCs w:val="24"/>
        </w:rPr>
      </w:pPr>
    </w:p>
    <w:p w:rsidR="00E1506A" w:rsidRDefault="00E1506A" w:rsidP="00D02D3E">
      <w:pPr>
        <w:rPr>
          <w:b/>
          <w:sz w:val="24"/>
          <w:szCs w:val="24"/>
        </w:rPr>
      </w:pPr>
    </w:p>
    <w:p w:rsidR="005362A0" w:rsidRDefault="005362A0" w:rsidP="00D02D3E">
      <w:pPr>
        <w:rPr>
          <w:b/>
          <w:sz w:val="24"/>
          <w:szCs w:val="24"/>
        </w:rPr>
      </w:pPr>
    </w:p>
    <w:p w:rsidR="00FC7316" w:rsidRPr="00D02D3E" w:rsidRDefault="00FC7316" w:rsidP="00D02D3E">
      <w:pPr>
        <w:rPr>
          <w:b/>
          <w:sz w:val="24"/>
          <w:szCs w:val="24"/>
        </w:rPr>
      </w:pPr>
    </w:p>
    <w:sectPr w:rsidR="00FC7316" w:rsidRPr="00D02D3E" w:rsidSect="00581E64">
      <w:headerReference w:type="default" r:id="rId8"/>
      <w:footerReference w:type="default" r:id="rId9"/>
      <w:type w:val="continuous"/>
      <w:pgSz w:w="12240" w:h="15840" w:code="1"/>
      <w:pgMar w:top="1800" w:right="720" w:bottom="1080" w:left="4867" w:header="806" w:footer="504" w:gutter="0"/>
      <w:cols w:space="57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B5" w:rsidRDefault="00B979B5">
      <w:r>
        <w:separator/>
      </w:r>
    </w:p>
  </w:endnote>
  <w:endnote w:type="continuationSeparator" w:id="0">
    <w:p w:rsidR="00B979B5" w:rsidRDefault="00B9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"/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44F" w:rsidRPr="0019644F" w:rsidRDefault="00A60DBF" w:rsidP="00E603F1">
    <w:pPr>
      <w:jc w:val="center"/>
      <w:rPr>
        <w:sz w:val="24"/>
        <w:szCs w:val="24"/>
      </w:rPr>
    </w:pPr>
    <w:r>
      <w:rPr>
        <w:sz w:val="24"/>
        <w:szCs w:val="24"/>
      </w:rPr>
      <w:t>7537 East Diamond St.</w:t>
    </w:r>
    <w:r w:rsidR="00B86813">
      <w:rPr>
        <w:sz w:val="24"/>
        <w:szCs w:val="24"/>
      </w:rPr>
      <w:t xml:space="preserve">, </w:t>
    </w:r>
    <w:r>
      <w:rPr>
        <w:sz w:val="24"/>
        <w:szCs w:val="24"/>
      </w:rPr>
      <w:t>Scottsdale, AZ 85257</w:t>
    </w:r>
  </w:p>
  <w:p w:rsidR="0019644F" w:rsidRPr="0019644F" w:rsidRDefault="0019644F" w:rsidP="00E603F1">
    <w:pPr>
      <w:jc w:val="center"/>
      <w:rPr>
        <w:sz w:val="24"/>
        <w:szCs w:val="24"/>
        <w:lang w:val="fr-FR"/>
      </w:rPr>
    </w:pPr>
    <w:r w:rsidRPr="0019644F">
      <w:rPr>
        <w:sz w:val="24"/>
        <w:szCs w:val="24"/>
        <w:lang w:val="fr-FR"/>
      </w:rPr>
      <w:t>860.324.2783</w:t>
    </w:r>
  </w:p>
  <w:p w:rsidR="00183346" w:rsidRPr="00E603F1" w:rsidRDefault="00B86813" w:rsidP="00E603F1">
    <w:pPr>
      <w:jc w:val="center"/>
      <w:rPr>
        <w:color w:val="0000FF"/>
        <w:sz w:val="24"/>
        <w:szCs w:val="24"/>
        <w:u w:val="single"/>
        <w:lang w:val="fr-FR"/>
      </w:rPr>
    </w:pPr>
    <w:r>
      <w:rPr>
        <w:rStyle w:val="Hyperlink"/>
        <w:sz w:val="24"/>
        <w:szCs w:val="24"/>
        <w:lang w:val="fr-FR"/>
      </w:rPr>
      <w:t>heathermarti@gmail.com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B5" w:rsidRDefault="00B979B5">
      <w:r>
        <w:separator/>
      </w:r>
    </w:p>
  </w:footnote>
  <w:footnote w:type="continuationSeparator" w:id="0">
    <w:p w:rsidR="00B979B5" w:rsidRDefault="00B9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DCB" w:rsidRDefault="00707C03" w:rsidP="00E603F1">
    <w:pPr>
      <w:pStyle w:val="Heading1"/>
      <w:tabs>
        <w:tab w:val="left" w:pos="2940"/>
      </w:tabs>
      <w:ind w:left="-3427"/>
    </w:pPr>
    <w:r>
      <w:rPr>
        <w:noProof/>
      </w:rPr>
      <w:t>Heather Martin</w:t>
    </w:r>
    <w:r w:rsidR="004E3DCB">
      <w:rPr>
        <w:noProof/>
      </w:rPr>
      <w:t xml:space="preserve">  </w:t>
    </w:r>
    <w:r w:rsidR="00B86813">
      <w:rPr>
        <w:noProof/>
      </w:rPr>
      <w:t>Brand Ambassador</w:t>
    </w:r>
    <w:r w:rsidR="005362A0">
      <w:rPr>
        <w:noProof/>
      </w:rPr>
      <w:t xml:space="preserve"> </w:t>
    </w:r>
    <w:r w:rsidR="00E603F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D8"/>
    <w:multiLevelType w:val="singleLevel"/>
    <w:tmpl w:val="FBD24544"/>
    <w:lvl w:ilvl="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0C6578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D875B0"/>
    <w:multiLevelType w:val="singleLevel"/>
    <w:tmpl w:val="4590FB70"/>
    <w:lvl w:ilvl="0">
      <w:start w:val="12"/>
      <w:numFmt w:val="bullet"/>
      <w:pStyle w:val="BulletInformation"/>
      <w:lvlText w:val=""/>
      <w:lvlJc w:val="left"/>
      <w:pPr>
        <w:tabs>
          <w:tab w:val="num" w:pos="360"/>
        </w:tabs>
        <w:ind w:left="270" w:hanging="270"/>
      </w:pPr>
      <w:rPr>
        <w:rFonts w:ascii="Wingdings" w:hAnsi="Wingdings" w:hint="default"/>
        <w:b/>
        <w:i w:val="0"/>
        <w:sz w:val="16"/>
      </w:rPr>
    </w:lvl>
  </w:abstractNum>
  <w:abstractNum w:abstractNumId="3" w15:restartNumberingAfterBreak="0">
    <w:nsid w:val="28AA2EF0"/>
    <w:multiLevelType w:val="hybridMultilevel"/>
    <w:tmpl w:val="AC9EAD04"/>
    <w:lvl w:ilvl="0" w:tplc="4164F9DC">
      <w:start w:val="1"/>
      <w:numFmt w:val="bullet"/>
      <w:pStyle w:val="SecondaryBullets"/>
      <w:lvlText w:val=""/>
      <w:lvlJc w:val="left"/>
      <w:pPr>
        <w:tabs>
          <w:tab w:val="num" w:pos="634"/>
        </w:tabs>
        <w:ind w:left="548" w:hanging="274"/>
      </w:pPr>
      <w:rPr>
        <w:rFonts w:ascii="Wingdings" w:hAnsi="Wingdings" w:hint="default"/>
        <w:b w:val="0"/>
        <w:i w:val="0"/>
        <w:sz w:val="14"/>
      </w:rPr>
    </w:lvl>
    <w:lvl w:ilvl="1" w:tplc="FA7C1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66B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49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2B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46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4A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65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721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29B"/>
    <w:multiLevelType w:val="singleLevel"/>
    <w:tmpl w:val="7A42AC7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2"/>
      </w:rPr>
    </w:lvl>
  </w:abstractNum>
  <w:abstractNum w:abstractNumId="5" w15:restartNumberingAfterBreak="0">
    <w:nsid w:val="3EC542C9"/>
    <w:multiLevelType w:val="singleLevel"/>
    <w:tmpl w:val="F6FA7FFA"/>
    <w:lvl w:ilvl="0">
      <w:start w:val="12"/>
      <w:numFmt w:val="bullet"/>
      <w:pStyle w:val="ProjectName"/>
      <w:lvlText w:val=""/>
      <w:lvlJc w:val="left"/>
      <w:pPr>
        <w:tabs>
          <w:tab w:val="num" w:pos="360"/>
        </w:tabs>
        <w:ind w:left="270" w:hanging="270"/>
      </w:pPr>
      <w:rPr>
        <w:rFonts w:ascii="Wingdings" w:hAnsi="Wingdings" w:hint="default"/>
        <w:b/>
        <w:i w:val="0"/>
        <w:sz w:val="16"/>
      </w:rPr>
    </w:lvl>
  </w:abstractNum>
  <w:abstractNum w:abstractNumId="6" w15:restartNumberingAfterBreak="0">
    <w:nsid w:val="418E2F78"/>
    <w:multiLevelType w:val="singleLevel"/>
    <w:tmpl w:val="FBD24544"/>
    <w:lvl w:ilvl="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478702E"/>
    <w:multiLevelType w:val="singleLevel"/>
    <w:tmpl w:val="FC48DB12"/>
    <w:lvl w:ilvl="0">
      <w:start w:val="12"/>
      <w:numFmt w:val="bullet"/>
      <w:pStyle w:val="SecondaryBullet"/>
      <w:lvlText w:val=""/>
      <w:lvlJc w:val="left"/>
      <w:pPr>
        <w:tabs>
          <w:tab w:val="num" w:pos="821"/>
        </w:tabs>
        <w:ind w:left="821" w:hanging="547"/>
      </w:pPr>
      <w:rPr>
        <w:rFonts w:ascii="Wingdings" w:hAnsi="Wingdings" w:hint="default"/>
        <w:b/>
        <w:i w:val="0"/>
        <w:sz w:val="14"/>
      </w:rPr>
    </w:lvl>
  </w:abstractNum>
  <w:abstractNum w:abstractNumId="8" w15:restartNumberingAfterBreak="0">
    <w:nsid w:val="50A93B8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B11E5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51C09"/>
    <w:multiLevelType w:val="multilevel"/>
    <w:tmpl w:val="75DCE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C2F62"/>
    <w:multiLevelType w:val="hybridMultilevel"/>
    <w:tmpl w:val="85A2F6C2"/>
    <w:lvl w:ilvl="0" w:tplc="F1A4CDA2">
      <w:start w:val="1"/>
      <w:numFmt w:val="bullet"/>
      <w:pStyle w:val="BulletInformationSpace"/>
      <w:lvlText w:val=""/>
      <w:lvlJc w:val="left"/>
      <w:pPr>
        <w:tabs>
          <w:tab w:val="num" w:pos="360"/>
        </w:tabs>
        <w:ind w:left="274" w:hanging="274"/>
      </w:pPr>
      <w:rPr>
        <w:rFonts w:ascii="Wingdings" w:hAnsi="Wingdings" w:hint="default"/>
        <w:b w:val="0"/>
        <w:i w:val="0"/>
        <w:sz w:val="16"/>
      </w:rPr>
    </w:lvl>
    <w:lvl w:ilvl="1" w:tplc="78549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B66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E8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A448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6A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8E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BEE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32D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304ED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5a8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E3"/>
    <w:rsid w:val="000039C5"/>
    <w:rsid w:val="00096D31"/>
    <w:rsid w:val="0009777A"/>
    <w:rsid w:val="000A7758"/>
    <w:rsid w:val="000D2E39"/>
    <w:rsid w:val="0014229D"/>
    <w:rsid w:val="00167DE0"/>
    <w:rsid w:val="00171D14"/>
    <w:rsid w:val="001805F9"/>
    <w:rsid w:val="00183346"/>
    <w:rsid w:val="00184DD7"/>
    <w:rsid w:val="001916D0"/>
    <w:rsid w:val="0019644F"/>
    <w:rsid w:val="001F4759"/>
    <w:rsid w:val="001F5F54"/>
    <w:rsid w:val="0026477F"/>
    <w:rsid w:val="002C2420"/>
    <w:rsid w:val="002C3E34"/>
    <w:rsid w:val="0038613A"/>
    <w:rsid w:val="003862D0"/>
    <w:rsid w:val="003F4FBF"/>
    <w:rsid w:val="004106A3"/>
    <w:rsid w:val="0042017E"/>
    <w:rsid w:val="00431D0D"/>
    <w:rsid w:val="004A71A9"/>
    <w:rsid w:val="004E3DCB"/>
    <w:rsid w:val="00507A70"/>
    <w:rsid w:val="005362A0"/>
    <w:rsid w:val="005631A0"/>
    <w:rsid w:val="00581E64"/>
    <w:rsid w:val="005A7CE4"/>
    <w:rsid w:val="005B5E64"/>
    <w:rsid w:val="005F35BD"/>
    <w:rsid w:val="00600B48"/>
    <w:rsid w:val="00612174"/>
    <w:rsid w:val="00626351"/>
    <w:rsid w:val="00634DF3"/>
    <w:rsid w:val="00677AA4"/>
    <w:rsid w:val="006D798A"/>
    <w:rsid w:val="006E7054"/>
    <w:rsid w:val="00707C03"/>
    <w:rsid w:val="00723099"/>
    <w:rsid w:val="00792EBB"/>
    <w:rsid w:val="00847A27"/>
    <w:rsid w:val="00891312"/>
    <w:rsid w:val="008F3DA1"/>
    <w:rsid w:val="009F3DBC"/>
    <w:rsid w:val="00A3585D"/>
    <w:rsid w:val="00A46557"/>
    <w:rsid w:val="00A47E30"/>
    <w:rsid w:val="00A60DBF"/>
    <w:rsid w:val="00A832C3"/>
    <w:rsid w:val="00AB3657"/>
    <w:rsid w:val="00AC313B"/>
    <w:rsid w:val="00B00813"/>
    <w:rsid w:val="00B374C0"/>
    <w:rsid w:val="00B86813"/>
    <w:rsid w:val="00B979B5"/>
    <w:rsid w:val="00BA4CDE"/>
    <w:rsid w:val="00C1486C"/>
    <w:rsid w:val="00C242F0"/>
    <w:rsid w:val="00C56C07"/>
    <w:rsid w:val="00C63908"/>
    <w:rsid w:val="00C673BB"/>
    <w:rsid w:val="00C7646A"/>
    <w:rsid w:val="00C82ED5"/>
    <w:rsid w:val="00CE17E6"/>
    <w:rsid w:val="00D02D3E"/>
    <w:rsid w:val="00D07C31"/>
    <w:rsid w:val="00D438CF"/>
    <w:rsid w:val="00DF12D4"/>
    <w:rsid w:val="00DF71E3"/>
    <w:rsid w:val="00E1506A"/>
    <w:rsid w:val="00E17318"/>
    <w:rsid w:val="00E603F1"/>
    <w:rsid w:val="00F0153B"/>
    <w:rsid w:val="00F05DB1"/>
    <w:rsid w:val="00F6379E"/>
    <w:rsid w:val="00F65D61"/>
    <w:rsid w:val="00F87158"/>
    <w:rsid w:val="00FA348A"/>
    <w:rsid w:val="00FC7316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>
      <o:colormru v:ext="edit" colors="#5a8cff"/>
    </o:shapedefaults>
    <o:shapelayout v:ext="edit">
      <o:idmap v:ext="edit" data="1"/>
    </o:shapelayout>
  </w:shapeDefaults>
  <w:decimalSymbol w:val="."/>
  <w:listSeparator w:val=","/>
  <w14:docId w14:val="04061E04"/>
  <w15:docId w15:val="{F2F8C804-A016-4D30-90DA-9E937F27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81E64"/>
    <w:pPr>
      <w:spacing w:line="220" w:lineRule="exact"/>
    </w:pPr>
    <w:rPr>
      <w:rFonts w:ascii="Arial Narrow" w:hAnsi="Arial Narrow"/>
    </w:rPr>
  </w:style>
  <w:style w:type="paragraph" w:styleId="Heading1">
    <w:name w:val="heading 1"/>
    <w:aliases w:val="Employee Name"/>
    <w:basedOn w:val="Normal"/>
    <w:next w:val="Heading2"/>
    <w:qFormat/>
    <w:rsid w:val="00581E64"/>
    <w:pPr>
      <w:keepNext/>
      <w:spacing w:line="340" w:lineRule="exact"/>
      <w:outlineLvl w:val="0"/>
    </w:pPr>
    <w:rPr>
      <w:b/>
      <w:kern w:val="28"/>
      <w:sz w:val="32"/>
      <w:lang w:val="en-GB"/>
    </w:rPr>
  </w:style>
  <w:style w:type="paragraph" w:styleId="Heading2">
    <w:name w:val="heading 2"/>
    <w:basedOn w:val="Heading1"/>
    <w:next w:val="Normal"/>
    <w:qFormat/>
    <w:rsid w:val="00581E64"/>
    <w:pPr>
      <w:outlineLvl w:val="1"/>
    </w:pPr>
    <w:rPr>
      <w:b w:val="0"/>
      <w:snapToGrid w:val="0"/>
      <w:lang w:val="en-US"/>
    </w:rPr>
  </w:style>
  <w:style w:type="paragraph" w:styleId="Heading3">
    <w:name w:val="heading 3"/>
    <w:basedOn w:val="Normal"/>
    <w:next w:val="Normal"/>
    <w:qFormat/>
    <w:rsid w:val="00581E64"/>
    <w:pPr>
      <w:keepNext/>
      <w:outlineLvl w:val="2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old">
    <w:name w:val="Heading Bold"/>
    <w:basedOn w:val="Normal"/>
    <w:rsid w:val="00581E64"/>
    <w:rPr>
      <w:b/>
      <w:sz w:val="24"/>
    </w:rPr>
  </w:style>
  <w:style w:type="paragraph" w:customStyle="1" w:styleId="ProjectName">
    <w:name w:val="Project Name"/>
    <w:basedOn w:val="Normal"/>
    <w:rsid w:val="00581E64"/>
    <w:pPr>
      <w:numPr>
        <w:numId w:val="13"/>
      </w:numPr>
      <w:tabs>
        <w:tab w:val="left" w:pos="271"/>
      </w:tabs>
    </w:pPr>
    <w:rPr>
      <w:b/>
    </w:rPr>
  </w:style>
  <w:style w:type="paragraph" w:customStyle="1" w:styleId="Location">
    <w:name w:val="Location"/>
    <w:basedOn w:val="Normal"/>
    <w:rsid w:val="00581E64"/>
    <w:pPr>
      <w:ind w:left="271"/>
    </w:pPr>
  </w:style>
  <w:style w:type="paragraph" w:customStyle="1" w:styleId="ProjectDescription">
    <w:name w:val="Project Description"/>
    <w:basedOn w:val="Normal"/>
    <w:rsid w:val="00581E64"/>
    <w:pPr>
      <w:tabs>
        <w:tab w:val="left" w:pos="270"/>
        <w:tab w:val="left" w:pos="540"/>
        <w:tab w:val="left" w:pos="810"/>
        <w:tab w:val="left" w:pos="1080"/>
      </w:tabs>
      <w:spacing w:after="280" w:line="220" w:lineRule="atLeast"/>
      <w:ind w:left="274"/>
    </w:pPr>
  </w:style>
  <w:style w:type="paragraph" w:customStyle="1" w:styleId="NormalSpace">
    <w:name w:val="Normal Space"/>
    <w:basedOn w:val="Normal"/>
    <w:rsid w:val="00581E64"/>
    <w:pPr>
      <w:spacing w:after="220"/>
    </w:pPr>
  </w:style>
  <w:style w:type="paragraph" w:customStyle="1" w:styleId="TextBlue">
    <w:name w:val="Text Blue"/>
    <w:basedOn w:val="Normal"/>
    <w:rsid w:val="00581E64"/>
    <w:rPr>
      <w:snapToGrid w:val="0"/>
      <w:color w:val="2053B7"/>
    </w:rPr>
  </w:style>
  <w:style w:type="paragraph" w:customStyle="1" w:styleId="TextBlueBold">
    <w:name w:val="Text Blue Bold"/>
    <w:basedOn w:val="Normal"/>
    <w:rsid w:val="00581E64"/>
    <w:rPr>
      <w:rFonts w:ascii="Arial Narrow Bold" w:hAnsi="Arial Narrow Bold"/>
      <w:b/>
      <w:snapToGrid w:val="0"/>
      <w:color w:val="2053B7"/>
    </w:rPr>
  </w:style>
  <w:style w:type="paragraph" w:customStyle="1" w:styleId="HeadingBoldBlue">
    <w:name w:val="Heading Bold Blue"/>
    <w:basedOn w:val="Normal"/>
    <w:rsid w:val="00581E64"/>
    <w:rPr>
      <w:rFonts w:ascii="Arial Narrow Bold" w:hAnsi="Arial Narrow Bold"/>
      <w:b/>
      <w:snapToGrid w:val="0"/>
      <w:color w:val="2053B7"/>
      <w:sz w:val="24"/>
    </w:rPr>
  </w:style>
  <w:style w:type="paragraph" w:customStyle="1" w:styleId="SecondaryBullets">
    <w:name w:val="Secondary Bullets"/>
    <w:basedOn w:val="HeadingBold"/>
    <w:rsid w:val="00581E64"/>
    <w:pPr>
      <w:numPr>
        <w:numId w:val="5"/>
      </w:numPr>
      <w:tabs>
        <w:tab w:val="left" w:pos="274"/>
        <w:tab w:val="left" w:pos="547"/>
      </w:tabs>
    </w:pPr>
    <w:rPr>
      <w:b w:val="0"/>
      <w:sz w:val="20"/>
    </w:rPr>
  </w:style>
  <w:style w:type="paragraph" w:styleId="Header">
    <w:name w:val="header"/>
    <w:basedOn w:val="Normal"/>
    <w:rsid w:val="00581E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1E6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81E64"/>
    <w:pPr>
      <w:spacing w:line="240" w:lineRule="auto"/>
      <w:ind w:left="360"/>
    </w:pPr>
    <w:rPr>
      <w:rFonts w:ascii="Times New Roman" w:hAnsi="Times New Roman"/>
    </w:rPr>
  </w:style>
  <w:style w:type="paragraph" w:customStyle="1" w:styleId="BulletInformation">
    <w:name w:val="Bullet Information"/>
    <w:basedOn w:val="NormalSpace"/>
    <w:rsid w:val="00581E64"/>
    <w:pPr>
      <w:numPr>
        <w:numId w:val="11"/>
      </w:numPr>
      <w:tabs>
        <w:tab w:val="left" w:pos="274"/>
      </w:tabs>
      <w:spacing w:after="0"/>
    </w:pPr>
  </w:style>
  <w:style w:type="paragraph" w:customStyle="1" w:styleId="BulletInformationSpace">
    <w:name w:val="Bullet Information Space"/>
    <w:basedOn w:val="BulletInformation"/>
    <w:rsid w:val="00581E64"/>
    <w:pPr>
      <w:numPr>
        <w:numId w:val="12"/>
      </w:numPr>
      <w:spacing w:after="220"/>
    </w:pPr>
  </w:style>
  <w:style w:type="paragraph" w:customStyle="1" w:styleId="ClientQuote">
    <w:name w:val="Client Quote"/>
    <w:basedOn w:val="Normal"/>
    <w:rsid w:val="00581E64"/>
    <w:rPr>
      <w:i/>
      <w:snapToGrid w:val="0"/>
    </w:rPr>
  </w:style>
  <w:style w:type="paragraph" w:customStyle="1" w:styleId="ClientQuoteSignature">
    <w:name w:val="Client Quote Signature"/>
    <w:basedOn w:val="Normal"/>
    <w:rsid w:val="00581E64"/>
    <w:rPr>
      <w:b/>
      <w:snapToGrid w:val="0"/>
    </w:rPr>
  </w:style>
  <w:style w:type="paragraph" w:customStyle="1" w:styleId="PageNumbers">
    <w:name w:val="Page Numbers"/>
    <w:basedOn w:val="NormalSpace"/>
    <w:rsid w:val="00581E64"/>
    <w:pPr>
      <w:spacing w:after="0"/>
      <w:jc w:val="right"/>
    </w:pPr>
    <w:rPr>
      <w:i/>
      <w:sz w:val="16"/>
    </w:rPr>
  </w:style>
  <w:style w:type="paragraph" w:customStyle="1" w:styleId="PhotoID">
    <w:name w:val="PhotoID"/>
    <w:basedOn w:val="Normal"/>
    <w:rsid w:val="00581E64"/>
    <w:rPr>
      <w:i/>
      <w:sz w:val="14"/>
      <w:lang w:val="en-GB"/>
    </w:rPr>
  </w:style>
  <w:style w:type="paragraph" w:customStyle="1" w:styleId="SecondaryBullet">
    <w:name w:val="Secondary Bullet"/>
    <w:basedOn w:val="Normal"/>
    <w:autoRedefine/>
    <w:rsid w:val="00581E64"/>
    <w:pPr>
      <w:numPr>
        <w:numId w:val="14"/>
      </w:numPr>
      <w:tabs>
        <w:tab w:val="clear" w:pos="821"/>
        <w:tab w:val="left" w:pos="274"/>
        <w:tab w:val="left" w:pos="547"/>
      </w:tabs>
      <w:ind w:left="548" w:hanging="274"/>
    </w:pPr>
  </w:style>
  <w:style w:type="character" w:styleId="Hyperlink">
    <w:name w:val="Hyperlink"/>
    <w:basedOn w:val="DefaultParagraphFont"/>
    <w:rsid w:val="00D02D3E"/>
    <w:rPr>
      <w:color w:val="0000FF"/>
      <w:u w:val="single"/>
    </w:rPr>
  </w:style>
  <w:style w:type="paragraph" w:styleId="BalloonText">
    <w:name w:val="Balloon Text"/>
    <w:basedOn w:val="Normal"/>
    <w:semiHidden/>
    <w:rsid w:val="005362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s\Marketing\Resume%20Option%203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611C-D1B7-4D2E-9880-B2F746D3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Option 3 Template</Template>
  <TotalTime>46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Option 3 Template</vt:lpstr>
    </vt:vector>
  </TitlesOfParts>
  <Company>Bovis Lend Lease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Option 3 Template</dc:title>
  <dc:creator>Bovis User</dc:creator>
  <dc:description>July 2000</dc:description>
  <cp:lastModifiedBy>Cat Team</cp:lastModifiedBy>
  <cp:revision>12</cp:revision>
  <cp:lastPrinted>2016-09-30T15:27:00Z</cp:lastPrinted>
  <dcterms:created xsi:type="dcterms:W3CDTF">2015-07-08T18:08:00Z</dcterms:created>
  <dcterms:modified xsi:type="dcterms:W3CDTF">2016-09-30T15:27:00Z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-938942623</vt:i4>
  </property>
  <property fmtid="{D5CDD505-2E9C-101B-9397-08002B2CF9AE}" pid="3" name="_NewReviewCycle">
    <vt:lpwstr/>
  </property>
  <property fmtid="{D5CDD505-2E9C-101B-9397-08002B2CF9AE}" pid="4" name="_EmailSubject">
    <vt:lpwstr>Brendan Keane.doc</vt:lpwstr>
  </property>
  <property fmtid="{D5CDD505-2E9C-101B-9397-08002B2CF9AE}" pid="5" name="_AuthorEmail">
    <vt:lpwstr>Vin.Carbone@bovislendlease.com</vt:lpwstr>
  </property>
  <property fmtid="{D5CDD505-2E9C-101B-9397-08002B2CF9AE}" pid="6" name="_AuthorEmailDisplayName">
    <vt:lpwstr>Carbone, Vin</vt:lpwstr>
  </property>
  <property fmtid="{D5CDD505-2E9C-101B-9397-08002B2CF9AE}" pid="7" name="_ReviewingToolsShownOnce">
    <vt:lpwstr/>
  </property>
</Properties>
</file>