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056EF5" w:rsidP="00056EF5">
            <w:pPr>
              <w:pStyle w:val="StyleContactInfo"/>
            </w:pPr>
            <w:r>
              <w:t>1618 west 207</w:t>
            </w:r>
            <w:r w:rsidRPr="00056EF5">
              <w:rPr>
                <w:vertAlign w:val="superscript"/>
              </w:rPr>
              <w:t>th</w:t>
            </w:r>
            <w:r>
              <w:t xml:space="preserve"> St., Torrance, CA 90501</w:t>
            </w:r>
            <w:r w:rsidR="00430460">
              <w:sym w:font="Symbol" w:char="F0B7"/>
            </w:r>
            <w:r>
              <w:t>(310)872-6989</w:t>
            </w:r>
            <w:r w:rsidR="009605E1">
              <w:t xml:space="preserve"> </w:t>
            </w:r>
            <w:r w:rsidR="00430460">
              <w:sym w:font="Symbol" w:char="F0B7"/>
            </w:r>
            <w:r>
              <w:t>alvinwashington1951@gmail.com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9D35B0" w:rsidP="001E6339">
            <w:pPr>
              <w:pStyle w:val="YourName"/>
            </w:pPr>
            <w:r>
              <w:t>Alvin T. Washington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9605E1" w:rsidP="00056EF5">
            <w:pPr>
              <w:pStyle w:val="BodyText1"/>
            </w:pPr>
            <w:r>
              <w:t xml:space="preserve">My objective is to use my </w:t>
            </w:r>
            <w:r w:rsidR="00056EF5">
              <w:t xml:space="preserve">extensive </w:t>
            </w:r>
            <w:r>
              <w:t>knowledge and experi</w:t>
            </w:r>
            <w:r w:rsidR="00056EF5">
              <w:t>ence in the custodial field to obtain a position within your organization where I can utilize my skills to the utmost ability and become a valued member of this team.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8F3A6E" w:rsidP="00B67166">
            <w:pPr>
              <w:pStyle w:val="BodyText1"/>
            </w:pPr>
            <w:r>
              <w:t>02/2014 – 01/2016</w:t>
            </w:r>
            <w:r>
              <w:fldChar w:fldCharType="begin"/>
            </w:r>
            <w:r>
              <w:instrText xml:space="preserve"> FILLIN  "01/2014 - 02/2016" </w:instrText>
            </w:r>
            <w:r>
              <w:fldChar w:fldCharType="end"/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8F3A6E" w:rsidP="00B67166">
            <w:pPr>
              <w:pStyle w:val="BodyText"/>
            </w:pPr>
            <w:fldSimple w:instr=" TITLE  &quot;Paris Janitorial Services&quot; ">
              <w:r>
                <w:t>Paris Janitorial Services</w:t>
              </w:r>
            </w:fldSimple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8F3A6E" w:rsidP="00B67166">
            <w:pPr>
              <w:pStyle w:val="BodyText3"/>
            </w:pPr>
            <w:r>
              <w:fldChar w:fldCharType="begin"/>
            </w:r>
            <w:r>
              <w:instrText xml:space="preserve"> SUBJECT  "Torrance, Ca" </w:instrText>
            </w:r>
            <w:r>
              <w:fldChar w:fldCharType="separate"/>
            </w:r>
            <w:r>
              <w:t xml:space="preserve">Torrance, </w:t>
            </w:r>
            <w:proofErr w:type="spellStart"/>
            <w:r>
              <w:t>Ca</w:t>
            </w:r>
            <w:proofErr w:type="spellEnd"/>
            <w:r>
              <w:fldChar w:fldCharType="end"/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8F3A6E" w:rsidP="00F561DD">
            <w:pPr>
              <w:pStyle w:val="Heading2"/>
            </w:pPr>
            <w:fldSimple w:instr=" SUBJECT  Custodian ">
              <w:r>
                <w:t>Custodian</w:t>
              </w:r>
            </w:fldSimple>
          </w:p>
          <w:p w:rsidR="00B67166" w:rsidRPr="00A43F4E" w:rsidRDefault="008F3A6E" w:rsidP="00A43F4E">
            <w:pPr>
              <w:pStyle w:val="BulletedList"/>
            </w:pPr>
            <w:fldSimple w:instr=" SUBJECT  &quot;Stripping, Waxing, Buffing, Sweeping, and mopping floors&quot; ">
              <w:r>
                <w:t>Stripping, Waxing, Buffing, Sweeping, and mopping floors</w:t>
              </w:r>
            </w:fldSimple>
          </w:p>
          <w:p w:rsidR="00B67166" w:rsidRDefault="008F3A6E" w:rsidP="00B87D79">
            <w:pPr>
              <w:pStyle w:val="BulletedList"/>
            </w:pPr>
            <w:fldSimple w:instr=" SUBJECT  &quot;Shampooing carpet, Cleaning restrooms, wahing walls and dusting&quot; ">
              <w:r>
                <w:t>Shampooing carpet, Cleaning restrooms, wa</w:t>
              </w:r>
              <w:r w:rsidR="00B87D79">
                <w:t>s</w:t>
              </w:r>
              <w:r>
                <w:t>hing walls and dusting</w:t>
              </w:r>
            </w:fldSimple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87D79" w:rsidP="00D62111">
            <w:pPr>
              <w:pStyle w:val="BodyText1"/>
              <w:tabs>
                <w:tab w:val="left" w:pos="2520"/>
              </w:tabs>
            </w:pPr>
            <w:fldSimple w:instr=" SUBJECT  &quot;03/2011 - 12/2013&quot; ">
              <w:r>
                <w:t>03/2011 - 12/2013</w:t>
              </w:r>
            </w:fldSimple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87D79" w:rsidP="00B67166">
            <w:pPr>
              <w:pStyle w:val="BodyText"/>
            </w:pPr>
            <w:fldSimple w:instr=" SUBJECT  &quot;Kelly Services&quot; ">
              <w:r>
                <w:t>Kelly Services</w:t>
              </w:r>
            </w:fldSimple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87D79" w:rsidP="00B67166">
            <w:pPr>
              <w:pStyle w:val="BodyText3"/>
            </w:pPr>
            <w:fldSimple w:instr=" SUBJECT  &quot;Los Angeles, CA&quot; ">
              <w:r>
                <w:t>Los Angeles, CA</w:t>
              </w:r>
            </w:fldSimple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B87D79" w:rsidP="00B224C8">
            <w:pPr>
              <w:pStyle w:val="Heading2"/>
            </w:pPr>
            <w:fldSimple w:instr=" SUBJECT  &quot;Warehouse worker&quot; ">
              <w:r>
                <w:t>Warehouse worker</w:t>
              </w:r>
            </w:fldSimple>
          </w:p>
          <w:p w:rsidR="00B224C8" w:rsidRPr="00A43F4E" w:rsidRDefault="00B87D79" w:rsidP="00B224C8">
            <w:pPr>
              <w:pStyle w:val="BulletedList"/>
            </w:pPr>
            <w:fldSimple w:instr=" SUBJECT  &quot;•Prepares orders by processing requests and supply orders&quot; ">
              <w:r w:rsidR="00D9248A">
                <w:t>Prepared</w:t>
              </w:r>
              <w:r>
                <w:t xml:space="preserve"> orders by processing requests and supply orders</w:t>
              </w:r>
            </w:fldSimple>
          </w:p>
          <w:p w:rsidR="00B224C8" w:rsidRPr="00D62111" w:rsidRDefault="00D9248A" w:rsidP="00B224C8">
            <w:pPr>
              <w:pStyle w:val="BulletedList"/>
            </w:pPr>
            <w:fldSimple w:instr=" SUBJECT  &quot;•Maintains safe and clean work environment by keeping shelves, pallet area, and workstations neat; maintaining clean shipping supply area&quot; ">
              <w:r>
                <w:t>Maintain safe and clean work environment by keeping shelves, pallet area, and workstations neat; maintaining clean shipping supply area</w:t>
              </w:r>
            </w:fldSimple>
          </w:p>
          <w:p w:rsidR="00B67166" w:rsidRDefault="00D9248A" w:rsidP="00B224C8">
            <w:pPr>
              <w:pStyle w:val="BulletedList"/>
            </w:pPr>
            <w:fldSimple w:instr=" SUBJECT  &quot;Packaging of products&quot; ">
              <w:r>
                <w:t>Packaging of products</w:t>
              </w:r>
            </w:fldSimple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9248A" w:rsidP="00D62111">
            <w:pPr>
              <w:pStyle w:val="BodyText1"/>
              <w:tabs>
                <w:tab w:val="left" w:pos="2520"/>
              </w:tabs>
            </w:pPr>
            <w:fldSimple w:instr=" SUBJECT  &quot;02/2009 - 02/2011&quot; ">
              <w:r>
                <w:t>02/2009 - 02/2011</w:t>
              </w:r>
            </w:fldSimple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9248A" w:rsidP="00B67166">
            <w:pPr>
              <w:pStyle w:val="BodyText"/>
            </w:pPr>
            <w:r>
              <w:fldChar w:fldCharType="begin"/>
            </w:r>
            <w:r>
              <w:instrText xml:space="preserve"> SUBJECT  "PF Changs" </w:instrText>
            </w:r>
            <w:r>
              <w:fldChar w:fldCharType="separate"/>
            </w:r>
            <w:r>
              <w:t xml:space="preserve">PF </w:t>
            </w:r>
            <w:proofErr w:type="spellStart"/>
            <w:r>
              <w:t>Changs</w:t>
            </w:r>
            <w:proofErr w:type="spellEnd"/>
            <w:r>
              <w:fldChar w:fldCharType="end"/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D9248A" w:rsidP="00B67166">
            <w:pPr>
              <w:pStyle w:val="BodyText3"/>
            </w:pPr>
            <w:fldSimple w:instr=" SUBJECT  &quot;Toprrance, CA&quot; ">
              <w:r>
                <w:t>Torrance, CA</w:t>
              </w:r>
            </w:fldSimple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D9248A" w:rsidP="00B224C8">
            <w:pPr>
              <w:pStyle w:val="Heading2"/>
            </w:pPr>
            <w:fldSimple w:instr=" SUBJECT  &quot;Back Waiter&quot; ">
              <w:r>
                <w:t>Back Waiter</w:t>
              </w:r>
            </w:fldSimple>
          </w:p>
          <w:p w:rsidR="00B224C8" w:rsidRPr="00A43F4E" w:rsidRDefault="00D9248A" w:rsidP="00B224C8">
            <w:pPr>
              <w:pStyle w:val="BulletedList"/>
            </w:pPr>
            <w:fldSimple w:instr=" SUBJECT  &quot;Preparation of meals&quot; ">
              <w:r>
                <w:t>Preparation of meals</w:t>
              </w:r>
            </w:fldSimple>
          </w:p>
          <w:p w:rsidR="00B67166" w:rsidRDefault="00D9248A" w:rsidP="00D9248A">
            <w:pPr>
              <w:pStyle w:val="BulletedList"/>
            </w:pPr>
            <w:fldSimple w:instr=" SUBJECT  &quot;Assitance in restaurant setup and upkeep&quot; ">
              <w:r>
                <w:t>Assistance in restaurant setup and upkeep</w:t>
              </w:r>
            </w:fldSimple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81DAD" w:rsidP="00B67166">
            <w:pPr>
              <w:pStyle w:val="BodyText1"/>
            </w:pPr>
            <w:r>
              <w:t>09/2004</w:t>
            </w:r>
            <w:r w:rsidR="00D9248A">
              <w:t xml:space="preserve"> </w:t>
            </w:r>
            <w:r>
              <w:t>–</w:t>
            </w:r>
            <w:r w:rsidR="00D9248A">
              <w:t xml:space="preserve"> </w:t>
            </w:r>
            <w:r>
              <w:t>06/2007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181DAD" w:rsidRDefault="00181DAD" w:rsidP="00B67166">
            <w:pPr>
              <w:pStyle w:val="BodyText"/>
            </w:pPr>
            <w:r>
              <w:t>North Torrance High School</w:t>
            </w:r>
          </w:p>
          <w:p w:rsidR="00B67166" w:rsidRDefault="00B67166" w:rsidP="00181DAD">
            <w:pPr>
              <w:pStyle w:val="BodyText"/>
              <w:jc w:val="left"/>
            </w:pP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81DAD" w:rsidP="00B67166">
            <w:pPr>
              <w:pStyle w:val="BodyText3"/>
            </w:pPr>
            <w:r>
              <w:t>Torrance, CA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3F4E">
            <w:pPr>
              <w:pStyle w:val="Heading2"/>
            </w:pPr>
            <w:r>
              <w:fldChar w:fldCharType="begin"/>
            </w:r>
            <w:r>
              <w:instrText xml:space="preserve">MACROBUTTON DoFieldClick [Degree </w:instrText>
            </w:r>
            <w:r w:rsidR="00D467AD">
              <w:instrText>O</w:instrText>
            </w:r>
            <w:r>
              <w:instrText>btained]</w:instrText>
            </w:r>
            <w:r>
              <w:fldChar w:fldCharType="end"/>
            </w:r>
          </w:p>
          <w:p w:rsidR="00B67166" w:rsidRDefault="00181DAD" w:rsidP="00181DAD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>HS Diploma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 xml:space="preserve">References are available </w:t>
            </w:r>
            <w:r w:rsidR="00181DAD">
              <w:t>up</w:t>
            </w:r>
            <w:r>
              <w:t>on request.</w:t>
            </w:r>
          </w:p>
        </w:tc>
      </w:tr>
    </w:tbl>
    <w:p w:rsidR="00763259" w:rsidRDefault="00181DAD" w:rsidP="00AB451F">
      <w:r>
        <w:t xml:space="preserve"> </w:t>
      </w:r>
      <w:bookmarkStart w:id="0" w:name="_GoBack"/>
      <w:bookmarkEnd w:id="0"/>
    </w:p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09F" w:rsidRDefault="0078109F">
      <w:r>
        <w:separator/>
      </w:r>
    </w:p>
  </w:endnote>
  <w:endnote w:type="continuationSeparator" w:id="0">
    <w:p w:rsidR="0078109F" w:rsidRDefault="0078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09F" w:rsidRDefault="0078109F">
      <w:r>
        <w:separator/>
      </w:r>
    </w:p>
  </w:footnote>
  <w:footnote w:type="continuationSeparator" w:id="0">
    <w:p w:rsidR="0078109F" w:rsidRDefault="00781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E1"/>
    <w:rsid w:val="00056EF5"/>
    <w:rsid w:val="000C6A14"/>
    <w:rsid w:val="001014A0"/>
    <w:rsid w:val="00181DAD"/>
    <w:rsid w:val="001E6339"/>
    <w:rsid w:val="00262A74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78109F"/>
    <w:rsid w:val="008F3A6E"/>
    <w:rsid w:val="009605E1"/>
    <w:rsid w:val="00971E9D"/>
    <w:rsid w:val="009D35B0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87D79"/>
    <w:rsid w:val="00BB2FAB"/>
    <w:rsid w:val="00C5369F"/>
    <w:rsid w:val="00C8736B"/>
    <w:rsid w:val="00D43291"/>
    <w:rsid w:val="00D467AD"/>
    <w:rsid w:val="00D62111"/>
    <w:rsid w:val="00D73271"/>
    <w:rsid w:val="00D9248A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ne%20C.%20Jackso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160</Words>
  <Characters>1839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 Janitorial Services</vt:lpstr>
    </vt:vector>
  </TitlesOfParts>
  <Company>Microsoft Corporation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Janitorial Services</dc:title>
  <dc:subject>Assitance in restaurant setup and upkeep</dc:subject>
  <dc:creator>Dianne C. Jackson</dc:creator>
  <cp:lastModifiedBy>student</cp:lastModifiedBy>
  <cp:revision>2</cp:revision>
  <cp:lastPrinted>2002-06-26T17:17:00Z</cp:lastPrinted>
  <dcterms:created xsi:type="dcterms:W3CDTF">2016-03-14T16:06:00Z</dcterms:created>
  <dcterms:modified xsi:type="dcterms:W3CDTF">2016-03-14T16:06:00Z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