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24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8"/>
        <w:gridCol w:w="4657"/>
      </w:tblGrid>
      <w:tr w:rsidR="0052679A" w:rsidRPr="00AF05DE" w:rsidTr="00B9311C">
        <w:trPr>
          <w:trHeight w:val="1835"/>
          <w:jc w:val="center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143D" w:rsidRPr="00AF05DE" w:rsidRDefault="009C143D" w:rsidP="00552B09">
            <w:pPr>
              <w:spacing w:after="0"/>
              <w:jc w:val="center"/>
              <w:rPr>
                <w:rFonts w:ascii="Times New Roman" w:eastAsia="MingLiU_HKSCS-ExtB" w:hAnsi="Times New Roman" w:cs="Arial"/>
                <w:sz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235065" w:rsidRPr="00AF05DE" w:rsidRDefault="00235065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32"/>
                <w:szCs w:val="32"/>
              </w:rPr>
            </w:pPr>
          </w:p>
          <w:p w:rsidR="00BC3D32" w:rsidRPr="00AF05DE" w:rsidRDefault="00BC3D32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32"/>
                <w:szCs w:val="32"/>
              </w:rPr>
            </w:pPr>
          </w:p>
          <w:p w:rsidR="00C609A8" w:rsidRPr="00AF05DE" w:rsidRDefault="00C609A8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32"/>
                <w:szCs w:val="32"/>
              </w:rPr>
            </w:pPr>
          </w:p>
          <w:p w:rsidR="00235065" w:rsidRPr="00AF05DE" w:rsidRDefault="00BC3D32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52"/>
                <w:szCs w:val="52"/>
              </w:rPr>
            </w:pPr>
            <w:r w:rsidRPr="00AF05DE">
              <w:rPr>
                <w:rFonts w:ascii="Times New Roman" w:eastAsia="MingLiU_HKSCS-ExtB" w:hAnsi="Times New Roman" w:cs="Arial"/>
                <w:b/>
                <w:sz w:val="52"/>
                <w:szCs w:val="52"/>
              </w:rPr>
              <w:t>Ashley Twomey</w:t>
            </w:r>
          </w:p>
          <w:p w:rsidR="00951236" w:rsidRPr="00AF05DE" w:rsidRDefault="00951236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20"/>
              </w:rPr>
            </w:pPr>
            <w:r w:rsidRPr="00AF05DE">
              <w:rPr>
                <w:rFonts w:ascii="Times New Roman" w:eastAsia="MingLiU_HKSCS-ExtB" w:hAnsi="Times New Roman" w:cs="Arial"/>
                <w:b/>
                <w:sz w:val="20"/>
              </w:rPr>
              <w:t>A2me_makeup@yahoo.com</w:t>
            </w:r>
          </w:p>
          <w:p w:rsidR="009C143D" w:rsidRPr="00AF05DE" w:rsidRDefault="0041359F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20"/>
              </w:rPr>
            </w:pPr>
            <w:r w:rsidRPr="00AF05DE">
              <w:rPr>
                <w:rFonts w:ascii="Times New Roman" w:eastAsia="MingLiU_HKSCS-ExtB" w:hAnsi="Times New Roman" w:cs="Arial"/>
                <w:b/>
                <w:sz w:val="20"/>
              </w:rPr>
              <w:t>www.AshleyTwomey.com</w:t>
            </w:r>
          </w:p>
          <w:p w:rsidR="0041359F" w:rsidRPr="00AF05DE" w:rsidRDefault="0041359F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20"/>
              </w:rPr>
            </w:pPr>
            <w:r w:rsidRPr="00AF05DE">
              <w:rPr>
                <w:rFonts w:ascii="Times New Roman" w:eastAsia="MingLiU_HKSCS-ExtB" w:hAnsi="Times New Roman" w:cs="Arial"/>
                <w:b/>
                <w:sz w:val="20"/>
              </w:rPr>
              <w:t>760-987-9122</w:t>
            </w:r>
          </w:p>
          <w:p w:rsidR="00601A20" w:rsidRPr="00AF05DE" w:rsidRDefault="00601A20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b/>
                <w:sz w:val="20"/>
              </w:rPr>
            </w:pPr>
            <w:r w:rsidRPr="00AF05DE">
              <w:rPr>
                <w:rFonts w:ascii="Times New Roman" w:eastAsia="MingLiU_HKSCS-ExtB" w:hAnsi="Times New Roman" w:cs="Arial"/>
                <w:b/>
                <w:sz w:val="20"/>
              </w:rPr>
              <w:t>Model and Actress</w:t>
            </w:r>
          </w:p>
          <w:p w:rsidR="0052679A" w:rsidRPr="00AF05DE" w:rsidRDefault="0052679A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sz w:val="20"/>
                <w:szCs w:val="22"/>
              </w:rPr>
            </w:pPr>
          </w:p>
          <w:p w:rsidR="0041359F" w:rsidRPr="00AF05DE" w:rsidRDefault="0041359F" w:rsidP="00552B09">
            <w:pPr>
              <w:pStyle w:val="SenderAddress"/>
              <w:jc w:val="center"/>
              <w:rPr>
                <w:rFonts w:ascii="Times New Roman" w:eastAsia="MingLiU_HKSCS-ExtB" w:hAnsi="Times New Roman" w:cs="Arial"/>
                <w:sz w:val="20"/>
                <w:szCs w:val="22"/>
              </w:rPr>
            </w:pPr>
          </w:p>
        </w:tc>
      </w:tr>
    </w:tbl>
    <w:p w:rsidR="00A52063" w:rsidRPr="00A52063" w:rsidRDefault="00683C67" w:rsidP="00A52063">
      <w:pPr>
        <w:spacing w:after="15" w:line="315" w:lineRule="atLeast"/>
        <w:textAlignment w:val="baseline"/>
        <w:rPr>
          <w:rFonts w:ascii="inherit" w:hAnsi="inherit"/>
          <w:sz w:val="32"/>
          <w:szCs w:val="32"/>
        </w:rPr>
      </w:pPr>
      <w:r>
        <w:rPr>
          <w:rFonts w:ascii="inherit" w:hAnsi="inherit"/>
          <w:sz w:val="32"/>
          <w:szCs w:val="32"/>
        </w:rPr>
        <w:pict>
          <v:rect id="_x0000_i1025" style="width:266pt;height:1.5pt" o:hrpct="0" o:hralign="center" o:hrstd="t" o:hr="t" fillcolor="#a0a0a0" stroked="f"/>
        </w:pict>
      </w:r>
    </w:p>
    <w:p w:rsidR="00A52063" w:rsidRPr="00A52063" w:rsidRDefault="00A52063" w:rsidP="00A52063">
      <w:pPr>
        <w:pStyle w:val="Heading2"/>
        <w:spacing w:before="0" w:after="96"/>
        <w:textAlignment w:val="baseline"/>
        <w:rPr>
          <w:rFonts w:ascii="Times New Roman" w:hAnsi="Times New Roman"/>
          <w:color w:val="231F20"/>
          <w:spacing w:val="15"/>
        </w:rPr>
      </w:pPr>
      <w:r w:rsidRPr="00A52063">
        <w:rPr>
          <w:color w:val="231F20"/>
          <w:spacing w:val="15"/>
        </w:rPr>
        <w:t>Stats:</w:t>
      </w:r>
    </w:p>
    <w:p w:rsidR="00A52063" w:rsidRPr="008503A6" w:rsidRDefault="00A52063" w:rsidP="008503A6">
      <w:r w:rsidRPr="008503A6">
        <w:t>Ashley Twomey</w:t>
      </w:r>
    </w:p>
    <w:p w:rsidR="00A52063" w:rsidRPr="008503A6" w:rsidRDefault="00A52063" w:rsidP="008503A6">
      <w:r w:rsidRPr="008503A6">
        <w:t>a2me_makeup@yahoo.com</w:t>
      </w:r>
    </w:p>
    <w:p w:rsidR="00A52063" w:rsidRPr="008503A6" w:rsidRDefault="00A52063" w:rsidP="008503A6">
      <w:r w:rsidRPr="008503A6">
        <w:t>www.AshleyTwomey.com</w:t>
      </w:r>
    </w:p>
    <w:p w:rsidR="00A52063" w:rsidRPr="008503A6" w:rsidRDefault="00A52063" w:rsidP="008503A6">
      <w:r w:rsidRPr="008503A6">
        <w:t>Model, Actress, Makeup Artist</w:t>
      </w:r>
    </w:p>
    <w:p w:rsidR="00A52063" w:rsidRPr="008503A6" w:rsidRDefault="00A52063" w:rsidP="008503A6">
      <w:r w:rsidRPr="008503A6">
        <w:t>Measurements:</w:t>
      </w:r>
    </w:p>
    <w:p w:rsidR="00A52063" w:rsidRPr="008503A6" w:rsidRDefault="00A52063" w:rsidP="008503A6">
      <w:r w:rsidRPr="008503A6">
        <w:t>Height: 5'7"</w:t>
      </w:r>
    </w:p>
    <w:p w:rsidR="00A52063" w:rsidRPr="008503A6" w:rsidRDefault="00A52063" w:rsidP="008503A6">
      <w:r w:rsidRPr="008503A6">
        <w:t>Dress/shirt Size: small/2</w:t>
      </w:r>
    </w:p>
    <w:p w:rsidR="00A52063" w:rsidRPr="008503A6" w:rsidRDefault="00A52063" w:rsidP="008503A6">
      <w:r w:rsidRPr="008503A6">
        <w:t>Pant size: 26/2</w:t>
      </w:r>
    </w:p>
    <w:p w:rsidR="00A52063" w:rsidRPr="008503A6" w:rsidRDefault="00A52063" w:rsidP="008503A6">
      <w:proofErr w:type="gramStart"/>
      <w:r w:rsidRPr="008503A6">
        <w:t>weight:</w:t>
      </w:r>
      <w:proofErr w:type="gramEnd"/>
      <w:r w:rsidRPr="008503A6">
        <w:t>105</w:t>
      </w:r>
    </w:p>
    <w:p w:rsidR="00A52063" w:rsidRPr="008503A6" w:rsidRDefault="00A52063" w:rsidP="008503A6">
      <w:proofErr w:type="gramStart"/>
      <w:r w:rsidRPr="008503A6">
        <w:t>waist</w:t>
      </w:r>
      <w:proofErr w:type="gramEnd"/>
      <w:r w:rsidRPr="008503A6">
        <w:t>: 27"</w:t>
      </w:r>
    </w:p>
    <w:p w:rsidR="00A52063" w:rsidRPr="008503A6" w:rsidRDefault="00A52063" w:rsidP="008503A6">
      <w:r w:rsidRPr="008503A6">
        <w:t>Hips: 33"</w:t>
      </w:r>
    </w:p>
    <w:p w:rsidR="00A52063" w:rsidRPr="008503A6" w:rsidRDefault="00A52063" w:rsidP="008503A6">
      <w:r w:rsidRPr="008503A6">
        <w:t>Bust: 32”</w:t>
      </w:r>
    </w:p>
    <w:p w:rsidR="00A52063" w:rsidRPr="008503A6" w:rsidRDefault="00A52063" w:rsidP="008503A6">
      <w:r w:rsidRPr="008503A6">
        <w:t>Cup: DD</w:t>
      </w:r>
    </w:p>
    <w:p w:rsidR="00A52063" w:rsidRPr="008503A6" w:rsidRDefault="00A52063" w:rsidP="008503A6">
      <w:r w:rsidRPr="008503A6">
        <w:t>Shoe: 6, 6.5</w:t>
      </w:r>
    </w:p>
    <w:p w:rsidR="00A52063" w:rsidRPr="008503A6" w:rsidRDefault="00A52063" w:rsidP="008503A6">
      <w:r w:rsidRPr="008503A6">
        <w:t>Eye Color: Blue/Green</w:t>
      </w:r>
    </w:p>
    <w:p w:rsidR="00A52063" w:rsidRPr="008503A6" w:rsidRDefault="00A52063" w:rsidP="008503A6">
      <w:r w:rsidRPr="008503A6">
        <w:t>Current Hair color: Dirty Blonde</w:t>
      </w:r>
    </w:p>
    <w:p w:rsidR="00A52063" w:rsidRPr="008503A6" w:rsidRDefault="00A52063" w:rsidP="008503A6">
      <w:r w:rsidRPr="008503A6">
        <w:t>Location: Orange County/</w:t>
      </w:r>
      <w:proofErr w:type="spellStart"/>
      <w:r w:rsidRPr="008503A6">
        <w:t>LosAngeles</w:t>
      </w:r>
      <w:proofErr w:type="spellEnd"/>
      <w:r w:rsidRPr="008503A6">
        <w:t>/San Diego/Las Vegas</w:t>
      </w:r>
    </w:p>
    <w:p w:rsidR="00A52063" w:rsidRPr="008503A6" w:rsidRDefault="00A52063" w:rsidP="008503A6"/>
    <w:p w:rsidR="00A52063" w:rsidRPr="008503A6" w:rsidRDefault="00A52063" w:rsidP="008503A6">
      <w:pPr>
        <w:rPr>
          <w:color w:val="231F20"/>
          <w:spacing w:val="15"/>
        </w:rPr>
      </w:pPr>
      <w:r w:rsidRPr="008503A6">
        <w:rPr>
          <w:color w:val="231F20"/>
          <w:spacing w:val="15"/>
        </w:rPr>
        <w:t>Film/Experience</w:t>
      </w:r>
    </w:p>
    <w:p w:rsidR="00AB4A42" w:rsidRPr="008503A6" w:rsidRDefault="00AB4A42" w:rsidP="008503A6">
      <w:r w:rsidRPr="008503A6">
        <w:t>Featured Role- “Escort” For Ray Donovan on Showtime 2016</w:t>
      </w:r>
    </w:p>
    <w:p w:rsidR="009B37CB" w:rsidRPr="008503A6" w:rsidRDefault="009B37CB" w:rsidP="008503A6">
      <w:r w:rsidRPr="008503A6">
        <w:t xml:space="preserve">Lead Role as “Becky” in </w:t>
      </w:r>
      <w:proofErr w:type="spellStart"/>
      <w:r w:rsidRPr="008503A6">
        <w:t>Bino</w:t>
      </w:r>
      <w:proofErr w:type="spellEnd"/>
      <w:r w:rsidRPr="008503A6">
        <w:t xml:space="preserve"> Music Video 2016</w:t>
      </w:r>
    </w:p>
    <w:p w:rsidR="009A6722" w:rsidRPr="008503A6" w:rsidRDefault="009A6722" w:rsidP="008503A6">
      <w:r w:rsidRPr="008503A6">
        <w:lastRenderedPageBreak/>
        <w:t>Lead Actress Role “Wife” in Lucky Tackle Box National Commercial 2016</w:t>
      </w:r>
    </w:p>
    <w:p w:rsidR="00A52063" w:rsidRPr="008503A6" w:rsidRDefault="00A52063" w:rsidP="008503A6">
      <w:r w:rsidRPr="008503A6">
        <w:t>Featured Role as a "Super Model" on CBS Show Grandfathered season 1</w:t>
      </w:r>
    </w:p>
    <w:p w:rsidR="00A52063" w:rsidRPr="008503A6" w:rsidRDefault="00A52063" w:rsidP="008503A6">
      <w:r w:rsidRPr="008503A6">
        <w:t>Featured Lead Role in E40 Beer Commercial 2015</w:t>
      </w:r>
    </w:p>
    <w:p w:rsidR="00A52063" w:rsidRPr="008503A6" w:rsidRDefault="00A52063" w:rsidP="008503A6">
      <w:r w:rsidRPr="008503A6">
        <w:t>Featured Role as a Demonstrator of Slimming Skirt- Info Commercial 2015</w:t>
      </w:r>
    </w:p>
    <w:p w:rsidR="00A52063" w:rsidRPr="008503A6" w:rsidRDefault="00A52063" w:rsidP="008503A6">
      <w:r w:rsidRPr="008503A6">
        <w:t>Featured Lead Role as a Rat Queen, Scuba Diver, and Shopping Woman in Disney XD's Pickle and Peanut Series 2015</w:t>
      </w:r>
    </w:p>
    <w:p w:rsidR="00A52063" w:rsidRPr="008503A6" w:rsidRDefault="00A52063" w:rsidP="008503A6">
      <w:r w:rsidRPr="008503A6">
        <w:t xml:space="preserve">Featured Extra in </w:t>
      </w:r>
      <w:proofErr w:type="spellStart"/>
      <w:r w:rsidRPr="008503A6">
        <w:t>Heinikin</w:t>
      </w:r>
      <w:proofErr w:type="spellEnd"/>
      <w:r w:rsidRPr="008503A6">
        <w:t xml:space="preserve"> Beer Commercial 2015</w:t>
      </w:r>
    </w:p>
    <w:p w:rsidR="00A52063" w:rsidRPr="008503A6" w:rsidRDefault="00A52063" w:rsidP="008503A6">
      <w:r w:rsidRPr="008503A6">
        <w:t>Lead Actress in Canadian Featured Dating Commercial 2015</w:t>
      </w:r>
    </w:p>
    <w:p w:rsidR="00A52063" w:rsidRPr="008503A6" w:rsidRDefault="00A52063" w:rsidP="008503A6">
      <w:r w:rsidRPr="008503A6">
        <w:t>Lead actress in KMC wheels commercial 2015</w:t>
      </w:r>
    </w:p>
    <w:p w:rsidR="00A52063" w:rsidRPr="008503A6" w:rsidRDefault="00A52063" w:rsidP="008503A6">
      <w:r w:rsidRPr="008503A6">
        <w:t>Featured "Club worker" on ABC new series Wicked City 2015</w:t>
      </w:r>
    </w:p>
    <w:p w:rsidR="00A52063" w:rsidRPr="008503A6" w:rsidRDefault="00A52063" w:rsidP="008503A6">
      <w:r w:rsidRPr="008503A6">
        <w:t>Featured reoccurring role on the simple pick up you tube series 2015</w:t>
      </w:r>
    </w:p>
    <w:p w:rsidR="00A52063" w:rsidRPr="008503A6" w:rsidRDefault="00A52063" w:rsidP="008503A6">
      <w:r w:rsidRPr="008503A6">
        <w:t xml:space="preserve">Lead Athlete in for </w:t>
      </w:r>
      <w:proofErr w:type="spellStart"/>
      <w:r w:rsidRPr="008503A6">
        <w:t>Simpli</w:t>
      </w:r>
      <w:proofErr w:type="spellEnd"/>
      <w:r w:rsidRPr="008503A6">
        <w:t xml:space="preserve"> Flow Chart-</w:t>
      </w:r>
      <w:proofErr w:type="spellStart"/>
      <w:r w:rsidRPr="008503A6">
        <w:t>Iphone</w:t>
      </w:r>
      <w:proofErr w:type="spellEnd"/>
      <w:r w:rsidRPr="008503A6">
        <w:t xml:space="preserve"> </w:t>
      </w:r>
      <w:proofErr w:type="spellStart"/>
      <w:proofErr w:type="gramStart"/>
      <w:r w:rsidRPr="008503A6">
        <w:t>ap</w:t>
      </w:r>
      <w:proofErr w:type="spellEnd"/>
      <w:proofErr w:type="gramEnd"/>
      <w:r w:rsidRPr="008503A6">
        <w:t xml:space="preserve"> Commercial 2015</w:t>
      </w:r>
    </w:p>
    <w:p w:rsidR="00A52063" w:rsidRPr="008503A6" w:rsidRDefault="00A52063" w:rsidP="008503A6">
      <w:r w:rsidRPr="008503A6">
        <w:t xml:space="preserve">Lead Temptress Role for </w:t>
      </w:r>
      <w:proofErr w:type="gramStart"/>
      <w:r w:rsidRPr="008503A6">
        <w:t>The</w:t>
      </w:r>
      <w:proofErr w:type="gramEnd"/>
      <w:r w:rsidRPr="008503A6">
        <w:t xml:space="preserve"> Real </w:t>
      </w:r>
      <w:proofErr w:type="spellStart"/>
      <w:r w:rsidRPr="008503A6">
        <w:t>Gue</w:t>
      </w:r>
      <w:proofErr w:type="spellEnd"/>
      <w:r w:rsidRPr="008503A6">
        <w:t xml:space="preserve"> Music Video Shoot</w:t>
      </w:r>
    </w:p>
    <w:p w:rsidR="00A52063" w:rsidRPr="008503A6" w:rsidRDefault="00A52063" w:rsidP="008503A6">
      <w:r w:rsidRPr="008503A6">
        <w:t xml:space="preserve"> Lead Girl Role for </w:t>
      </w:r>
      <w:proofErr w:type="spellStart"/>
      <w:r w:rsidRPr="008503A6">
        <w:t>Baeza's</w:t>
      </w:r>
      <w:proofErr w:type="spellEnd"/>
      <w:r w:rsidRPr="008503A6">
        <w:t xml:space="preserve"> Music Video Shoot "Living it Up"</w:t>
      </w:r>
    </w:p>
    <w:p w:rsidR="00A52063" w:rsidRPr="008503A6" w:rsidRDefault="00A52063" w:rsidP="008503A6">
      <w:r w:rsidRPr="008503A6">
        <w:t>Featured Role- Sexy Cocktail Waitress in Hit Show-It's Always Sunny In PA 2015</w:t>
      </w:r>
    </w:p>
    <w:p w:rsidR="00A52063" w:rsidRPr="008503A6" w:rsidRDefault="00A52063" w:rsidP="008503A6">
      <w:r w:rsidRPr="008503A6">
        <w:t>Featured Lead Role in King Bach's You Tube and Vine Video 2015</w:t>
      </w:r>
    </w:p>
    <w:p w:rsidR="00A52063" w:rsidRPr="008503A6" w:rsidRDefault="00A52063" w:rsidP="008503A6">
      <w:r w:rsidRPr="008503A6">
        <w:t xml:space="preserve">Lead Model/Actress for DRAIS nightclub </w:t>
      </w:r>
      <w:proofErr w:type="spellStart"/>
      <w:r w:rsidRPr="008503A6">
        <w:t>Videoclip</w:t>
      </w:r>
      <w:proofErr w:type="spellEnd"/>
      <w:r w:rsidRPr="008503A6">
        <w:t xml:space="preserve"> Ad-Vegas 2014</w:t>
      </w:r>
    </w:p>
    <w:p w:rsidR="00A52063" w:rsidRPr="008503A6" w:rsidRDefault="00A52063" w:rsidP="008503A6">
      <w:r w:rsidRPr="008503A6">
        <w:t xml:space="preserve">Lead Spokes Model and Actress in </w:t>
      </w:r>
      <w:proofErr w:type="spellStart"/>
      <w:r w:rsidRPr="008503A6">
        <w:t>Rhondo’s</w:t>
      </w:r>
      <w:proofErr w:type="spellEnd"/>
      <w:r w:rsidRPr="008503A6">
        <w:t xml:space="preserve"> vape Commercial for 2014</w:t>
      </w:r>
    </w:p>
    <w:p w:rsidR="00A52063" w:rsidRPr="008503A6" w:rsidRDefault="00A52063" w:rsidP="008503A6">
      <w:r w:rsidRPr="008503A6">
        <w:t>Featured Mermaid</w:t>
      </w:r>
      <w:proofErr w:type="gramStart"/>
      <w:r w:rsidRPr="008503A6">
        <w:t>-  in</w:t>
      </w:r>
      <w:proofErr w:type="gramEnd"/>
      <w:r w:rsidRPr="008503A6">
        <w:t xml:space="preserve"> ABC’s New Series “About a Boy” 2013</w:t>
      </w:r>
    </w:p>
    <w:p w:rsidR="00A52063" w:rsidRPr="008503A6" w:rsidRDefault="00A52063" w:rsidP="008503A6">
      <w:r w:rsidRPr="008503A6">
        <w:t>Spokes Model/Umbrella Girl for Achilles Tire Formula Drift Final Fight-Televised Event for ESPN 2013</w:t>
      </w:r>
    </w:p>
    <w:p w:rsidR="00A52063" w:rsidRPr="008503A6" w:rsidRDefault="00A52063" w:rsidP="008503A6">
      <w:r w:rsidRPr="008503A6">
        <w:t xml:space="preserve">Lead Girlfriend Role in Charlie </w:t>
      </w:r>
      <w:proofErr w:type="spellStart"/>
      <w:r w:rsidRPr="008503A6">
        <w:t>Cb</w:t>
      </w:r>
      <w:proofErr w:type="spellEnd"/>
      <w:r w:rsidRPr="008503A6">
        <w:t xml:space="preserve"> “How you feeling” music video 2013</w:t>
      </w:r>
    </w:p>
    <w:p w:rsidR="00A52063" w:rsidRPr="008503A6" w:rsidRDefault="00A52063" w:rsidP="008503A6">
      <w:r w:rsidRPr="008503A6">
        <w:t>Featured Playboy Bunny for Playboy TV Lingerie Shoot 2013</w:t>
      </w:r>
    </w:p>
    <w:p w:rsidR="00A52063" w:rsidRPr="008503A6" w:rsidRDefault="00A52063" w:rsidP="008503A6">
      <w:r w:rsidRPr="008503A6">
        <w:t xml:space="preserve">Featured Playmate for Playboy in “Les </w:t>
      </w:r>
      <w:proofErr w:type="spellStart"/>
      <w:r w:rsidRPr="008503A6">
        <w:t>Chuit</w:t>
      </w:r>
      <w:proofErr w:type="spellEnd"/>
      <w:r w:rsidRPr="008503A6">
        <w:t>” Reality Show 2013</w:t>
      </w:r>
    </w:p>
    <w:p w:rsidR="00A52063" w:rsidRPr="008503A6" w:rsidRDefault="00A52063" w:rsidP="008503A6">
      <w:r w:rsidRPr="008503A6">
        <w:t>Featured Lead Girl Role in An Advertising movie for The Left Shoe Company 2013</w:t>
      </w:r>
    </w:p>
    <w:p w:rsidR="00A52063" w:rsidRPr="008503A6" w:rsidRDefault="00A52063" w:rsidP="008503A6">
      <w:r w:rsidRPr="008503A6">
        <w:t xml:space="preserve">Lead Party Girl in Music Video for </w:t>
      </w:r>
      <w:proofErr w:type="spellStart"/>
      <w:r w:rsidRPr="008503A6">
        <w:t>Dj</w:t>
      </w:r>
      <w:proofErr w:type="spellEnd"/>
      <w:r w:rsidRPr="008503A6">
        <w:t xml:space="preserve"> Blend 2013</w:t>
      </w:r>
    </w:p>
    <w:p w:rsidR="00A52063" w:rsidRPr="008503A6" w:rsidRDefault="00A52063" w:rsidP="008503A6">
      <w:r w:rsidRPr="008503A6">
        <w:t xml:space="preserve">Featured party goer in Bruno Mar’s “Locked out </w:t>
      </w:r>
      <w:proofErr w:type="spellStart"/>
      <w:r w:rsidRPr="008503A6">
        <w:t>ofHeaven</w:t>
      </w:r>
      <w:proofErr w:type="spellEnd"/>
      <w:r w:rsidRPr="008503A6">
        <w:t>” Music Video 2012</w:t>
      </w:r>
    </w:p>
    <w:p w:rsidR="00A52063" w:rsidRPr="008503A6" w:rsidRDefault="00A52063" w:rsidP="008503A6">
      <w:r w:rsidRPr="008503A6">
        <w:t xml:space="preserve">Featured Role party girl In Sean Kingston/Prince Malik "I'm here to </w:t>
      </w:r>
      <w:proofErr w:type="spellStart"/>
      <w:r w:rsidRPr="008503A6">
        <w:t>drink"Music</w:t>
      </w:r>
      <w:proofErr w:type="spellEnd"/>
      <w:r w:rsidRPr="008503A6">
        <w:t xml:space="preserve"> Video 2012</w:t>
      </w:r>
    </w:p>
    <w:p w:rsidR="00A52063" w:rsidRPr="008503A6" w:rsidRDefault="00A52063" w:rsidP="008503A6"/>
    <w:p w:rsidR="00A52063" w:rsidRPr="008503A6" w:rsidRDefault="00683C67" w:rsidP="008503A6">
      <w:r>
        <w:pict>
          <v:rect id="_x0000_i1026" style="width:266pt;height:1.5pt" o:hrpct="0" o:hralign="center" o:hrstd="t" o:hr="t" fillcolor="#a0a0a0" stroked="f"/>
        </w:pict>
      </w:r>
    </w:p>
    <w:p w:rsidR="00A52063" w:rsidRPr="00C75C34" w:rsidRDefault="00A52063" w:rsidP="008503A6">
      <w:pPr>
        <w:rPr>
          <w:rFonts w:asciiTheme="majorHAnsi" w:hAnsiTheme="majorHAnsi"/>
          <w:color w:val="231F20"/>
          <w:spacing w:val="15"/>
        </w:rPr>
      </w:pPr>
      <w:bookmarkStart w:id="0" w:name="_GoBack"/>
      <w:r w:rsidRPr="00C75C34">
        <w:rPr>
          <w:rFonts w:asciiTheme="majorHAnsi" w:hAnsiTheme="majorHAnsi"/>
          <w:color w:val="231F20"/>
          <w:spacing w:val="15"/>
        </w:rPr>
        <w:lastRenderedPageBreak/>
        <w:t>Print/Experience</w:t>
      </w:r>
    </w:p>
    <w:p w:rsidR="00C75C34" w:rsidRPr="00C75C34" w:rsidRDefault="00C75C34" w:rsidP="00C75C34">
      <w:pPr>
        <w:shd w:val="clear" w:color="auto" w:fill="FFFFFF"/>
        <w:spacing w:after="240" w:line="240" w:lineRule="auto"/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 xml:space="preserve">Print Model for </w:t>
      </w:r>
      <w:proofErr w:type="spellStart"/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>Magnaflow</w:t>
      </w:r>
      <w:proofErr w:type="spellEnd"/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 xml:space="preserve"> 2017</w:t>
      </w:r>
    </w:p>
    <w:p w:rsidR="00C75C34" w:rsidRPr="00C75C34" w:rsidRDefault="00C75C34" w:rsidP="00C75C34">
      <w:pPr>
        <w:shd w:val="clear" w:color="auto" w:fill="FFFFFF"/>
        <w:spacing w:after="240" w:line="240" w:lineRule="auto"/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 xml:space="preserve">Print Model for </w:t>
      </w:r>
      <w:proofErr w:type="spellStart"/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>Vesso</w:t>
      </w:r>
      <w:proofErr w:type="spellEnd"/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 xml:space="preserve"> 2017</w:t>
      </w:r>
    </w:p>
    <w:p w:rsidR="00C75C34" w:rsidRPr="00C75C34" w:rsidRDefault="00C75C34" w:rsidP="00C75C34">
      <w:pPr>
        <w:shd w:val="clear" w:color="auto" w:fill="FFFFFF"/>
        <w:spacing w:after="240" w:line="240" w:lineRule="auto"/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 xml:space="preserve">Print Model for </w:t>
      </w:r>
      <w:proofErr w:type="spellStart"/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>KandyShop</w:t>
      </w:r>
      <w:proofErr w:type="spellEnd"/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 xml:space="preserve"> Bikinis 2017</w:t>
      </w:r>
    </w:p>
    <w:p w:rsidR="00C75C34" w:rsidRPr="00C75C34" w:rsidRDefault="00C75C34" w:rsidP="00C75C34">
      <w:pPr>
        <w:shd w:val="clear" w:color="auto" w:fill="FFFFFF"/>
        <w:spacing w:after="240" w:line="240" w:lineRule="auto"/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szCs w:val="23"/>
          <w:lang w:eastAsia="en-US"/>
        </w:rPr>
        <w:t>Print Model for Vape Brand-Cream Puff factory 2017 ads</w:t>
      </w:r>
    </w:p>
    <w:p w:rsidR="00CF2859" w:rsidRPr="00C75C34" w:rsidRDefault="00CF2859" w:rsidP="008503A6">
      <w:pPr>
        <w:rPr>
          <w:rFonts w:asciiTheme="majorHAnsi" w:eastAsia="Times New Roman" w:hAnsiTheme="majorHAnsi"/>
          <w:color w:val="333333"/>
          <w:kern w:val="0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Cover Model for </w:t>
      </w:r>
      <w:proofErr w:type="spellStart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>Rukus</w:t>
      </w:r>
      <w:proofErr w:type="spellEnd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 Magazine 2017</w:t>
      </w:r>
    </w:p>
    <w:p w:rsidR="00CF2859" w:rsidRPr="00C75C34" w:rsidRDefault="00CF2859" w:rsidP="008503A6">
      <w:pPr>
        <w:rPr>
          <w:rFonts w:asciiTheme="majorHAnsi" w:eastAsia="Times New Roman" w:hAnsiTheme="majorHAnsi"/>
          <w:color w:val="333333"/>
          <w:kern w:val="0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>Print Model for Ruthless Calendar 2017</w:t>
      </w:r>
    </w:p>
    <w:p w:rsidR="00CF2859" w:rsidRPr="00C75C34" w:rsidRDefault="00CF2859" w:rsidP="008503A6">
      <w:pPr>
        <w:rPr>
          <w:rFonts w:asciiTheme="majorHAnsi" w:eastAsia="Times New Roman" w:hAnsiTheme="majorHAnsi"/>
          <w:color w:val="333333"/>
          <w:kern w:val="0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Published Print Model for </w:t>
      </w:r>
      <w:proofErr w:type="spellStart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>Skyn</w:t>
      </w:r>
      <w:proofErr w:type="spellEnd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 Magazine 2017</w:t>
      </w:r>
    </w:p>
    <w:p w:rsidR="00CF2859" w:rsidRPr="00C75C34" w:rsidRDefault="00CF2859" w:rsidP="008503A6">
      <w:pPr>
        <w:rPr>
          <w:rFonts w:asciiTheme="majorHAnsi" w:eastAsia="Times New Roman" w:hAnsiTheme="majorHAnsi"/>
          <w:color w:val="333333"/>
          <w:kern w:val="0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Print Model for </w:t>
      </w:r>
      <w:proofErr w:type="spellStart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>Dsport</w:t>
      </w:r>
      <w:proofErr w:type="spellEnd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 Magazine Calendar 2017</w:t>
      </w:r>
    </w:p>
    <w:p w:rsidR="00CF2859" w:rsidRPr="00C75C34" w:rsidRDefault="00CF2859" w:rsidP="008503A6">
      <w:pPr>
        <w:rPr>
          <w:rFonts w:asciiTheme="majorHAnsi" w:eastAsia="Times New Roman" w:hAnsiTheme="majorHAnsi"/>
          <w:color w:val="333333"/>
          <w:kern w:val="0"/>
          <w:lang w:eastAsia="en-US"/>
        </w:rPr>
      </w:pPr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Print Model for </w:t>
      </w:r>
      <w:proofErr w:type="spellStart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>Magnaflow</w:t>
      </w:r>
      <w:proofErr w:type="spellEnd"/>
      <w:r w:rsidRPr="00C75C34">
        <w:rPr>
          <w:rFonts w:asciiTheme="majorHAnsi" w:eastAsia="Times New Roman" w:hAnsiTheme="majorHAnsi"/>
          <w:color w:val="333333"/>
          <w:kern w:val="0"/>
          <w:lang w:eastAsia="en-US"/>
        </w:rPr>
        <w:t xml:space="preserve"> 2016</w:t>
      </w:r>
    </w:p>
    <w:bookmarkEnd w:id="0"/>
    <w:p w:rsidR="00CF2859" w:rsidRPr="008503A6" w:rsidRDefault="00CF2859" w:rsidP="008503A6">
      <w:pPr>
        <w:rPr>
          <w:rFonts w:asciiTheme="majorHAnsi" w:eastAsia="Times New Roman" w:hAnsiTheme="majorHAnsi"/>
          <w:color w:val="333333"/>
          <w:kern w:val="0"/>
          <w:lang w:eastAsia="en-US"/>
        </w:rPr>
      </w:pPr>
      <w:r w:rsidRPr="008503A6">
        <w:rPr>
          <w:rFonts w:asciiTheme="majorHAnsi" w:eastAsia="Times New Roman" w:hAnsiTheme="majorHAnsi"/>
          <w:color w:val="333333"/>
          <w:kern w:val="0"/>
          <w:lang w:eastAsia="en-US"/>
        </w:rPr>
        <w:t>Print Model for Ethos Vaping Ads 2016</w:t>
      </w:r>
    </w:p>
    <w:p w:rsidR="00CF2859" w:rsidRPr="008503A6" w:rsidRDefault="00CF2859" w:rsidP="008503A6">
      <w:pPr>
        <w:rPr>
          <w:rFonts w:asciiTheme="majorHAnsi" w:eastAsia="Times New Roman" w:hAnsiTheme="majorHAnsi"/>
          <w:color w:val="333333"/>
          <w:kern w:val="0"/>
          <w:lang w:eastAsia="en-US"/>
        </w:rPr>
      </w:pPr>
      <w:r w:rsidRPr="008503A6">
        <w:rPr>
          <w:rFonts w:asciiTheme="majorHAnsi" w:eastAsia="Times New Roman" w:hAnsiTheme="majorHAnsi"/>
          <w:color w:val="333333"/>
          <w:kern w:val="0"/>
          <w:lang w:eastAsia="en-US"/>
        </w:rPr>
        <w:t xml:space="preserve">Print Model for </w:t>
      </w:r>
      <w:proofErr w:type="spellStart"/>
      <w:r w:rsidRPr="008503A6">
        <w:rPr>
          <w:rFonts w:asciiTheme="majorHAnsi" w:eastAsia="Times New Roman" w:hAnsiTheme="majorHAnsi"/>
          <w:color w:val="333333"/>
          <w:kern w:val="0"/>
          <w:lang w:eastAsia="en-US"/>
        </w:rPr>
        <w:t>Xbar</w:t>
      </w:r>
      <w:proofErr w:type="spellEnd"/>
      <w:r w:rsidRPr="008503A6">
        <w:rPr>
          <w:rFonts w:asciiTheme="majorHAnsi" w:eastAsia="Times New Roman" w:hAnsiTheme="majorHAnsi"/>
          <w:color w:val="333333"/>
          <w:kern w:val="0"/>
          <w:lang w:eastAsia="en-US"/>
        </w:rPr>
        <w:t xml:space="preserve"> Fitness 2016</w:t>
      </w:r>
    </w:p>
    <w:p w:rsidR="00B44118" w:rsidRPr="008503A6" w:rsidRDefault="00B44118" w:rsidP="008503A6">
      <w:r w:rsidRPr="008503A6">
        <w:t>Print Mod</w:t>
      </w:r>
      <w:r w:rsidR="005C273F" w:rsidRPr="008503A6">
        <w:t xml:space="preserve">el for Immerse Swimwear 2016 </w:t>
      </w:r>
      <w:proofErr w:type="spellStart"/>
      <w:r w:rsidR="005C273F" w:rsidRPr="008503A6">
        <w:t>Advertisments</w:t>
      </w:r>
      <w:proofErr w:type="spellEnd"/>
    </w:p>
    <w:p w:rsidR="002A651B" w:rsidRPr="008503A6" w:rsidRDefault="002A651B" w:rsidP="008503A6">
      <w:r w:rsidRPr="008503A6">
        <w:t xml:space="preserve">Print Model for </w:t>
      </w:r>
      <w:proofErr w:type="spellStart"/>
      <w:r w:rsidRPr="008503A6">
        <w:t>Aerusi</w:t>
      </w:r>
      <w:proofErr w:type="spellEnd"/>
      <w:r w:rsidRPr="008503A6">
        <w:t xml:space="preserve"> Online Catalog 2016</w:t>
      </w:r>
    </w:p>
    <w:p w:rsidR="005C273F" w:rsidRPr="008503A6" w:rsidRDefault="005C273F" w:rsidP="008503A6">
      <w:r w:rsidRPr="008503A6">
        <w:t xml:space="preserve">Print Model </w:t>
      </w:r>
      <w:proofErr w:type="gramStart"/>
      <w:r w:rsidRPr="008503A6">
        <w:t>For</w:t>
      </w:r>
      <w:proofErr w:type="gramEnd"/>
      <w:r w:rsidRPr="008503A6">
        <w:t xml:space="preserve"> Nikon Croquet Shoot 2016</w:t>
      </w:r>
    </w:p>
    <w:p w:rsidR="003C5E39" w:rsidRPr="008503A6" w:rsidRDefault="003C5E39" w:rsidP="008503A6">
      <w:r w:rsidRPr="008503A6">
        <w:t>Print Model for Caddy Angels Advertisements 2016</w:t>
      </w:r>
    </w:p>
    <w:p w:rsidR="00A52063" w:rsidRPr="008503A6" w:rsidRDefault="00A52063" w:rsidP="008503A6">
      <w:r w:rsidRPr="008503A6">
        <w:t>Print Campaign Model for Pelagic Gear 2016</w:t>
      </w:r>
    </w:p>
    <w:p w:rsidR="00A52063" w:rsidRPr="008503A6" w:rsidRDefault="00A52063" w:rsidP="008503A6">
      <w:r w:rsidRPr="008503A6">
        <w:t>Cover Model for International Magazine- Auto World Nov/Dec 2015-</w:t>
      </w:r>
    </w:p>
    <w:p w:rsidR="00A52063" w:rsidRPr="008503A6" w:rsidRDefault="00A52063" w:rsidP="008503A6">
      <w:r w:rsidRPr="008503A6">
        <w:t xml:space="preserve">Catalog and Magazine Model for Lucy's Lashes- Print </w:t>
      </w:r>
      <w:proofErr w:type="spellStart"/>
      <w:r w:rsidRPr="008503A6">
        <w:t>Campaigne</w:t>
      </w:r>
      <w:proofErr w:type="spellEnd"/>
      <w:r w:rsidRPr="008503A6">
        <w:t xml:space="preserve"> 2016</w:t>
      </w:r>
    </w:p>
    <w:p w:rsidR="00A52063" w:rsidRPr="008503A6" w:rsidRDefault="00A52063" w:rsidP="008503A6">
      <w:r w:rsidRPr="008503A6">
        <w:t>Print Model for Halloween Costume Line Funwirks.com 2015</w:t>
      </w:r>
    </w:p>
    <w:p w:rsidR="00A52063" w:rsidRPr="008503A6" w:rsidRDefault="00A52063" w:rsidP="008503A6">
      <w:r w:rsidRPr="008503A6">
        <w:t xml:space="preserve">Calendar Model for </w:t>
      </w:r>
      <w:proofErr w:type="spellStart"/>
      <w:r w:rsidRPr="008503A6">
        <w:t>DreamGirls</w:t>
      </w:r>
      <w:proofErr w:type="spellEnd"/>
      <w:r w:rsidRPr="008503A6">
        <w:t xml:space="preserve"> Calendar 2016</w:t>
      </w:r>
    </w:p>
    <w:p w:rsidR="00A52063" w:rsidRPr="008503A6" w:rsidRDefault="00A52063" w:rsidP="008503A6">
      <w:r w:rsidRPr="008503A6">
        <w:t>Calendar Model for Wheels and Heels Magazine 2016-January Feature</w:t>
      </w:r>
    </w:p>
    <w:p w:rsidR="00A52063" w:rsidRPr="008503A6" w:rsidRDefault="00A52063" w:rsidP="008503A6">
      <w:r w:rsidRPr="008503A6">
        <w:t xml:space="preserve">Poster Model for Spec D tuning </w:t>
      </w:r>
      <w:proofErr w:type="spellStart"/>
      <w:r w:rsidRPr="008503A6">
        <w:t>Sema</w:t>
      </w:r>
      <w:proofErr w:type="spellEnd"/>
      <w:r w:rsidRPr="008503A6">
        <w:t xml:space="preserve"> Posters 2015</w:t>
      </w:r>
    </w:p>
    <w:p w:rsidR="00A52063" w:rsidRPr="008503A6" w:rsidRDefault="00A52063" w:rsidP="008503A6">
      <w:r w:rsidRPr="008503A6">
        <w:t>Print Model for Oh my Dress! Online catalog 2015</w:t>
      </w:r>
    </w:p>
    <w:p w:rsidR="00A52063" w:rsidRPr="008503A6" w:rsidRDefault="00A52063" w:rsidP="008503A6">
      <w:r w:rsidRPr="008503A6">
        <w:t>Print Model for Pink Label 2015 ads</w:t>
      </w:r>
    </w:p>
    <w:p w:rsidR="00A52063" w:rsidRPr="008503A6" w:rsidRDefault="00A52063" w:rsidP="008503A6">
      <w:r w:rsidRPr="008503A6">
        <w:t>Cover Model for Hot Bike Magazine October Issue for 2015</w:t>
      </w:r>
    </w:p>
    <w:p w:rsidR="00A52063" w:rsidRPr="008503A6" w:rsidRDefault="00A52063" w:rsidP="008503A6">
      <w:r w:rsidRPr="008503A6">
        <w:t>Poster Model for Continental Tire 2015</w:t>
      </w:r>
    </w:p>
    <w:p w:rsidR="00A52063" w:rsidRPr="008503A6" w:rsidRDefault="00A52063" w:rsidP="008503A6">
      <w:r w:rsidRPr="008503A6">
        <w:t>Print and Spokes Model for Council of Vape 2015 Products and Web Ads</w:t>
      </w:r>
    </w:p>
    <w:p w:rsidR="00A52063" w:rsidRPr="008503A6" w:rsidRDefault="00A52063" w:rsidP="008503A6">
      <w:r w:rsidRPr="008503A6">
        <w:lastRenderedPageBreak/>
        <w:t xml:space="preserve">Print Model for </w:t>
      </w:r>
      <w:proofErr w:type="spellStart"/>
      <w:r w:rsidRPr="008503A6">
        <w:t>WannaB</w:t>
      </w:r>
      <w:proofErr w:type="spellEnd"/>
      <w:r w:rsidRPr="008503A6">
        <w:t xml:space="preserve"> Fashion Photoshoots 2015</w:t>
      </w:r>
    </w:p>
    <w:p w:rsidR="00A52063" w:rsidRPr="008503A6" w:rsidRDefault="00A52063" w:rsidP="008503A6">
      <w:r w:rsidRPr="008503A6">
        <w:t xml:space="preserve">Print Model for Lolli </w:t>
      </w:r>
      <w:proofErr w:type="spellStart"/>
      <w:r w:rsidRPr="008503A6">
        <w:t>Coutour</w:t>
      </w:r>
      <w:proofErr w:type="spellEnd"/>
      <w:r w:rsidRPr="008503A6">
        <w:t> 2015-2016 Ads</w:t>
      </w:r>
    </w:p>
    <w:p w:rsidR="00A52063" w:rsidRPr="008503A6" w:rsidRDefault="00A52063" w:rsidP="008503A6">
      <w:r w:rsidRPr="008503A6">
        <w:t>Print Model for LAFASHION MAGAZINE 2015</w:t>
      </w:r>
    </w:p>
    <w:p w:rsidR="00A52063" w:rsidRPr="008503A6" w:rsidRDefault="00A52063" w:rsidP="008503A6">
      <w:r w:rsidRPr="008503A6">
        <w:t>Cover Model for Wheels and Heels Magazine 2015 Issue #26</w:t>
      </w:r>
    </w:p>
    <w:p w:rsidR="00A52063" w:rsidRPr="008503A6" w:rsidRDefault="00A52063" w:rsidP="008503A6">
      <w:r w:rsidRPr="008503A6">
        <w:t>Print model for Erathr3 2014</w:t>
      </w:r>
    </w:p>
    <w:p w:rsidR="00A52063" w:rsidRPr="008503A6" w:rsidRDefault="00A52063" w:rsidP="008503A6">
      <w:r w:rsidRPr="008503A6">
        <w:t xml:space="preserve">Cover Model for EL </w:t>
      </w:r>
      <w:proofErr w:type="spellStart"/>
      <w:r w:rsidRPr="008503A6">
        <w:t>Troquero</w:t>
      </w:r>
      <w:proofErr w:type="spellEnd"/>
      <w:r w:rsidRPr="008503A6">
        <w:t xml:space="preserve"> Newspaper 2014</w:t>
      </w:r>
    </w:p>
    <w:p w:rsidR="00A52063" w:rsidRPr="008503A6" w:rsidRDefault="00A52063" w:rsidP="008503A6">
      <w:r w:rsidRPr="008503A6">
        <w:t>Print Model for </w:t>
      </w:r>
      <w:proofErr w:type="spellStart"/>
      <w:r w:rsidRPr="008503A6">
        <w:t>UrbanOG’s</w:t>
      </w:r>
      <w:proofErr w:type="spellEnd"/>
      <w:r w:rsidRPr="008503A6">
        <w:t xml:space="preserve"> Online Catalogues 2011-2016</w:t>
      </w:r>
    </w:p>
    <w:p w:rsidR="00A52063" w:rsidRPr="008503A6" w:rsidRDefault="00A52063" w:rsidP="008503A6">
      <w:r w:rsidRPr="008503A6">
        <w:t xml:space="preserve">Print Model for Metal </w:t>
      </w:r>
      <w:proofErr w:type="spellStart"/>
      <w:r w:rsidRPr="008503A6">
        <w:t>Mulisha</w:t>
      </w:r>
      <w:proofErr w:type="spellEnd"/>
      <w:r w:rsidRPr="008503A6">
        <w:t xml:space="preserve"> Maiden Advertisements for their 2014 Spring Line</w:t>
      </w:r>
    </w:p>
    <w:p w:rsidR="00A52063" w:rsidRPr="008503A6" w:rsidRDefault="00A52063" w:rsidP="008503A6">
      <w:r w:rsidRPr="008503A6">
        <w:t xml:space="preserve">Winner of Metal </w:t>
      </w:r>
      <w:proofErr w:type="spellStart"/>
      <w:r w:rsidRPr="008503A6">
        <w:t>Mulisha</w:t>
      </w:r>
      <w:proofErr w:type="spellEnd"/>
      <w:r w:rsidRPr="008503A6">
        <w:t xml:space="preserve"> Maiden Contest also featured on Maiden of the Month Halloween Advertisements 2013</w:t>
      </w:r>
    </w:p>
    <w:p w:rsidR="00A52063" w:rsidRPr="008503A6" w:rsidRDefault="00A52063" w:rsidP="008503A6">
      <w:r w:rsidRPr="008503A6">
        <w:t>Print Model for 9FIVE sunglass site for online and paper catalog for girls division 2013</w:t>
      </w:r>
    </w:p>
    <w:p w:rsidR="00A52063" w:rsidRPr="008503A6" w:rsidRDefault="00A52063" w:rsidP="008503A6">
      <w:r w:rsidRPr="008503A6">
        <w:t>Print Model for Adidas Original T-Shirt/Apparel 2013</w:t>
      </w:r>
    </w:p>
    <w:p w:rsidR="00A52063" w:rsidRPr="008503A6" w:rsidRDefault="00A52063" w:rsidP="008503A6">
      <w:r w:rsidRPr="008503A6">
        <w:t>Print Model for Young and Reckless Apparel 2013</w:t>
      </w:r>
    </w:p>
    <w:p w:rsidR="00A52063" w:rsidRPr="008503A6" w:rsidRDefault="00A52063" w:rsidP="008503A6">
      <w:r w:rsidRPr="008503A6">
        <w:t xml:space="preserve">Print Model for Hot Topic-featured on advertisements and on posters </w:t>
      </w:r>
      <w:proofErr w:type="spellStart"/>
      <w:r w:rsidRPr="008503A6">
        <w:t>world wide</w:t>
      </w:r>
      <w:proofErr w:type="spellEnd"/>
      <w:r w:rsidRPr="008503A6">
        <w:t xml:space="preserve"> 2010-2012</w:t>
      </w:r>
    </w:p>
    <w:p w:rsidR="00A52063" w:rsidRPr="008503A6" w:rsidRDefault="00A52063" w:rsidP="008503A6">
      <w:r w:rsidRPr="008503A6">
        <w:t>Print Model for Hot Topic-Lady Gaga-packaging, landing pages, and posters within store 2011</w:t>
      </w:r>
    </w:p>
    <w:p w:rsidR="00A52063" w:rsidRPr="008503A6" w:rsidRDefault="00A52063" w:rsidP="008503A6">
      <w:r w:rsidRPr="008503A6">
        <w:t>Print Model on Carey Hart's, Hart and Huntington Clothing Website 2011</w:t>
      </w:r>
    </w:p>
    <w:p w:rsidR="00A52063" w:rsidRPr="008503A6" w:rsidRDefault="00A52063" w:rsidP="008503A6">
      <w:r w:rsidRPr="008503A6">
        <w:t>Print Model on Justin Bieber's Myspace advertisements for Bieber's new apparel 2011</w:t>
      </w:r>
    </w:p>
    <w:p w:rsidR="00A52063" w:rsidRPr="008503A6" w:rsidRDefault="00A52063" w:rsidP="008503A6">
      <w:r w:rsidRPr="008503A6">
        <w:t xml:space="preserve">Print Model for All Time Low's Myspace advertisements for </w:t>
      </w:r>
      <w:proofErr w:type="gramStart"/>
      <w:r w:rsidRPr="008503A6">
        <w:t>All</w:t>
      </w:r>
      <w:proofErr w:type="gramEnd"/>
      <w:r w:rsidRPr="008503A6">
        <w:t xml:space="preserve"> time Low's new apparel 2011</w:t>
      </w:r>
    </w:p>
    <w:p w:rsidR="008503A6" w:rsidRPr="008503A6" w:rsidRDefault="008503A6" w:rsidP="008503A6">
      <w:r w:rsidRPr="008503A6">
        <w:t>Print Model f</w:t>
      </w:r>
      <w:r w:rsidR="00A52063" w:rsidRPr="008503A6">
        <w:t>or </w:t>
      </w:r>
      <w:proofErr w:type="spellStart"/>
      <w:r w:rsidR="00A52063" w:rsidRPr="008503A6">
        <w:t>Fabbled</w:t>
      </w:r>
      <w:proofErr w:type="spellEnd"/>
      <w:r w:rsidR="00A52063" w:rsidRPr="008503A6">
        <w:t xml:space="preserve"> swimwear by Barrie 2011</w:t>
      </w:r>
    </w:p>
    <w:p w:rsidR="00A52063" w:rsidRPr="008503A6" w:rsidRDefault="00A52063" w:rsidP="008503A6">
      <w:r w:rsidRPr="008503A6">
        <w:t>Print Model for Beats by Dr. Dre and Lady Gaga Headphones ad 2011</w:t>
      </w:r>
    </w:p>
    <w:p w:rsidR="00A52063" w:rsidRPr="008503A6" w:rsidRDefault="00A52063" w:rsidP="008503A6">
      <w:r w:rsidRPr="008503A6">
        <w:t>Print Model for Rakish Belle Collection. 2011</w:t>
      </w:r>
    </w:p>
    <w:p w:rsidR="00A52063" w:rsidRPr="008503A6" w:rsidRDefault="00A52063" w:rsidP="008503A6">
      <w:r w:rsidRPr="008503A6">
        <w:t xml:space="preserve">Print Model for 2009-2010 </w:t>
      </w:r>
      <w:proofErr w:type="spellStart"/>
      <w:r w:rsidRPr="008503A6">
        <w:t>Jettribe</w:t>
      </w:r>
      <w:proofErr w:type="spellEnd"/>
      <w:r w:rsidRPr="008503A6">
        <w:t xml:space="preserve"> Catalogs. 2010</w:t>
      </w:r>
    </w:p>
    <w:p w:rsidR="00A52063" w:rsidRPr="008503A6" w:rsidRDefault="00683C67" w:rsidP="008503A6">
      <w:r>
        <w:pict>
          <v:rect id="_x0000_i1027" style="width:266pt;height:1.5pt" o:hrpct="0" o:hralign="center" o:hrstd="t" o:hr="t" fillcolor="#a0a0a0" stroked="f"/>
        </w:pict>
      </w:r>
    </w:p>
    <w:p w:rsidR="00A52063" w:rsidRPr="008503A6" w:rsidRDefault="00A52063" w:rsidP="008503A6">
      <w:pPr>
        <w:rPr>
          <w:color w:val="231F20"/>
          <w:spacing w:val="15"/>
        </w:rPr>
      </w:pPr>
    </w:p>
    <w:p w:rsidR="00A52063" w:rsidRPr="008503A6" w:rsidRDefault="00A52063" w:rsidP="008503A6">
      <w:pPr>
        <w:rPr>
          <w:color w:val="231F20"/>
          <w:spacing w:val="15"/>
        </w:rPr>
      </w:pPr>
      <w:r w:rsidRPr="008503A6">
        <w:rPr>
          <w:color w:val="231F20"/>
          <w:spacing w:val="15"/>
        </w:rPr>
        <w:t>Promotional/Spokes Modeling Experience</w:t>
      </w:r>
    </w:p>
    <w:p w:rsidR="009A5A4D" w:rsidRDefault="009A5A4D" w:rsidP="008503A6">
      <w:pPr>
        <w:rPr>
          <w:lang w:eastAsia="en-US"/>
        </w:rPr>
      </w:pPr>
      <w:r>
        <w:rPr>
          <w:lang w:eastAsia="en-US"/>
        </w:rPr>
        <w:t xml:space="preserve">Promotional Model for </w:t>
      </w:r>
      <w:proofErr w:type="spellStart"/>
      <w:r>
        <w:rPr>
          <w:lang w:eastAsia="en-US"/>
        </w:rPr>
        <w:t>Heinikin</w:t>
      </w:r>
      <w:proofErr w:type="spellEnd"/>
      <w:r>
        <w:rPr>
          <w:lang w:eastAsia="en-US"/>
        </w:rPr>
        <w:t xml:space="preserve"> at Coachella 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Promotional Model for De Les Madres 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Promotional Model for Uncles Matt's Organic at Expo West 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Brand Specialist for </w:t>
      </w:r>
      <w:proofErr w:type="spellStart"/>
      <w:r w:rsidRPr="008503A6">
        <w:rPr>
          <w:lang w:eastAsia="en-US"/>
        </w:rPr>
        <w:t>Ameri</w:t>
      </w:r>
      <w:proofErr w:type="spellEnd"/>
      <w:r w:rsidRPr="008503A6">
        <w:rPr>
          <w:lang w:eastAsia="en-US"/>
        </w:rPr>
        <w:t xml:space="preserve"> Fuel- Convention tour 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lastRenderedPageBreak/>
        <w:t>Promotional Model for Electric Cloud</w:t>
      </w:r>
      <w:r w:rsidR="00E978CD">
        <w:rPr>
          <w:lang w:eastAsia="en-US"/>
        </w:rPr>
        <w:t xml:space="preserve"> at </w:t>
      </w:r>
      <w:proofErr w:type="spellStart"/>
      <w:r w:rsidR="00E978CD">
        <w:rPr>
          <w:lang w:eastAsia="en-US"/>
        </w:rPr>
        <w:t>Dynatrace</w:t>
      </w:r>
      <w:proofErr w:type="spellEnd"/>
      <w:r w:rsidRPr="008503A6">
        <w:rPr>
          <w:lang w:eastAsia="en-US"/>
        </w:rPr>
        <w:t xml:space="preserve"> 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Promotional Model for ISSE 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Product Specialist/ Host for World of Concrete 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Promotional Costume Model for the Special Event 2017 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Promotional Model for </w:t>
      </w:r>
      <w:proofErr w:type="spellStart"/>
      <w:r w:rsidRPr="008503A6">
        <w:rPr>
          <w:lang w:eastAsia="en-US"/>
        </w:rPr>
        <w:t>Hyandui</w:t>
      </w:r>
      <w:proofErr w:type="spellEnd"/>
      <w:r w:rsidRPr="008503A6">
        <w:rPr>
          <w:lang w:eastAsia="en-US"/>
        </w:rPr>
        <w:t xml:space="preserve"> </w:t>
      </w:r>
      <w:proofErr w:type="spellStart"/>
      <w:r w:rsidRPr="008503A6">
        <w:rPr>
          <w:lang w:eastAsia="en-US"/>
        </w:rPr>
        <w:t>Mobis</w:t>
      </w:r>
      <w:proofErr w:type="spellEnd"/>
      <w:r w:rsidRPr="008503A6">
        <w:rPr>
          <w:lang w:eastAsia="en-US"/>
        </w:rPr>
        <w:t xml:space="preserve"> at </w:t>
      </w:r>
      <w:proofErr w:type="spellStart"/>
      <w:r w:rsidRPr="008503A6">
        <w:rPr>
          <w:lang w:eastAsia="en-US"/>
        </w:rPr>
        <w:t>Ces</w:t>
      </w:r>
      <w:proofErr w:type="spellEnd"/>
      <w:r w:rsidRPr="008503A6">
        <w:rPr>
          <w:lang w:eastAsia="en-US"/>
        </w:rPr>
        <w:t xml:space="preserve"> 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Promotional Red Carpet Models for HBO Boxing Fight 2016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Promo Model for </w:t>
      </w:r>
      <w:proofErr w:type="spellStart"/>
      <w:r w:rsidRPr="008503A6">
        <w:rPr>
          <w:lang w:eastAsia="en-US"/>
        </w:rPr>
        <w:t>Savini</w:t>
      </w:r>
      <w:proofErr w:type="spellEnd"/>
      <w:r w:rsidRPr="008503A6">
        <w:rPr>
          <w:lang w:eastAsia="en-US"/>
        </w:rPr>
        <w:t xml:space="preserve"> Wheels at the La Auto Show 2016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 Model for DUB Magazine at the La Auto Show 2016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 Model for Dodge at the Anaheim Mecum Auction 2016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Spokesmodel "Miss </w:t>
      </w:r>
      <w:proofErr w:type="spellStart"/>
      <w:r w:rsidRPr="008503A6">
        <w:rPr>
          <w:lang w:eastAsia="en-US"/>
        </w:rPr>
        <w:t>Magnaflow</w:t>
      </w:r>
      <w:proofErr w:type="spellEnd"/>
      <w:r w:rsidRPr="008503A6">
        <w:rPr>
          <w:lang w:eastAsia="en-US"/>
        </w:rPr>
        <w:t xml:space="preserve">" at </w:t>
      </w:r>
      <w:proofErr w:type="spellStart"/>
      <w:r w:rsidRPr="008503A6">
        <w:rPr>
          <w:lang w:eastAsia="en-US"/>
        </w:rPr>
        <w:t>Sema</w:t>
      </w:r>
      <w:proofErr w:type="spellEnd"/>
      <w:r w:rsidRPr="008503A6">
        <w:rPr>
          <w:lang w:eastAsia="en-US"/>
        </w:rPr>
        <w:t xml:space="preserve"> 2016</w:t>
      </w:r>
      <w:r w:rsidR="00C162C8">
        <w:rPr>
          <w:lang w:eastAsia="en-US"/>
        </w:rPr>
        <w:t xml:space="preserve">-2017 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Promo Model for </w:t>
      </w:r>
      <w:proofErr w:type="spellStart"/>
      <w:r w:rsidRPr="008503A6">
        <w:rPr>
          <w:lang w:eastAsia="en-US"/>
        </w:rPr>
        <w:t>Appsphere</w:t>
      </w:r>
      <w:proofErr w:type="spellEnd"/>
      <w:r w:rsidRPr="008503A6">
        <w:rPr>
          <w:lang w:eastAsia="en-US"/>
        </w:rPr>
        <w:t xml:space="preserve"> 2016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Promo Model for Des Ma Dre Tequila for Newport Beach Lido Island opening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Promo model for </w:t>
      </w:r>
      <w:proofErr w:type="spellStart"/>
      <w:r w:rsidRPr="008503A6">
        <w:rPr>
          <w:lang w:eastAsia="en-US"/>
        </w:rPr>
        <w:t>Amerifuel</w:t>
      </w:r>
      <w:proofErr w:type="spellEnd"/>
      <w:r w:rsidRPr="008503A6">
        <w:rPr>
          <w:lang w:eastAsia="en-US"/>
        </w:rPr>
        <w:t xml:space="preserve"> for Trucking Convention Tour 2016-2017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Promo model for </w:t>
      </w:r>
      <w:proofErr w:type="spellStart"/>
      <w:r w:rsidRPr="008503A6">
        <w:rPr>
          <w:lang w:eastAsia="en-US"/>
        </w:rPr>
        <w:t>Xtane</w:t>
      </w:r>
      <w:proofErr w:type="spellEnd"/>
      <w:r w:rsidRPr="008503A6">
        <w:rPr>
          <w:lang w:eastAsia="en-US"/>
        </w:rPr>
        <w:t xml:space="preserve"> at High Times 2016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>Continental Tire Model for the New Tire Release Conference 2016</w:t>
      </w:r>
    </w:p>
    <w:p w:rsidR="008503A6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Ring Girl for </w:t>
      </w:r>
      <w:proofErr w:type="spellStart"/>
      <w:r w:rsidRPr="008503A6">
        <w:rPr>
          <w:lang w:eastAsia="en-US"/>
        </w:rPr>
        <w:t>Tecate</w:t>
      </w:r>
      <w:proofErr w:type="spellEnd"/>
      <w:r w:rsidRPr="008503A6">
        <w:rPr>
          <w:lang w:eastAsia="en-US"/>
        </w:rPr>
        <w:t xml:space="preserve"> 2016-2017</w:t>
      </w:r>
    </w:p>
    <w:p w:rsidR="00003214" w:rsidRPr="008503A6" w:rsidRDefault="008503A6" w:rsidP="008503A6">
      <w:pPr>
        <w:rPr>
          <w:lang w:eastAsia="en-US"/>
        </w:rPr>
      </w:pPr>
      <w:r w:rsidRPr="008503A6">
        <w:rPr>
          <w:lang w:eastAsia="en-US"/>
        </w:rPr>
        <w:t xml:space="preserve">Promo model for </w:t>
      </w:r>
      <w:proofErr w:type="spellStart"/>
      <w:r w:rsidRPr="008503A6">
        <w:rPr>
          <w:lang w:eastAsia="en-US"/>
        </w:rPr>
        <w:t>DrivingLine</w:t>
      </w:r>
      <w:proofErr w:type="spellEnd"/>
      <w:r w:rsidRPr="008503A6">
        <w:rPr>
          <w:lang w:eastAsia="en-US"/>
        </w:rPr>
        <w:t xml:space="preserve"> at Nitto Tires Auto Enthusiast Day 2016</w:t>
      </w:r>
    </w:p>
    <w:p w:rsidR="00A52063" w:rsidRPr="008503A6" w:rsidRDefault="00A52063" w:rsidP="008503A6">
      <w:r w:rsidRPr="008503A6">
        <w:t>Spokesmodel and Promotional Model for Pelagic Gear 2016</w:t>
      </w:r>
    </w:p>
    <w:p w:rsidR="00A52063" w:rsidRPr="008503A6" w:rsidRDefault="00A52063" w:rsidP="008503A6">
      <w:r w:rsidRPr="008503A6">
        <w:t>Spokes/Promo Model for Jiffy Lube at Monster Jam 2016</w:t>
      </w:r>
    </w:p>
    <w:p w:rsidR="00A52063" w:rsidRPr="008503A6" w:rsidRDefault="00A52063" w:rsidP="008503A6">
      <w:r w:rsidRPr="008503A6">
        <w:t xml:space="preserve">Spokes model for </w:t>
      </w:r>
      <w:proofErr w:type="spellStart"/>
      <w:r w:rsidRPr="008503A6">
        <w:t>Internext</w:t>
      </w:r>
      <w:proofErr w:type="spellEnd"/>
      <w:r w:rsidRPr="008503A6">
        <w:t xml:space="preserve"> convention LV with </w:t>
      </w:r>
      <w:proofErr w:type="spellStart"/>
      <w:r w:rsidRPr="008503A6">
        <w:t>Alicex</w:t>
      </w:r>
      <w:proofErr w:type="spellEnd"/>
      <w:r w:rsidRPr="008503A6">
        <w:t xml:space="preserve"> 2016</w:t>
      </w:r>
    </w:p>
    <w:p w:rsidR="00A52063" w:rsidRPr="008503A6" w:rsidRDefault="00A52063" w:rsidP="008503A6">
      <w:r w:rsidRPr="008503A6">
        <w:t>Spokes model for the outdoor channel and outdoor sports group for shot show convention LV 2016</w:t>
      </w:r>
    </w:p>
    <w:p w:rsidR="00A52063" w:rsidRPr="008503A6" w:rsidRDefault="00A52063" w:rsidP="008503A6">
      <w:r w:rsidRPr="008503A6">
        <w:t xml:space="preserve">Spokes model for </w:t>
      </w:r>
      <w:proofErr w:type="spellStart"/>
      <w:r w:rsidRPr="008503A6">
        <w:t>Altec</w:t>
      </w:r>
      <w:proofErr w:type="spellEnd"/>
      <w:r w:rsidRPr="008503A6">
        <w:t xml:space="preserve"> Lansing at </w:t>
      </w:r>
      <w:proofErr w:type="spellStart"/>
      <w:r w:rsidRPr="008503A6">
        <w:t>ces</w:t>
      </w:r>
      <w:proofErr w:type="spellEnd"/>
      <w:r w:rsidRPr="008503A6">
        <w:t xml:space="preserve"> convention LV 2016</w:t>
      </w:r>
    </w:p>
    <w:p w:rsidR="00A52063" w:rsidRPr="008503A6" w:rsidRDefault="00A52063" w:rsidP="008503A6">
      <w:r w:rsidRPr="008503A6">
        <w:t xml:space="preserve">Spokes model for RCH racing a1 </w:t>
      </w:r>
      <w:proofErr w:type="spellStart"/>
      <w:r w:rsidRPr="008503A6">
        <w:t>supercross</w:t>
      </w:r>
      <w:proofErr w:type="spellEnd"/>
      <w:r w:rsidRPr="008503A6">
        <w:t xml:space="preserve"> 2016</w:t>
      </w:r>
    </w:p>
    <w:p w:rsidR="00A52063" w:rsidRPr="008503A6" w:rsidRDefault="00A52063" w:rsidP="008503A6">
      <w:r w:rsidRPr="008503A6">
        <w:t>Harley Davidson promo model Huntington Beach events2016</w:t>
      </w:r>
    </w:p>
    <w:p w:rsidR="00A52063" w:rsidRPr="008503A6" w:rsidRDefault="00A52063" w:rsidP="008503A6">
      <w:r w:rsidRPr="008503A6">
        <w:t xml:space="preserve">Promo model-host-dancer for Las </w:t>
      </w:r>
      <w:proofErr w:type="gramStart"/>
      <w:r w:rsidRPr="008503A6">
        <w:t xml:space="preserve">Vegas Bellagio </w:t>
      </w:r>
      <w:proofErr w:type="spellStart"/>
      <w:r w:rsidRPr="008503A6">
        <w:t>nye</w:t>
      </w:r>
      <w:proofErr w:type="spellEnd"/>
      <w:proofErr w:type="gramEnd"/>
      <w:r w:rsidRPr="008503A6">
        <w:t xml:space="preserve"> event 2015-2016</w:t>
      </w:r>
    </w:p>
    <w:p w:rsidR="00A52063" w:rsidRPr="008503A6" w:rsidRDefault="00A52063" w:rsidP="008503A6">
      <w:r w:rsidRPr="008503A6">
        <w:t xml:space="preserve">Spokes Model for </w:t>
      </w:r>
      <w:proofErr w:type="spellStart"/>
      <w:r w:rsidRPr="008503A6">
        <w:t>HillBilly</w:t>
      </w:r>
      <w:proofErr w:type="spellEnd"/>
      <w:r w:rsidRPr="008503A6">
        <w:t xml:space="preserve"> Hooch Alcohol 2015</w:t>
      </w:r>
    </w:p>
    <w:p w:rsidR="00A52063" w:rsidRPr="008503A6" w:rsidRDefault="00A52063" w:rsidP="008503A6">
      <w:r w:rsidRPr="008503A6">
        <w:t>Promo Model for Space Jam- Vape Line 2015</w:t>
      </w:r>
    </w:p>
    <w:p w:rsidR="00A52063" w:rsidRPr="008503A6" w:rsidRDefault="00A52063" w:rsidP="008503A6">
      <w:r w:rsidRPr="008503A6">
        <w:t xml:space="preserve">Spokes/Promo Model for Al and </w:t>
      </w:r>
      <w:proofErr w:type="spellStart"/>
      <w:r w:rsidRPr="008503A6">
        <w:t>Eds</w:t>
      </w:r>
      <w:proofErr w:type="spellEnd"/>
      <w:r w:rsidRPr="008503A6">
        <w:t xml:space="preserve"> Auto Sound at the 2015 La Auto Show</w:t>
      </w:r>
    </w:p>
    <w:p w:rsidR="00A52063" w:rsidRPr="008503A6" w:rsidRDefault="00A52063" w:rsidP="008503A6">
      <w:r w:rsidRPr="008503A6">
        <w:t xml:space="preserve">Poster Model/Spokes Model For Spec D Tuning at the </w:t>
      </w:r>
      <w:proofErr w:type="spellStart"/>
      <w:r w:rsidRPr="008503A6">
        <w:t>Sema</w:t>
      </w:r>
      <w:proofErr w:type="spellEnd"/>
      <w:r w:rsidRPr="008503A6">
        <w:t xml:space="preserve"> Auto Show 2015</w:t>
      </w:r>
    </w:p>
    <w:p w:rsidR="00A52063" w:rsidRPr="008503A6" w:rsidRDefault="00A52063" w:rsidP="008503A6">
      <w:r w:rsidRPr="008503A6">
        <w:lastRenderedPageBreak/>
        <w:t>Promotional model for Don Q At the save the water charity event-pelican hill 2015</w:t>
      </w:r>
    </w:p>
    <w:p w:rsidR="00A52063" w:rsidRPr="008503A6" w:rsidRDefault="00A52063" w:rsidP="008503A6">
      <w:r w:rsidRPr="008503A6">
        <w:t xml:space="preserve">Brand Ambassador for </w:t>
      </w:r>
      <w:proofErr w:type="spellStart"/>
      <w:r w:rsidRPr="008503A6">
        <w:t>Axiomtek</w:t>
      </w:r>
      <w:proofErr w:type="spellEnd"/>
      <w:r w:rsidRPr="008503A6">
        <w:t xml:space="preserve"> for G2E convention 2015</w:t>
      </w:r>
    </w:p>
    <w:p w:rsidR="00A52063" w:rsidRPr="008503A6" w:rsidRDefault="00A52063" w:rsidP="008503A6">
      <w:r w:rsidRPr="008503A6">
        <w:t xml:space="preserve">Spokes model for tuning technologies for Subaru / </w:t>
      </w:r>
      <w:proofErr w:type="spellStart"/>
      <w:r w:rsidRPr="008503A6">
        <w:t>subiefest</w:t>
      </w:r>
      <w:proofErr w:type="spellEnd"/>
      <w:r w:rsidRPr="008503A6">
        <w:t xml:space="preserve"> 2015</w:t>
      </w:r>
    </w:p>
    <w:p w:rsidR="00A52063" w:rsidRPr="008503A6" w:rsidRDefault="00A52063" w:rsidP="008503A6">
      <w:r w:rsidRPr="008503A6">
        <w:t xml:space="preserve">Promotional model for </w:t>
      </w:r>
      <w:proofErr w:type="spellStart"/>
      <w:r w:rsidRPr="008503A6">
        <w:t>Orien</w:t>
      </w:r>
      <w:proofErr w:type="spellEnd"/>
      <w:r w:rsidRPr="008503A6">
        <w:t xml:space="preserve"> solar technology for the Anaheim solar convention 2015</w:t>
      </w:r>
    </w:p>
    <w:p w:rsidR="00A52063" w:rsidRPr="008503A6" w:rsidRDefault="00A52063" w:rsidP="008503A6">
      <w:r w:rsidRPr="008503A6">
        <w:t xml:space="preserve">Promotional model at the Ducks charity golf tournament in </w:t>
      </w:r>
      <w:proofErr w:type="spellStart"/>
      <w:r w:rsidRPr="008503A6">
        <w:t>Oc</w:t>
      </w:r>
      <w:proofErr w:type="spellEnd"/>
      <w:r w:rsidRPr="008503A6">
        <w:t>, CA 2015</w:t>
      </w:r>
    </w:p>
    <w:p w:rsidR="00A52063" w:rsidRPr="008503A6" w:rsidRDefault="00A52063" w:rsidP="008503A6">
      <w:r w:rsidRPr="008503A6">
        <w:t>Foot/fit Model for Steve Madden at the Magic Convention Las Vegas 2015</w:t>
      </w:r>
    </w:p>
    <w:p w:rsidR="00A52063" w:rsidRPr="008503A6" w:rsidRDefault="00A52063" w:rsidP="008503A6">
      <w:r w:rsidRPr="008503A6">
        <w:t xml:space="preserve">Spokes/Promo model for </w:t>
      </w:r>
      <w:proofErr w:type="spellStart"/>
      <w:r w:rsidRPr="008503A6">
        <w:t>Wud</w:t>
      </w:r>
      <w:proofErr w:type="spellEnd"/>
      <w:r w:rsidRPr="008503A6">
        <w:t xml:space="preserve"> at ECC convention in Pomona Ca 2015</w:t>
      </w:r>
    </w:p>
    <w:p w:rsidR="00A52063" w:rsidRPr="008503A6" w:rsidRDefault="00A52063" w:rsidP="008503A6">
      <w:r w:rsidRPr="008503A6">
        <w:t>Poster/spokes model for Gear Alloy at the auto enthusiast event Anaheim Ca 2015</w:t>
      </w:r>
    </w:p>
    <w:p w:rsidR="00A52063" w:rsidRPr="008503A6" w:rsidRDefault="00A52063" w:rsidP="008503A6">
      <w:r w:rsidRPr="008503A6">
        <w:t xml:space="preserve">Spokes Model/BA for Bandai and Namco Games at </w:t>
      </w:r>
      <w:proofErr w:type="spellStart"/>
      <w:r w:rsidRPr="008503A6">
        <w:t>Evo</w:t>
      </w:r>
      <w:proofErr w:type="spellEnd"/>
      <w:r w:rsidRPr="008503A6">
        <w:t xml:space="preserve"> in Las Vegas 2015</w:t>
      </w:r>
    </w:p>
    <w:p w:rsidR="00A52063" w:rsidRPr="008503A6" w:rsidRDefault="00A52063" w:rsidP="008503A6">
      <w:r w:rsidRPr="008503A6">
        <w:t>Promotional Model for E3 event Warner Brothers 2015</w:t>
      </w:r>
    </w:p>
    <w:p w:rsidR="00A52063" w:rsidRPr="008503A6" w:rsidRDefault="00A52063" w:rsidP="008503A6">
      <w:r w:rsidRPr="008503A6">
        <w:t>Spokes Model for Evan Paul Motor Sports 2015</w:t>
      </w:r>
    </w:p>
    <w:p w:rsidR="00A52063" w:rsidRPr="008503A6" w:rsidRDefault="00A52063" w:rsidP="008503A6">
      <w:r w:rsidRPr="008503A6">
        <w:t>Spokes Model/BA for American Anchor- Fall protection Building Hardware 2015</w:t>
      </w:r>
    </w:p>
    <w:p w:rsidR="00A52063" w:rsidRPr="008503A6" w:rsidRDefault="00A52063" w:rsidP="008503A6">
      <w:r w:rsidRPr="008503A6">
        <w:t xml:space="preserve">Spokes Model and Host for Staged Event for the Medical Worlds </w:t>
      </w:r>
      <w:proofErr w:type="spellStart"/>
      <w:r w:rsidRPr="008503A6">
        <w:t>Soccor</w:t>
      </w:r>
      <w:proofErr w:type="spellEnd"/>
      <w:r w:rsidRPr="008503A6">
        <w:t xml:space="preserve"> Tournament 2015</w:t>
      </w:r>
    </w:p>
    <w:p w:rsidR="00A52063" w:rsidRPr="008503A6" w:rsidRDefault="00A52063" w:rsidP="008503A6">
      <w:r w:rsidRPr="008503A6">
        <w:t xml:space="preserve">Spokes Model/Print Model for </w:t>
      </w:r>
      <w:proofErr w:type="gramStart"/>
      <w:r w:rsidRPr="008503A6">
        <w:t>The</w:t>
      </w:r>
      <w:proofErr w:type="gramEnd"/>
      <w:r w:rsidRPr="008503A6">
        <w:t xml:space="preserve"> Council of Vape 2015 Toured Vape Conventions</w:t>
      </w:r>
    </w:p>
    <w:p w:rsidR="00A52063" w:rsidRPr="008503A6" w:rsidRDefault="00A52063" w:rsidP="008503A6">
      <w:r w:rsidRPr="008503A6">
        <w:t>Spokes/Poster Model for Continental Tire at 2015 Toured Auto Shows</w:t>
      </w:r>
    </w:p>
    <w:p w:rsidR="00A52063" w:rsidRPr="008503A6" w:rsidRDefault="00A52063" w:rsidP="008503A6">
      <w:r w:rsidRPr="008503A6">
        <w:t xml:space="preserve">Spokes/Promo Model for Klassen Wheels at </w:t>
      </w:r>
      <w:proofErr w:type="spellStart"/>
      <w:r w:rsidRPr="008503A6">
        <w:t>Bimmerfest</w:t>
      </w:r>
      <w:proofErr w:type="spellEnd"/>
      <w:r w:rsidRPr="008503A6">
        <w:t xml:space="preserve"> 2015</w:t>
      </w:r>
    </w:p>
    <w:p w:rsidR="00A52063" w:rsidRPr="008503A6" w:rsidRDefault="00A52063" w:rsidP="008503A6">
      <w:r w:rsidRPr="008503A6">
        <w:t>Podium Model/Umbrella Girl for Continental Tire at the Long Beach Grand Prix 2015</w:t>
      </w:r>
    </w:p>
    <w:p w:rsidR="00A52063" w:rsidRPr="008503A6" w:rsidRDefault="00A52063" w:rsidP="008503A6">
      <w:r w:rsidRPr="008503A6">
        <w:t xml:space="preserve">Spokes Model/Umbrella Girl for </w:t>
      </w:r>
      <w:proofErr w:type="spellStart"/>
      <w:r w:rsidRPr="008503A6">
        <w:t>Exedy</w:t>
      </w:r>
      <w:proofErr w:type="spellEnd"/>
      <w:r w:rsidRPr="008503A6">
        <w:t xml:space="preserve"> at the Formula Drift Long Beach Event 2015</w:t>
      </w:r>
    </w:p>
    <w:p w:rsidR="00A52063" w:rsidRPr="008503A6" w:rsidRDefault="00A52063" w:rsidP="008503A6">
      <w:r w:rsidRPr="008503A6">
        <w:t>Spokes Model/Poster Model for Spec D Tuning 2015</w:t>
      </w:r>
    </w:p>
    <w:p w:rsidR="00A52063" w:rsidRPr="008503A6" w:rsidRDefault="00A52063" w:rsidP="008503A6">
      <w:r w:rsidRPr="008503A6">
        <w:t>Spokesmodel for K2 motors 2014-2015</w:t>
      </w:r>
    </w:p>
    <w:p w:rsidR="00A52063" w:rsidRPr="008503A6" w:rsidRDefault="00A52063" w:rsidP="008503A6">
      <w:r w:rsidRPr="008503A6">
        <w:t>Model/Fit model for Steve Madden at Magic Convention in Las Vegas 2014</w:t>
      </w:r>
    </w:p>
    <w:p w:rsidR="00A52063" w:rsidRPr="008503A6" w:rsidRDefault="00A52063" w:rsidP="008503A6">
      <w:r w:rsidRPr="008503A6">
        <w:t xml:space="preserve">Spokes Model for all of </w:t>
      </w:r>
      <w:proofErr w:type="spellStart"/>
      <w:r w:rsidRPr="008503A6">
        <w:t>WestCoast</w:t>
      </w:r>
      <w:proofErr w:type="spellEnd"/>
      <w:r w:rsidRPr="008503A6">
        <w:t xml:space="preserve"> Chill’s-energy drink </w:t>
      </w:r>
      <w:proofErr w:type="spellStart"/>
      <w:r w:rsidRPr="008503A6">
        <w:t>Supercross</w:t>
      </w:r>
      <w:proofErr w:type="spellEnd"/>
      <w:r w:rsidRPr="008503A6">
        <w:t xml:space="preserve"> After parties’ 2014- also the face of their energy drink.</w:t>
      </w:r>
    </w:p>
    <w:p w:rsidR="00A52063" w:rsidRPr="008503A6" w:rsidRDefault="00A52063" w:rsidP="008503A6">
      <w:r w:rsidRPr="008503A6">
        <w:t xml:space="preserve">Spokes Model for </w:t>
      </w:r>
      <w:proofErr w:type="spellStart"/>
      <w:r w:rsidRPr="008503A6">
        <w:t>Coolermaster</w:t>
      </w:r>
      <w:proofErr w:type="spellEnd"/>
      <w:r w:rsidRPr="008503A6">
        <w:t xml:space="preserve"> at CES 2014</w:t>
      </w:r>
    </w:p>
    <w:p w:rsidR="00A52063" w:rsidRPr="008503A6" w:rsidRDefault="00A52063" w:rsidP="008503A6">
      <w:r w:rsidRPr="008503A6">
        <w:t>Spokes Model/Product Specialist for Samsung’s CES opening Party 2014</w:t>
      </w:r>
    </w:p>
    <w:p w:rsidR="00A52063" w:rsidRPr="008503A6" w:rsidRDefault="00A52063" w:rsidP="008503A6">
      <w:r w:rsidRPr="008503A6">
        <w:t xml:space="preserve">Spokes Model for </w:t>
      </w:r>
      <w:proofErr w:type="spellStart"/>
      <w:r w:rsidRPr="008503A6">
        <w:t>Saleen</w:t>
      </w:r>
      <w:proofErr w:type="spellEnd"/>
      <w:r w:rsidRPr="008503A6">
        <w:t xml:space="preserve"> Cars at the LA Auto show 2013</w:t>
      </w:r>
    </w:p>
    <w:p w:rsidR="00A52063" w:rsidRPr="008503A6" w:rsidRDefault="00A52063" w:rsidP="008503A6">
      <w:r w:rsidRPr="008503A6">
        <w:t xml:space="preserve">Spokes Model for 2crave wheels at </w:t>
      </w:r>
      <w:proofErr w:type="spellStart"/>
      <w:r w:rsidRPr="008503A6">
        <w:t>Sema</w:t>
      </w:r>
      <w:proofErr w:type="spellEnd"/>
      <w:r w:rsidRPr="008503A6">
        <w:t xml:space="preserve"> in 2013</w:t>
      </w:r>
    </w:p>
    <w:p w:rsidR="00A52063" w:rsidRPr="008503A6" w:rsidRDefault="00A52063" w:rsidP="008503A6">
      <w:r w:rsidRPr="008503A6">
        <w:t>Spokes Model/Umbrella Girl for Achilles Tire Formula Drift Final Fight 2013</w:t>
      </w:r>
    </w:p>
    <w:p w:rsidR="00A52063" w:rsidRPr="008503A6" w:rsidRDefault="00A52063" w:rsidP="008503A6">
      <w:r w:rsidRPr="008503A6">
        <w:t>Promotional Model for China/Us Investment Expo Televised Event 2013</w:t>
      </w:r>
    </w:p>
    <w:p w:rsidR="00A52063" w:rsidRPr="008503A6" w:rsidRDefault="00A52063" w:rsidP="008503A6">
      <w:r w:rsidRPr="008503A6">
        <w:lastRenderedPageBreak/>
        <w:t xml:space="preserve">Spokes Model for </w:t>
      </w:r>
      <w:proofErr w:type="spellStart"/>
      <w:r w:rsidRPr="008503A6">
        <w:t>Rhondo</w:t>
      </w:r>
      <w:proofErr w:type="spellEnd"/>
      <w:r w:rsidRPr="008503A6">
        <w:t xml:space="preserve"> and </w:t>
      </w:r>
      <w:proofErr w:type="spellStart"/>
      <w:r w:rsidRPr="008503A6">
        <w:t>BizzyP</w:t>
      </w:r>
      <w:proofErr w:type="spellEnd"/>
      <w:r w:rsidRPr="008503A6">
        <w:t xml:space="preserve"> Advertisements/Expos 2013-2014</w:t>
      </w:r>
    </w:p>
    <w:p w:rsidR="00A52063" w:rsidRPr="008503A6" w:rsidRDefault="00A52063" w:rsidP="008503A6">
      <w:r w:rsidRPr="008503A6">
        <w:t>Fit Shoe model at Magic Convention- Las Vegas for Two Lips Shoes 2013</w:t>
      </w:r>
    </w:p>
    <w:p w:rsidR="00A52063" w:rsidRPr="008503A6" w:rsidRDefault="00A52063" w:rsidP="008503A6">
      <w:r w:rsidRPr="008503A6">
        <w:t>Spokes model for West Coast Chill-work events and worked at Playboy Jazz Festival 2013</w:t>
      </w:r>
    </w:p>
    <w:p w:rsidR="00A52063" w:rsidRPr="008503A6" w:rsidRDefault="00A52063" w:rsidP="008503A6">
      <w:proofErr w:type="spellStart"/>
      <w:r w:rsidRPr="008503A6">
        <w:t>Redbull</w:t>
      </w:r>
      <w:proofErr w:type="spellEnd"/>
      <w:r w:rsidRPr="008503A6">
        <w:t xml:space="preserve"> Promotional Model at X Fighters Televised event 2013</w:t>
      </w:r>
    </w:p>
    <w:p w:rsidR="00A52063" w:rsidRPr="008503A6" w:rsidRDefault="00A52063" w:rsidP="008503A6">
      <w:r w:rsidRPr="008503A6">
        <w:t>Fit Model for Cult of Individuality for Magic Convention in Las Vegas 2013</w:t>
      </w:r>
    </w:p>
    <w:p w:rsidR="00A52063" w:rsidRPr="008503A6" w:rsidRDefault="00A52063" w:rsidP="008503A6">
      <w:r w:rsidRPr="008503A6">
        <w:t>Von Dutch Promotional Model for Grand Opening Party 2010</w:t>
      </w:r>
    </w:p>
    <w:p w:rsidR="00AF05DE" w:rsidRPr="008503A6" w:rsidRDefault="00A52063" w:rsidP="008503A6">
      <w:r w:rsidRPr="008503A6">
        <w:t>Promotional Model for jet tribe at Magic Convention in Las Vegas 2010</w:t>
      </w:r>
    </w:p>
    <w:sectPr w:rsidR="00AF05DE" w:rsidRPr="008503A6" w:rsidSect="00D71110">
      <w:footerReference w:type="defaul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67" w:rsidRDefault="00683C67">
      <w:pPr>
        <w:spacing w:after="0" w:line="240" w:lineRule="auto"/>
      </w:pPr>
      <w:r>
        <w:separator/>
      </w:r>
    </w:p>
  </w:endnote>
  <w:endnote w:type="continuationSeparator" w:id="0">
    <w:p w:rsidR="00683C67" w:rsidRDefault="0068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3D" w:rsidRDefault="009C143D" w:rsidP="00235065">
    <w:pPr>
      <w:pStyle w:val="FooterOd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67" w:rsidRDefault="00683C67">
      <w:pPr>
        <w:spacing w:after="0" w:line="240" w:lineRule="auto"/>
      </w:pPr>
      <w:r>
        <w:separator/>
      </w:r>
    </w:p>
  </w:footnote>
  <w:footnote w:type="continuationSeparator" w:id="0">
    <w:p w:rsidR="00683C67" w:rsidRDefault="0068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646A09"/>
    <w:multiLevelType w:val="multilevel"/>
    <w:tmpl w:val="600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A4520D"/>
    <w:multiLevelType w:val="multilevel"/>
    <w:tmpl w:val="F2F0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361"/>
    <w:rsid w:val="00003214"/>
    <w:rsid w:val="00022423"/>
    <w:rsid w:val="00025BF1"/>
    <w:rsid w:val="0003316E"/>
    <w:rsid w:val="00035C66"/>
    <w:rsid w:val="000424FE"/>
    <w:rsid w:val="00055253"/>
    <w:rsid w:val="000578E4"/>
    <w:rsid w:val="00091602"/>
    <w:rsid w:val="000919C5"/>
    <w:rsid w:val="000A70D8"/>
    <w:rsid w:val="000C2743"/>
    <w:rsid w:val="000C3FCB"/>
    <w:rsid w:val="000E03A1"/>
    <w:rsid w:val="000E6CBA"/>
    <w:rsid w:val="00123A32"/>
    <w:rsid w:val="00130C74"/>
    <w:rsid w:val="001503CC"/>
    <w:rsid w:val="00155F6F"/>
    <w:rsid w:val="00160BBC"/>
    <w:rsid w:val="00183A0D"/>
    <w:rsid w:val="00195767"/>
    <w:rsid w:val="001B756E"/>
    <w:rsid w:val="001C2FC2"/>
    <w:rsid w:val="001D01AE"/>
    <w:rsid w:val="001D7C1D"/>
    <w:rsid w:val="001E3350"/>
    <w:rsid w:val="0023318A"/>
    <w:rsid w:val="00235065"/>
    <w:rsid w:val="002514D7"/>
    <w:rsid w:val="00297992"/>
    <w:rsid w:val="002A072F"/>
    <w:rsid w:val="002A651B"/>
    <w:rsid w:val="002C11AE"/>
    <w:rsid w:val="002D0122"/>
    <w:rsid w:val="002D2590"/>
    <w:rsid w:val="002D5736"/>
    <w:rsid w:val="003013A7"/>
    <w:rsid w:val="00311EF4"/>
    <w:rsid w:val="00332EF6"/>
    <w:rsid w:val="00364D36"/>
    <w:rsid w:val="003A460B"/>
    <w:rsid w:val="003A5590"/>
    <w:rsid w:val="003A5706"/>
    <w:rsid w:val="003C5E39"/>
    <w:rsid w:val="003D5155"/>
    <w:rsid w:val="003D682D"/>
    <w:rsid w:val="004049D1"/>
    <w:rsid w:val="00411CBC"/>
    <w:rsid w:val="0041359F"/>
    <w:rsid w:val="00414DB5"/>
    <w:rsid w:val="0042231C"/>
    <w:rsid w:val="004652F3"/>
    <w:rsid w:val="004A7E4B"/>
    <w:rsid w:val="004B3752"/>
    <w:rsid w:val="004C1215"/>
    <w:rsid w:val="004C7A1A"/>
    <w:rsid w:val="004D35F1"/>
    <w:rsid w:val="004E1FC0"/>
    <w:rsid w:val="004F04A1"/>
    <w:rsid w:val="00501E43"/>
    <w:rsid w:val="00516F43"/>
    <w:rsid w:val="00525801"/>
    <w:rsid w:val="0052679A"/>
    <w:rsid w:val="005304B7"/>
    <w:rsid w:val="00541515"/>
    <w:rsid w:val="00552B09"/>
    <w:rsid w:val="005574B7"/>
    <w:rsid w:val="0056619A"/>
    <w:rsid w:val="005666D3"/>
    <w:rsid w:val="00576C18"/>
    <w:rsid w:val="00587996"/>
    <w:rsid w:val="005A333B"/>
    <w:rsid w:val="005A4152"/>
    <w:rsid w:val="005B37E3"/>
    <w:rsid w:val="005C0277"/>
    <w:rsid w:val="005C273F"/>
    <w:rsid w:val="005F3F08"/>
    <w:rsid w:val="00601A20"/>
    <w:rsid w:val="00642ABB"/>
    <w:rsid w:val="006706A4"/>
    <w:rsid w:val="00680565"/>
    <w:rsid w:val="00683C67"/>
    <w:rsid w:val="0069006C"/>
    <w:rsid w:val="006C3F95"/>
    <w:rsid w:val="006D2EDD"/>
    <w:rsid w:val="00715A60"/>
    <w:rsid w:val="007462D9"/>
    <w:rsid w:val="007A3E1F"/>
    <w:rsid w:val="007A46C0"/>
    <w:rsid w:val="007B07BC"/>
    <w:rsid w:val="007D2EA4"/>
    <w:rsid w:val="007D71C6"/>
    <w:rsid w:val="00812279"/>
    <w:rsid w:val="008421C7"/>
    <w:rsid w:val="008503A6"/>
    <w:rsid w:val="00851B10"/>
    <w:rsid w:val="00861548"/>
    <w:rsid w:val="00880C7E"/>
    <w:rsid w:val="00881A87"/>
    <w:rsid w:val="00883CC3"/>
    <w:rsid w:val="00885D17"/>
    <w:rsid w:val="008C11A3"/>
    <w:rsid w:val="008C25CD"/>
    <w:rsid w:val="008C4C02"/>
    <w:rsid w:val="008F66F3"/>
    <w:rsid w:val="00911E75"/>
    <w:rsid w:val="00951236"/>
    <w:rsid w:val="0096346F"/>
    <w:rsid w:val="00971E8C"/>
    <w:rsid w:val="00992361"/>
    <w:rsid w:val="009A5A4D"/>
    <w:rsid w:val="009A6722"/>
    <w:rsid w:val="009B37CB"/>
    <w:rsid w:val="009B7FB7"/>
    <w:rsid w:val="009C143D"/>
    <w:rsid w:val="009D46EE"/>
    <w:rsid w:val="009D526C"/>
    <w:rsid w:val="009D6243"/>
    <w:rsid w:val="009F7BC6"/>
    <w:rsid w:val="00A0145D"/>
    <w:rsid w:val="00A42AEE"/>
    <w:rsid w:val="00A52063"/>
    <w:rsid w:val="00A522F2"/>
    <w:rsid w:val="00A6346C"/>
    <w:rsid w:val="00A64CB0"/>
    <w:rsid w:val="00A82021"/>
    <w:rsid w:val="00AB4A42"/>
    <w:rsid w:val="00AB6D3B"/>
    <w:rsid w:val="00AC74E3"/>
    <w:rsid w:val="00AE0311"/>
    <w:rsid w:val="00AF05DE"/>
    <w:rsid w:val="00AF7837"/>
    <w:rsid w:val="00B15BF8"/>
    <w:rsid w:val="00B34886"/>
    <w:rsid w:val="00B44118"/>
    <w:rsid w:val="00B562B9"/>
    <w:rsid w:val="00B70E05"/>
    <w:rsid w:val="00B721B1"/>
    <w:rsid w:val="00B82B12"/>
    <w:rsid w:val="00B8336A"/>
    <w:rsid w:val="00B91A6B"/>
    <w:rsid w:val="00B9311C"/>
    <w:rsid w:val="00B9660D"/>
    <w:rsid w:val="00BA143D"/>
    <w:rsid w:val="00BB5B61"/>
    <w:rsid w:val="00BB7482"/>
    <w:rsid w:val="00BC3D32"/>
    <w:rsid w:val="00BD3247"/>
    <w:rsid w:val="00C162C8"/>
    <w:rsid w:val="00C231B5"/>
    <w:rsid w:val="00C2408D"/>
    <w:rsid w:val="00C30141"/>
    <w:rsid w:val="00C33C3A"/>
    <w:rsid w:val="00C44EAB"/>
    <w:rsid w:val="00C50689"/>
    <w:rsid w:val="00C609A8"/>
    <w:rsid w:val="00C75C34"/>
    <w:rsid w:val="00C80459"/>
    <w:rsid w:val="00C80711"/>
    <w:rsid w:val="00C84553"/>
    <w:rsid w:val="00CE4BB4"/>
    <w:rsid w:val="00CF2859"/>
    <w:rsid w:val="00CF3B48"/>
    <w:rsid w:val="00D14301"/>
    <w:rsid w:val="00D265CD"/>
    <w:rsid w:val="00D367E3"/>
    <w:rsid w:val="00D71110"/>
    <w:rsid w:val="00D91922"/>
    <w:rsid w:val="00DA5C57"/>
    <w:rsid w:val="00DA6FBF"/>
    <w:rsid w:val="00DC0E7F"/>
    <w:rsid w:val="00DF245D"/>
    <w:rsid w:val="00E235CA"/>
    <w:rsid w:val="00E24D6A"/>
    <w:rsid w:val="00E27D61"/>
    <w:rsid w:val="00E43218"/>
    <w:rsid w:val="00E6523B"/>
    <w:rsid w:val="00E90C3A"/>
    <w:rsid w:val="00E95A75"/>
    <w:rsid w:val="00E978CD"/>
    <w:rsid w:val="00EA180B"/>
    <w:rsid w:val="00EB44EC"/>
    <w:rsid w:val="00EE6631"/>
    <w:rsid w:val="00EE71A3"/>
    <w:rsid w:val="00F24F13"/>
    <w:rsid w:val="00F26CBA"/>
    <w:rsid w:val="00F542B6"/>
    <w:rsid w:val="00F634AA"/>
    <w:rsid w:val="00F65754"/>
    <w:rsid w:val="00F71334"/>
    <w:rsid w:val="00F821C0"/>
    <w:rsid w:val="00F82C3D"/>
    <w:rsid w:val="00F8333A"/>
    <w:rsid w:val="00F83C3A"/>
    <w:rsid w:val="00FA2083"/>
    <w:rsid w:val="00FA47C4"/>
    <w:rsid w:val="00FC66FF"/>
    <w:rsid w:val="00FD2C05"/>
    <w:rsid w:val="00FD366C"/>
    <w:rsid w:val="00FE4095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3F49C-D590-49DE-8442-116D9D4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05"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FD2C05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D2C05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D2C05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D2C05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D2C05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D2C05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D2C0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D2C05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D2C05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FD2C0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sid w:val="00FD2C05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FD2C05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FD2C05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FD2C05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FD2C05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FD2C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C05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FD2C05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FD2C05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FD2C0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FD2C05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FD2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C05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D2C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C05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D2C05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D2C05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05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05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05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05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0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05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05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FD2C05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FD2C05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FD2C05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05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FD2C05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FD2C05"/>
    <w:pPr>
      <w:ind w:left="360" w:hanging="360"/>
    </w:pPr>
  </w:style>
  <w:style w:type="paragraph" w:styleId="List2">
    <w:name w:val="List 2"/>
    <w:basedOn w:val="Normal"/>
    <w:uiPriority w:val="99"/>
    <w:unhideWhenUsed/>
    <w:rsid w:val="00FD2C05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FD2C05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FD2C05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FD2C05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FD2C05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FD2C05"/>
    <w:pPr>
      <w:ind w:left="720"/>
      <w:contextualSpacing/>
    </w:pPr>
  </w:style>
  <w:style w:type="numbering" w:customStyle="1" w:styleId="MedianListStyle">
    <w:name w:val="Median List Style"/>
    <w:uiPriority w:val="99"/>
    <w:rsid w:val="00FD2C05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FD2C05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FD2C05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FD2C05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FD2C05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FD2C05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FD2C05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2C05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FD2C0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FD2C05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2C05"/>
    <w:pPr>
      <w:ind w:left="220" w:hanging="220"/>
    </w:pPr>
  </w:style>
  <w:style w:type="paragraph" w:styleId="Title">
    <w:name w:val="Title"/>
    <w:basedOn w:val="Normal"/>
    <w:link w:val="TitleChar"/>
    <w:uiPriority w:val="10"/>
    <w:rsid w:val="00FD2C05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D2C05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FD2C0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FD2C05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FD2C05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rsid w:val="00FD2C05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FD2C05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rsid w:val="00FD2C05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FD2C05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FD2C05"/>
  </w:style>
  <w:style w:type="paragraph" w:customStyle="1" w:styleId="CompanyName">
    <w:name w:val="Company Name"/>
    <w:basedOn w:val="Normal"/>
    <w:uiPriority w:val="4"/>
    <w:qFormat/>
    <w:rsid w:val="00FD2C05"/>
    <w:pPr>
      <w:spacing w:after="0"/>
    </w:pPr>
    <w:rPr>
      <w:b/>
      <w:color w:val="775F55" w:themeColor="text2"/>
      <w:sz w:val="36"/>
      <w:szCs w:val="36"/>
    </w:rPr>
  </w:style>
  <w:style w:type="paragraph" w:styleId="NormalWeb">
    <w:name w:val="Normal (Web)"/>
    <w:basedOn w:val="Normal"/>
    <w:uiPriority w:val="99"/>
    <w:unhideWhenUsed/>
    <w:rsid w:val="00552B0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85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3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1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8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0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6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8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8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2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1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75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6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3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MedianResume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72212-FBAD-4350-9D95-D5CF24F2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64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ashley twomey</cp:lastModifiedBy>
  <cp:revision>22</cp:revision>
  <cp:lastPrinted>2013-10-07T20:09:00Z</cp:lastPrinted>
  <dcterms:created xsi:type="dcterms:W3CDTF">2016-03-03T22:08:00Z</dcterms:created>
  <dcterms:modified xsi:type="dcterms:W3CDTF">2017-04-13T00:53:00Z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