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3784"/>
        <w:gridCol w:w="6728"/>
      </w:tblGrid>
      <w:tr w:rsidR="002C2CDD" w:rsidRPr="00333CD3" w14:paraId="10E10E3A" w14:textId="77777777" w:rsidTr="00111EBE">
        <w:trPr>
          <w:trHeight w:val="11214"/>
        </w:trPr>
        <w:tc>
          <w:tcPr>
            <w:tcW w:w="3784" w:type="dxa"/>
            <w:tcMar>
              <w:top w:w="504" w:type="dxa"/>
              <w:right w:w="720" w:type="dxa"/>
            </w:tcMar>
          </w:tcPr>
          <w:p w14:paraId="763EA348" w14:textId="39785842" w:rsidR="00523479" w:rsidRDefault="00E02DCD" w:rsidP="00523479">
            <w:pPr>
              <w:pStyle w:val="Initials"/>
            </w:pPr>
            <w:r>
              <w:rPr>
                <w:noProof/>
              </w:rPr>
              <mc:AlternateContent>
                <mc:Choice Requires="wpg">
                  <w:drawing>
                    <wp:anchor distT="0" distB="0" distL="114300" distR="114300" simplePos="0" relativeHeight="251659264" behindDoc="1" locked="1" layoutInCell="1" allowOverlap="1" wp14:anchorId="2F53CA1D" wp14:editId="3C7D75F4">
                      <wp:simplePos x="0" y="0"/>
                      <wp:positionH relativeFrom="column">
                        <wp:align>left</wp:align>
                      </wp:positionH>
                      <wp:positionV relativeFrom="page">
                        <wp:posOffset>-484505</wp:posOffset>
                      </wp:positionV>
                      <wp:extent cx="6665976" cy="1810512"/>
                      <wp:effectExtent l="0" t="0" r="0" b="0"/>
                      <wp:wrapNone/>
                      <wp:docPr id="1" name="Group 1" descr="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xmlns:mv="urn:schemas-microsoft-com:mac:vml" xmlns:mo="http://schemas.microsoft.com/office/mac/office/2008/main">
                  <w:pict>
                    <v:group w14:anchorId="1351CF4E" id="Group 1" o:spid="_x0000_s1026" alt="Header graphics" style="position:absolute;margin-left:0;margin-top:-38.1pt;width:524.9pt;height:142.55pt;z-index:-251657216;mso-width-percent:858;mso-height-percent:180;mso-position-horizontal:left;mso-position-vertical-relative:page;mso-width-percent:858;mso-height-percent:180" coordsize="6665911,18103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">
                      <v:rect id="Red rectangle" o:spid="_x0000_s1027" style="position:absolute;left:1133475;top:419100;width:5532436;height:1005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rMw1xQAA&#10;ANsAAAAPAAAAZHJzL2Rvd25yZXYueG1sRI9Ba8JAFITvBf/D8oTemo2mVImuIoIgpRSa6sHbI/vM&#10;RrNvQ3aNaX99t1DocZiZb5jlerCN6KnztWMFkyQFQVw6XXOl4PC5e5qD8AFZY+OYFHyRh/Vq9LDE&#10;XLs7f1BfhEpECPscFZgQ2lxKXxqy6BPXEkfv7DqLIcqukrrDe4TbRk7T9EVarDkuGGxpa6i8Fjer&#10;4PUyywrTb/rv7J2Oxh3fTrutV+pxPGwWIAIN4T/8195rBc8Z/H6JP0C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uszDXFAAAA2wAAAA8AAAAAAAAAAAAAAAAAlwIAAGRycy9k&#10;b3ducmV2LnhtbFBLBQYAAAAABAAEAPUAAACJAwAAAAA=&#10;" fillcolor="#ea4e4e [3204]" stroked="f" strokeweight="1pt"/>
                      <v:shapetype id="_x0000_t23" coordsize="21600,21600" o:spt="23" adj="5400" path="m0,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88;height:18103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jUtxQAA&#10;ANsAAAAPAAAAZHJzL2Rvd25yZXYueG1sRI9BSwMxFITvgv8hPMGLtNlqEdk2LatikV6KtdDr6+a5&#10;Wdy8hCR2t/31piB4HGbmG2a+HGwnjhRi61jBZFyAIK6dbrlRsPt8Gz2BiAlZY+eYFJwownJxfTXH&#10;UrueP+i4TY3IEI4lKjAp+VLKWBuyGMfOE2fvywWLKcvQSB2wz3DbyfuieJQWW84LBj29GKq/tz9W&#10;wfnw+nxX+YfVOvSrid9XZr9Jg1K3N0M1A5FoSP/hv/a7VjCdwuVL/gFy8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j+NS3FAAAA2wAAAA8AAAAAAAAAAAAAAAAAlwIAAGRycy9k&#10;b3ducmV2LnhtbFBLBQYAAAAABAAEAPUAAACJAwAAAAA=&#10;" adj="626" fillcolor="#ea4e4e [3204]" stroked="f" strokeweight="1pt">
                        <v:stroke joinstyle="miter"/>
                      </v:shape>
                      <v:oval id="White circle" o:spid="_x0000_s1029" style="position:absolute;left:57150;top:57150;width:1704460;height:17043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KFCVxQAA&#10;ANoAAAAPAAAAZHJzL2Rvd25yZXYueG1sRI/dasJAFITvBd9hOQXv6qaKpURXKf5R0LYYhdK7Q/Y0&#10;CWbPht3VpG/vFgpeDjPzDTNbdKYWV3K+sqzgaZiAIM6trrhQcDpuHl9A+ICssbZMCn7Jw2Le780w&#10;1bblA12zUIgIYZ+igjKEJpXS5yUZ9EPbEEfvxzqDIUpXSO2wjXBTy1GSPEuDFceFEhtalpSfs4tR&#10;sP/6OI/dZLv6fF/v2iwZT6ps963U4KF7nYII1IV7+L/9phWM4O9KvAFyf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QoUJXFAAAA2gAAAA8AAAAAAAAAAAAAAAAAlwIAAGRycy9k&#10;b3ducmV2LnhtbFBLBQYAAAAABAAEAPUAAACJAwAAAAA=&#10;" fillcolor="white [3212]" stroked="f" strokeweight="1pt">
                        <v:stroke joinstyle="miter"/>
                      </v:oval>
                      <w10:wrap anchory="page"/>
                      <w10:anchorlock/>
                    </v:group>
                  </w:pict>
                </mc:Fallback>
              </mc:AlternateContent>
            </w:r>
            <w:sdt>
              <w:sdtPr>
                <w:alias w:val="Initials:"/>
                <w:tag w:val="Initials:"/>
                <w:id w:val="-606576828"/>
                <w:placeholder>
                  <w:docPart w:val="3B572BFFEC46E447A1C19CDA3709FF94"/>
                </w:placeholder>
                <w:dataBinding w:prefixMappings="xmlns:ns0='http://schemas.openxmlformats.org/officeDocument/2006/extended-properties' " w:xpath="/ns0:Properties[1]/ns0:Company[1]" w:storeItemID="{6668398D-A668-4E3E-A5EB-62B293D839F1}"/>
                <w15:appearance w15:val="hidden"/>
                <w:text/>
              </w:sdtPr>
              <w:sdtEndPr/>
              <w:sdtContent>
                <w:r w:rsidR="00A667AE">
                  <w:t>cam</w:t>
                </w:r>
              </w:sdtContent>
            </w:sdt>
          </w:p>
          <w:p w14:paraId="5C0B064D" w14:textId="77777777" w:rsidR="00A50939" w:rsidRPr="00333CD3" w:rsidRDefault="00F77E19" w:rsidP="007569C1">
            <w:pPr>
              <w:pStyle w:val="Heading3"/>
            </w:pPr>
            <w:r>
              <w:t>model statistics</w:t>
            </w:r>
          </w:p>
          <w:p w14:paraId="2DFDAFA2" w14:textId="793EA88D" w:rsidR="002C2CDD" w:rsidRDefault="00400835" w:rsidP="00F77E19">
            <w:pPr>
              <w:pStyle w:val="ListParagraph"/>
              <w:numPr>
                <w:ilvl w:val="0"/>
                <w:numId w:val="1"/>
              </w:numPr>
            </w:pPr>
            <w:r>
              <w:t>Age: 24</w:t>
            </w:r>
          </w:p>
          <w:p w14:paraId="7847B6C2" w14:textId="77777777" w:rsidR="00F77E19" w:rsidRDefault="00F77E19" w:rsidP="00F77E19">
            <w:pPr>
              <w:pStyle w:val="ListParagraph"/>
              <w:numPr>
                <w:ilvl w:val="0"/>
                <w:numId w:val="1"/>
              </w:numPr>
            </w:pPr>
            <w:r>
              <w:t>Height: 5’8”</w:t>
            </w:r>
          </w:p>
          <w:p w14:paraId="723B39AB" w14:textId="0D3323F5" w:rsidR="00F77E19" w:rsidRDefault="00F70F55" w:rsidP="00F77E19">
            <w:pPr>
              <w:pStyle w:val="ListParagraph"/>
              <w:numPr>
                <w:ilvl w:val="0"/>
                <w:numId w:val="1"/>
              </w:numPr>
            </w:pPr>
            <w:r>
              <w:t>Weight: 110</w:t>
            </w:r>
            <w:r w:rsidR="00F77E19">
              <w:t xml:space="preserve"> lbs. </w:t>
            </w:r>
          </w:p>
          <w:p w14:paraId="65204570" w14:textId="4F2FE1A3" w:rsidR="00F77E19" w:rsidRDefault="00336B02" w:rsidP="00F77E19">
            <w:pPr>
              <w:pStyle w:val="ListParagraph"/>
              <w:numPr>
                <w:ilvl w:val="0"/>
                <w:numId w:val="1"/>
              </w:numPr>
            </w:pPr>
            <w:r>
              <w:t xml:space="preserve">Dress Size: </w:t>
            </w:r>
            <w:r w:rsidR="00F70F55">
              <w:t>X</w:t>
            </w:r>
            <w:r w:rsidR="00DE407A">
              <w:t>S/0</w:t>
            </w:r>
            <w:r w:rsidR="00B82CD9">
              <w:t>-2</w:t>
            </w:r>
          </w:p>
          <w:p w14:paraId="2214BE51" w14:textId="5CA3D64D" w:rsidR="006A5930" w:rsidRDefault="00BF46F5" w:rsidP="00F77E19">
            <w:pPr>
              <w:pStyle w:val="ListParagraph"/>
              <w:numPr>
                <w:ilvl w:val="0"/>
                <w:numId w:val="1"/>
              </w:numPr>
            </w:pPr>
            <w:r>
              <w:t xml:space="preserve">Bust: 31 ½” </w:t>
            </w:r>
          </w:p>
          <w:p w14:paraId="10D60118" w14:textId="2F5B4CF3" w:rsidR="006A5930" w:rsidRDefault="00BF46F5" w:rsidP="00F77E19">
            <w:pPr>
              <w:pStyle w:val="ListParagraph"/>
              <w:numPr>
                <w:ilvl w:val="0"/>
                <w:numId w:val="1"/>
              </w:numPr>
            </w:pPr>
            <w:r>
              <w:t>Waist: 24</w:t>
            </w:r>
            <w:r w:rsidR="006A5930">
              <w:t>”</w:t>
            </w:r>
          </w:p>
          <w:p w14:paraId="7CF4BD1F" w14:textId="6274A142" w:rsidR="006A5930" w:rsidRDefault="00BF46F5" w:rsidP="00F77E19">
            <w:pPr>
              <w:pStyle w:val="ListParagraph"/>
              <w:numPr>
                <w:ilvl w:val="0"/>
                <w:numId w:val="1"/>
              </w:numPr>
            </w:pPr>
            <w:r>
              <w:t xml:space="preserve">Hip: 34 ½” </w:t>
            </w:r>
          </w:p>
          <w:p w14:paraId="5408526F" w14:textId="77777777" w:rsidR="006A5930" w:rsidRDefault="006A5930" w:rsidP="00F77E19">
            <w:pPr>
              <w:pStyle w:val="ListParagraph"/>
              <w:numPr>
                <w:ilvl w:val="0"/>
                <w:numId w:val="1"/>
              </w:numPr>
            </w:pPr>
            <w:r>
              <w:t>Shoe size: 8</w:t>
            </w:r>
          </w:p>
          <w:p w14:paraId="5E4F560C" w14:textId="77777777" w:rsidR="00F77E19" w:rsidRDefault="00F77E19" w:rsidP="00F77E19">
            <w:pPr>
              <w:pStyle w:val="ListParagraph"/>
              <w:numPr>
                <w:ilvl w:val="0"/>
                <w:numId w:val="1"/>
              </w:numPr>
            </w:pPr>
            <w:r>
              <w:t>Hair color: Black</w:t>
            </w:r>
          </w:p>
          <w:p w14:paraId="24A4EF84" w14:textId="7C26FF65" w:rsidR="00F77E19" w:rsidRDefault="00F77E19" w:rsidP="00F77E19">
            <w:pPr>
              <w:pStyle w:val="ListParagraph"/>
              <w:numPr>
                <w:ilvl w:val="0"/>
                <w:numId w:val="1"/>
              </w:numPr>
            </w:pPr>
            <w:r>
              <w:t>Eye color: Hazel/Olive</w:t>
            </w:r>
            <w:r w:rsidR="006D034B">
              <w:t xml:space="preserve"> green</w:t>
            </w:r>
          </w:p>
          <w:p w14:paraId="668556AB" w14:textId="77777777" w:rsidR="00F77E19" w:rsidRDefault="00F77E19" w:rsidP="00F77E19">
            <w:pPr>
              <w:pStyle w:val="ListParagraph"/>
              <w:numPr>
                <w:ilvl w:val="0"/>
                <w:numId w:val="1"/>
              </w:numPr>
            </w:pPr>
            <w:r>
              <w:t>Ethnicity: Hispanic- Cuban</w:t>
            </w:r>
          </w:p>
          <w:p w14:paraId="245AD569" w14:textId="7C9078A9" w:rsidR="00741125" w:rsidRPr="00333CD3" w:rsidRDefault="00F77E19" w:rsidP="00400835">
            <w:pPr>
              <w:pStyle w:val="ListParagraph"/>
              <w:numPr>
                <w:ilvl w:val="0"/>
                <w:numId w:val="1"/>
              </w:numPr>
            </w:pPr>
            <w:r>
              <w:t xml:space="preserve">Education: Associates of Science in Biological Sciences; Currently </w:t>
            </w:r>
            <w:r w:rsidR="00400835">
              <w:t>working on Bachelor’s Degree</w:t>
            </w:r>
            <w:r w:rsidR="00A0328D">
              <w:t xml:space="preserve"> in Marketing and an online degree in Special Events and Wedding Planning from The North American Academy of Event and Wedding Planning</w:t>
            </w:r>
          </w:p>
        </w:tc>
        <w:tc>
          <w:tcPr>
            <w:tcW w:w="6728" w:type="dxa"/>
            <w:tcMar>
              <w:top w:w="504" w:type="dxa"/>
              <w:left w:w="0" w:type="dxa"/>
            </w:tcMar>
          </w:tcPr>
          <w:tbl>
            <w:tblPr>
              <w:tblStyle w:val="TableGrid"/>
              <w:tblW w:w="6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788"/>
            </w:tblGrid>
            <w:tr w:rsidR="00C612DA" w:rsidRPr="00333CD3" w14:paraId="23942318" w14:textId="77777777" w:rsidTr="000E75F4">
              <w:trPr>
                <w:trHeight w:val="1"/>
              </w:trPr>
              <w:tc>
                <w:tcPr>
                  <w:tcW w:w="6788" w:type="dxa"/>
                  <w:vAlign w:val="center"/>
                </w:tcPr>
                <w:p w14:paraId="4BB9D737" w14:textId="6C952372" w:rsidR="00C612DA" w:rsidRPr="00333CD3" w:rsidRDefault="00F244E6" w:rsidP="00C612DA">
                  <w:pPr>
                    <w:pStyle w:val="Heading1"/>
                    <w:outlineLvl w:val="0"/>
                  </w:pPr>
                  <w:sdt>
                    <w:sdtPr>
                      <w:alias w:val="Your Name:"/>
                      <w:tag w:val="Your Name:"/>
                      <w:id w:val="1982421306"/>
                      <w:placeholder>
                        <w:docPart w:val="3C16FC00A625AF47ABB915D97C9EFE0C"/>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r w:rsidR="00F77E19">
                        <w:t>chelsea adriana</w:t>
                      </w:r>
                      <w:r w:rsidR="00A667AE">
                        <w:t xml:space="preserve"> m</w:t>
                      </w:r>
                      <w:r w:rsidR="00DB15B0">
                        <w:t>.</w:t>
                      </w:r>
                    </w:sdtContent>
                  </w:sdt>
                </w:p>
                <w:p w14:paraId="433B2442" w14:textId="77777777" w:rsidR="00D2048F" w:rsidRDefault="00F244E6" w:rsidP="000E75F4">
                  <w:pPr>
                    <w:pStyle w:val="Heading2"/>
                    <w:outlineLvl w:val="1"/>
                  </w:pPr>
                  <w:sdt>
                    <w:sdtPr>
                      <w:alias w:val="Profession or Industry:"/>
                      <w:tag w:val="Profession or Industry:"/>
                      <w:id w:val="-83681269"/>
                      <w:placeholder>
                        <w:docPart w:val="4CA7FB091C3DA1478FD2F64F61D1D170"/>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0E75F4">
                        <w:t xml:space="preserve">| Print and </w:t>
                      </w:r>
                      <w:r w:rsidR="00F77E19">
                        <w:t xml:space="preserve">promotional model </w:t>
                      </w:r>
                      <w:r w:rsidR="000E75F4">
                        <w:t xml:space="preserve">| </w:t>
                      </w:r>
                      <w:r w:rsidR="00F77E19">
                        <w:t>brand ambassador</w:t>
                      </w:r>
                    </w:sdtContent>
                  </w:sdt>
                  <w:r w:rsidR="00E02DCD">
                    <w:t xml:space="preserve"> |</w:t>
                  </w:r>
                  <w:r w:rsidR="00E80B5B">
                    <w:t xml:space="preserve"> </w:t>
                  </w:r>
                </w:p>
                <w:p w14:paraId="33822A0E" w14:textId="4EEAD988" w:rsidR="00C612DA" w:rsidRPr="00333CD3" w:rsidRDefault="00D2048F" w:rsidP="000E75F4">
                  <w:pPr>
                    <w:pStyle w:val="Heading2"/>
                    <w:outlineLvl w:val="1"/>
                  </w:pPr>
                  <w:r>
                    <w:t xml:space="preserve">| </w:t>
                  </w:r>
                  <w:r w:rsidR="00E80B5B">
                    <w:t>instagram.com/miss_chelsea_adriana</w:t>
                  </w:r>
                  <w:r w:rsidR="00E02DCD">
                    <w:t xml:space="preserve"> </w:t>
                  </w:r>
                  <w:sdt>
                    <w:sdtPr>
                      <w:alias w:val="Link to other online properties:"/>
                      <w:tag w:val="Link to other online properties:"/>
                      <w:id w:val="1480037238"/>
                      <w:placeholder>
                        <w:docPart w:val="7FC0BFA9791A594D8FB967CB196EDF38"/>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t>|</w:t>
                      </w:r>
                      <w:r>
                        <w:br/>
                        <w:t>|blcmodels.com|</w:t>
                      </w:r>
                    </w:sdtContent>
                  </w:sdt>
                </w:p>
              </w:tc>
            </w:tr>
          </w:tbl>
          <w:p w14:paraId="0513188E" w14:textId="77777777" w:rsidR="002C2CDD" w:rsidRPr="00333CD3" w:rsidRDefault="00D041D5" w:rsidP="007569C1">
            <w:pPr>
              <w:pStyle w:val="Heading3"/>
            </w:pPr>
            <w:r>
              <w:t>biography</w:t>
            </w:r>
          </w:p>
          <w:p w14:paraId="48A1A1FA" w14:textId="32621B3A" w:rsidR="002C2CDD" w:rsidRPr="00333CD3" w:rsidRDefault="00D041D5" w:rsidP="007569C1">
            <w:r>
              <w:t xml:space="preserve">6 years of print, promotional modeling, acting, and BA experience, including work with premium brands such as UFC, NEFF, </w:t>
            </w:r>
            <w:r w:rsidR="00337C18">
              <w:t xml:space="preserve">Sprint, </w:t>
            </w:r>
            <w:r w:rsidR="00A0328D">
              <w:t xml:space="preserve">David’s Bridal, </w:t>
            </w:r>
            <w:r>
              <w:t>Pole Position Raceway, and Cabo Wabo Cantina. Bubbly, vivacious, energetic, and a positive role model with intelligence, wit, and a sarcastic sense of humor to match. My goals are to ensure that your brand is being represented in the best light possible with my reliability, organization, personable and outgoing energy, and with a strong courage of conviction.</w:t>
            </w:r>
          </w:p>
          <w:p w14:paraId="7BCFDBF8" w14:textId="77777777" w:rsidR="002C2CDD" w:rsidRPr="00333CD3" w:rsidRDefault="00D041D5" w:rsidP="007569C1">
            <w:pPr>
              <w:pStyle w:val="Heading3"/>
            </w:pPr>
            <w:r>
              <w:t>professional experience</w:t>
            </w:r>
          </w:p>
          <w:p w14:paraId="7036A55D" w14:textId="502CC8F6" w:rsidR="002C2CDD" w:rsidRPr="00333CD3" w:rsidRDefault="000150B9" w:rsidP="007569C1">
            <w:pPr>
              <w:pStyle w:val="Heading4"/>
            </w:pPr>
            <w:r>
              <w:t>promotional modeling</w:t>
            </w:r>
          </w:p>
          <w:p w14:paraId="7B72CCC1" w14:textId="74FDAF25" w:rsidR="002C2CDD" w:rsidRDefault="006A5930" w:rsidP="006A5930">
            <w:pPr>
              <w:pStyle w:val="ListParagraph"/>
              <w:numPr>
                <w:ilvl w:val="0"/>
                <w:numId w:val="3"/>
              </w:numPr>
            </w:pPr>
            <w:r>
              <w:t xml:space="preserve">NEFF x </w:t>
            </w:r>
            <w:r w:rsidR="007E1ECE">
              <w:t xml:space="preserve">The </w:t>
            </w:r>
            <w:r>
              <w:t>Simpsons Launch Party ~ Las Vegas, NV ~ USA ~ 2015</w:t>
            </w:r>
          </w:p>
          <w:p w14:paraId="7E25FE92" w14:textId="77777777" w:rsidR="006A5930" w:rsidRDefault="006A5930" w:rsidP="006A5930">
            <w:pPr>
              <w:pStyle w:val="ListParagraph"/>
              <w:numPr>
                <w:ilvl w:val="0"/>
                <w:numId w:val="3"/>
              </w:numPr>
            </w:pPr>
            <w:r>
              <w:t>Pole Position Raceway sponsors National Prohibition Repeal Day ~ Las Vegas, NV ~ USA ~ 2014</w:t>
            </w:r>
          </w:p>
          <w:p w14:paraId="79C7073D" w14:textId="33CC115E" w:rsidR="00295A91" w:rsidRPr="00333CD3" w:rsidRDefault="00A25B7E" w:rsidP="00295A91">
            <w:pPr>
              <w:pStyle w:val="Heading4"/>
            </w:pPr>
            <w:r>
              <w:t>PRINT/FASHION</w:t>
            </w:r>
            <w:r w:rsidR="000150B9">
              <w:t xml:space="preserve"> modeling</w:t>
            </w:r>
          </w:p>
          <w:p w14:paraId="74C64323" w14:textId="1074F097" w:rsidR="00BF46F5" w:rsidRDefault="00BF46F5" w:rsidP="00A57668">
            <w:pPr>
              <w:pStyle w:val="ListParagraph"/>
              <w:numPr>
                <w:ilvl w:val="0"/>
                <w:numId w:val="3"/>
              </w:numPr>
            </w:pPr>
            <w:r>
              <w:t>Brid</w:t>
            </w:r>
            <w:r w:rsidR="00687259">
              <w:t>al Superstore Wedding Editorial |</w:t>
            </w:r>
            <w:r>
              <w:t xml:space="preserve"> </w:t>
            </w:r>
            <w:r w:rsidR="003F6C39">
              <w:t>RHJ</w:t>
            </w:r>
            <w:r>
              <w:t xml:space="preserve"> Photography ~ Indianapolis, IN ~ USA ~ 2018</w:t>
            </w:r>
          </w:p>
          <w:p w14:paraId="2F1A5F23" w14:textId="031058EB" w:rsidR="00BF46F5" w:rsidRDefault="00E2787A" w:rsidP="00A57668">
            <w:pPr>
              <w:pStyle w:val="ListParagraph"/>
              <w:numPr>
                <w:ilvl w:val="0"/>
                <w:numId w:val="3"/>
              </w:numPr>
            </w:pPr>
            <w:r>
              <w:t>The Cyrus Place P</w:t>
            </w:r>
            <w:r w:rsidR="00BF46F5">
              <w:t>hoto</w:t>
            </w:r>
            <w:r>
              <w:t xml:space="preserve"> S</w:t>
            </w:r>
            <w:bookmarkStart w:id="0" w:name="_GoBack"/>
            <w:bookmarkEnd w:id="0"/>
            <w:r w:rsidR="00BF46F5">
              <w:t xml:space="preserve">hoot </w:t>
            </w:r>
            <w:r w:rsidR="00687259">
              <w:t>|</w:t>
            </w:r>
            <w:r w:rsidR="00BF46F5">
              <w:t xml:space="preserve"> James Hill Photography ~ Indianapolis, IN ~ USA ~ 2018</w:t>
            </w:r>
          </w:p>
          <w:p w14:paraId="25D6186E" w14:textId="7B12865F" w:rsidR="00BF46F5" w:rsidRDefault="00BF46F5" w:rsidP="00A57668">
            <w:pPr>
              <w:pStyle w:val="ListParagraph"/>
              <w:numPr>
                <w:ilvl w:val="0"/>
                <w:numId w:val="3"/>
              </w:numPr>
            </w:pPr>
            <w:r>
              <w:t xml:space="preserve">Studio </w:t>
            </w:r>
            <w:r w:rsidR="00E2787A">
              <w:t>P</w:t>
            </w:r>
            <w:r w:rsidR="00687259">
              <w:t>hoto</w:t>
            </w:r>
            <w:r w:rsidR="00E2787A">
              <w:t xml:space="preserve"> S</w:t>
            </w:r>
            <w:r>
              <w:t xml:space="preserve">hoot </w:t>
            </w:r>
            <w:r w:rsidR="00687259">
              <w:t>|</w:t>
            </w:r>
            <w:r>
              <w:t xml:space="preserve"> Lou Flaggin Photography ~ Indianapolis, IN ~ USA ~ 2017</w:t>
            </w:r>
          </w:p>
          <w:p w14:paraId="6B4C4A48" w14:textId="1BCE5610" w:rsidR="00B40264" w:rsidRDefault="00862862" w:rsidP="00A57668">
            <w:pPr>
              <w:pStyle w:val="ListParagraph"/>
              <w:numPr>
                <w:ilvl w:val="0"/>
                <w:numId w:val="3"/>
              </w:numPr>
            </w:pPr>
            <w:r>
              <w:t>Fountain Square Barber Shop Photo</w:t>
            </w:r>
            <w:r w:rsidR="007E7D90">
              <w:t xml:space="preserve"> S</w:t>
            </w:r>
            <w:r>
              <w:t>hoot ~ Indianapolis, IN ~ USA ~ 2017</w:t>
            </w:r>
          </w:p>
          <w:p w14:paraId="3FA60103" w14:textId="5E819D7D" w:rsidR="00A0328D" w:rsidRDefault="00A0328D" w:rsidP="00A57668">
            <w:pPr>
              <w:pStyle w:val="ListParagraph"/>
              <w:numPr>
                <w:ilvl w:val="0"/>
                <w:numId w:val="3"/>
              </w:numPr>
            </w:pPr>
            <w:r>
              <w:t>Crown Hill Networking Event ~ Indianapolis, IN ~ USA ~ 2017</w:t>
            </w:r>
          </w:p>
          <w:p w14:paraId="636D9F40" w14:textId="1AB8D3E7" w:rsidR="00295A91" w:rsidRDefault="00CD0BF8" w:rsidP="00A57668">
            <w:pPr>
              <w:pStyle w:val="ListParagraph"/>
              <w:numPr>
                <w:ilvl w:val="0"/>
                <w:numId w:val="3"/>
              </w:numPr>
            </w:pPr>
            <w:r>
              <w:t>MAC</w:t>
            </w:r>
            <w:r w:rsidR="00A25B7E">
              <w:t xml:space="preserve"> Fashion House Photo Shoot, dir. by Carlisia</w:t>
            </w:r>
            <w:r w:rsidR="00A0328D">
              <w:t xml:space="preserve"> “MAC”</w:t>
            </w:r>
            <w:r w:rsidR="00A25B7E">
              <w:t xml:space="preserve"> Minnis ~ Seattle, WA ~ USA ~ 2017</w:t>
            </w:r>
          </w:p>
          <w:p w14:paraId="3A30771B" w14:textId="3406E847" w:rsidR="000150B9" w:rsidRDefault="000150B9" w:rsidP="00295A91">
            <w:pPr>
              <w:pStyle w:val="ListParagraph"/>
              <w:numPr>
                <w:ilvl w:val="0"/>
                <w:numId w:val="3"/>
              </w:numPr>
            </w:pPr>
            <w:r>
              <w:lastRenderedPageBreak/>
              <w:t>VERSE Seattle RAW Artist Showcase Fashion Show ~ Seattle, WA ~ USA ~ 2017</w:t>
            </w:r>
          </w:p>
          <w:p w14:paraId="125CBA1C" w14:textId="6DD7C94B" w:rsidR="00A57668" w:rsidRDefault="00A57668" w:rsidP="00295A91">
            <w:pPr>
              <w:pStyle w:val="ListParagraph"/>
              <w:numPr>
                <w:ilvl w:val="0"/>
                <w:numId w:val="3"/>
              </w:numPr>
            </w:pPr>
            <w:r>
              <w:t>Townsquare Photo Shoot, dir. by Bret Omura for Omura Media ~ Las Vegas, NV ~ USA ~ 2016</w:t>
            </w:r>
          </w:p>
          <w:p w14:paraId="12A42DFD" w14:textId="33F5D438" w:rsidR="00D041D5" w:rsidRDefault="000150B9" w:rsidP="00D041D5">
            <w:pPr>
              <w:pStyle w:val="Heading4"/>
            </w:pPr>
            <w:r>
              <w:t>street team marketing</w:t>
            </w:r>
            <w:r w:rsidR="00E94B9B">
              <w:t>/brand ambasssador work</w:t>
            </w:r>
          </w:p>
          <w:p w14:paraId="3D016081" w14:textId="47AAD770" w:rsidR="00403E02" w:rsidRDefault="00403E02" w:rsidP="008B296F">
            <w:pPr>
              <w:pStyle w:val="ListParagraph"/>
              <w:numPr>
                <w:ilvl w:val="0"/>
                <w:numId w:val="4"/>
              </w:numPr>
            </w:pPr>
            <w:r>
              <w:t>Indianapolis Bridal Expo | David’s Bridal Fashion Show ~ Indianapolis, IN ~ USA ~ 2017</w:t>
            </w:r>
          </w:p>
          <w:p w14:paraId="079FEE38" w14:textId="1D8289ED" w:rsidR="00AE35C5" w:rsidRDefault="00AE35C5" w:rsidP="008B296F">
            <w:pPr>
              <w:pStyle w:val="ListParagraph"/>
              <w:numPr>
                <w:ilvl w:val="0"/>
                <w:numId w:val="4"/>
              </w:numPr>
            </w:pPr>
            <w:r>
              <w:t>Heartbeat Brand Ambassador ~ July 2017-present</w:t>
            </w:r>
          </w:p>
          <w:p w14:paraId="21F25399" w14:textId="5BC9B88E" w:rsidR="008B296F" w:rsidRDefault="008B296F" w:rsidP="008B296F">
            <w:pPr>
              <w:pStyle w:val="ListParagraph"/>
              <w:numPr>
                <w:ilvl w:val="0"/>
                <w:numId w:val="4"/>
              </w:numPr>
            </w:pPr>
            <w:r>
              <w:t>Sprint presents Switch to Sprint to Save ~ Seattle, WA ~ USA ~ 2017</w:t>
            </w:r>
          </w:p>
          <w:p w14:paraId="3F84FBA2" w14:textId="77777777" w:rsidR="00D041D5" w:rsidRDefault="006A5930" w:rsidP="006A5930">
            <w:pPr>
              <w:pStyle w:val="ListParagraph"/>
              <w:numPr>
                <w:ilvl w:val="0"/>
                <w:numId w:val="4"/>
              </w:numPr>
            </w:pPr>
            <w:r>
              <w:t>Cabo Wabo Cantina Las Vegas UFC Fight Night ~ Las Vegas, NV ~ USA ~ 2015</w:t>
            </w:r>
          </w:p>
          <w:p w14:paraId="6BB63C95" w14:textId="77777777" w:rsidR="006A5930" w:rsidRDefault="006A5930" w:rsidP="006A5930">
            <w:pPr>
              <w:pStyle w:val="ListParagraph"/>
              <w:numPr>
                <w:ilvl w:val="0"/>
                <w:numId w:val="4"/>
              </w:numPr>
            </w:pPr>
            <w:r>
              <w:t>Bite of Las Vegas sponsors Pole Position Raceway ~ Las Vegas, NV ~ USA ~ 2008-2011</w:t>
            </w:r>
          </w:p>
          <w:p w14:paraId="493F0BF3" w14:textId="77777777" w:rsidR="00D041D5" w:rsidRDefault="00D041D5" w:rsidP="00D041D5">
            <w:pPr>
              <w:pStyle w:val="Heading4"/>
            </w:pPr>
            <w:r>
              <w:t>ACTING/COMMERCIAL WORK</w:t>
            </w:r>
          </w:p>
          <w:p w14:paraId="7C258FB2" w14:textId="2043162D" w:rsidR="006470D9" w:rsidRDefault="006A5930" w:rsidP="006470D9">
            <w:pPr>
              <w:pStyle w:val="ListParagraph"/>
              <w:numPr>
                <w:ilvl w:val="0"/>
                <w:numId w:val="5"/>
              </w:numPr>
            </w:pPr>
            <w:r>
              <w:t>“Si Una Vez” music video by Play-N-Skillz feat. Wisin, Frankie J, and Leslie Grace</w:t>
            </w:r>
          </w:p>
          <w:p w14:paraId="4806899D" w14:textId="7405DE64" w:rsidR="006470D9" w:rsidRPr="00333CD3" w:rsidRDefault="006470D9" w:rsidP="006470D9">
            <w:pPr>
              <w:pStyle w:val="Heading3"/>
            </w:pPr>
            <w:r>
              <w:t>references</w:t>
            </w:r>
          </w:p>
          <w:p w14:paraId="12BA51CE" w14:textId="48B67345" w:rsidR="006470D9" w:rsidRPr="00D041D5" w:rsidRDefault="006470D9" w:rsidP="006470D9">
            <w:r>
              <w:t xml:space="preserve">References available upon request. </w:t>
            </w:r>
          </w:p>
        </w:tc>
      </w:tr>
    </w:tbl>
    <w:p w14:paraId="24EB7800" w14:textId="77777777" w:rsidR="00EF7CC9" w:rsidRPr="00333CD3" w:rsidRDefault="00EF7CC9" w:rsidP="00E22E87">
      <w:pPr>
        <w:pStyle w:val="NoSpacing"/>
      </w:pPr>
    </w:p>
    <w:sectPr w:rsidR="00EF7CC9" w:rsidRPr="00333CD3" w:rsidSect="00EF7CC9">
      <w:headerReference w:type="default" r:id="rId8"/>
      <w:footerReference w:type="default" r:id="rId9"/>
      <w:footerReference w:type="first" r:id="rId10"/>
      <w:pgSz w:w="12240" w:h="15840"/>
      <w:pgMar w:top="864" w:right="864" w:bottom="2304"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2AC18" w14:textId="77777777" w:rsidR="00F244E6" w:rsidRDefault="00F244E6" w:rsidP="00713050">
      <w:pPr>
        <w:spacing w:line="240" w:lineRule="auto"/>
      </w:pPr>
      <w:r>
        <w:separator/>
      </w:r>
    </w:p>
  </w:endnote>
  <w:endnote w:type="continuationSeparator" w:id="0">
    <w:p w14:paraId="548B86F3" w14:textId="77777777" w:rsidR="00F244E6" w:rsidRDefault="00F244E6"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4A0" w:firstRow="1" w:lastRow="0" w:firstColumn="1" w:lastColumn="0" w:noHBand="0" w:noVBand="1"/>
      <w:tblDescription w:val="Footer layout table"/>
    </w:tblPr>
    <w:tblGrid>
      <w:gridCol w:w="2628"/>
      <w:gridCol w:w="2628"/>
      <w:gridCol w:w="2628"/>
      <w:gridCol w:w="2628"/>
    </w:tblGrid>
    <w:tr w:rsidR="00C2098A" w14:paraId="6010AD60" w14:textId="77777777" w:rsidTr="003C5528">
      <w:tc>
        <w:tcPr>
          <w:tcW w:w="2621" w:type="dxa"/>
          <w:tcMar>
            <w:top w:w="648" w:type="dxa"/>
            <w:left w:w="115" w:type="dxa"/>
            <w:bottom w:w="0" w:type="dxa"/>
            <w:right w:w="115" w:type="dxa"/>
          </w:tcMar>
        </w:tcPr>
        <w:p w14:paraId="28BB443C" w14:textId="77777777" w:rsidR="00C2098A" w:rsidRDefault="00CA3DF1" w:rsidP="00684488">
          <w:pPr>
            <w:pStyle w:val="Footer"/>
          </w:pPr>
          <w:r w:rsidRPr="00CA3DF1">
            <w:rPr>
              <w:noProof/>
            </w:rPr>
            <mc:AlternateContent>
              <mc:Choice Requires="wpg">
                <w:drawing>
                  <wp:inline distT="0" distB="0" distL="0" distR="0" wp14:anchorId="1FF62B11" wp14:editId="41DEEFE3">
                    <wp:extent cx="329184" cy="329184"/>
                    <wp:effectExtent l="0" t="0" r="0" b="0"/>
                    <wp:docPr id="16" name="Group 102" descr="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163954" y="245845"/>
                                <a:ext cx="406667" cy="242889"/>
                                <a:chOff x="163954" y="245844"/>
                                <a:chExt cx="727861" cy="434726"/>
                              </a:xfrm>
                            </wpg:grpSpPr>
                            <wps:wsp>
                              <wps:cNvPr id="19" name="Freefor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mv="urn:schemas-microsoft-com:mac:vml" xmlns:mo="http://schemas.microsoft.com/office/mac/office/2008/main">
                <w:pict>
                  <v:group w14:anchorId="4C767327" id="Group 102" o:spid="_x0000_s1026" alt="Email icon" style="width:25.9pt;height:25.9pt;mso-position-horizontal-relative:char;mso-position-vertical-relative:line" coordsize="734576,7345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">
                    <o:lock v:ext="edit" aspectratio="t"/>
                    <v:oval id="Oval 17" o:spid="_x0000_s1027" style="position:absolute;width:734576;height:73457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8gBrwQAA&#10;ANsAAAAPAAAAZHJzL2Rvd25yZXYueG1sRE/fa8IwEH4X/B/CCXsRTTeYStdUijDwYWzqxp6P5myD&#10;zaUmmXb//TIQfLuP7+cV68F24kI+GMcKHucZCOLaacONgq/P19kKRIjIGjvHpOCXAqzL8ajAXLsr&#10;7+lyiI1IIRxyVNDG2OdShroli2HueuLEHZ23GBP0jdQeryncdvIpyxbSouHU0GJPm5bq0+HHKph6&#10;WQ3+/Vme2Tbm421rTbX7VuphMlQvICIN8S6+ubc6zV/C/y/pAFn+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IAa8EAAADbAAAADwAAAAAAAAAAAAAAAACXAgAAZHJzL2Rvd25y&#10;ZXYueG1sUEsFBgAAAAAEAAQA9QAAAIUDAAAAAA==&#10;" fillcolor="#ea4e4e [3204]" stroked="f" strokeweight="1pt">
                      <v:stroke joinstyle="miter"/>
                    </v:oval>
                    <v:group id="Group 18" o:spid="_x0000_s1028" style="position:absolute;left:163954;top:245845;width:406667;height:242889" coordorigin="163954,245844" coordsize="727861,43472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shape id="Freeform 19" o:spid="_x0000_s1029" style="position:absolute;left:163954;top:471541;width:727861;height:209029;flip:y;visibility:visible;mso-wrap-style:square;v-text-anchor:middle" coordsize="785097,2090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oKG4wgAA&#10;ANsAAAAPAAAAZHJzL2Rvd25yZXYueG1sRE/JbsIwEL0j8Q/WIHEDpxxQG2JQ1aqF3lrKkuMoniZR&#10;4rEbG0j/HiMh9TZPb51s1ZtWnKnztWUFD9MEBHFhdc2lgt332+QRhA/IGlvLpOCPPKyWw0GGqbYX&#10;/qLzNpQihrBPUUEVgkul9EVFBv3UOuLI/djOYIiwK6Xu8BLDTStnSTKXBmuODRU6eqmoaLYno8Dl&#10;3DafB97/7tfvr7KZuXx9/FBqPOqfFyAC9eFffHdvdJz/BLdf4gFye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GgobjCAAAA2wAAAA8AAAAAAAAAAAAAAAAAlwIAAGRycy9kb3du&#10;cmV2LnhtbFBLBQYAAAAABAAEAPUAAACGAwAAAAA=&#10;" path="m287158,209029l392549,138910,500509,209029,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99;top:338416;width:372486;height:243343;rotation:-90;flip:y;visibility:visible;mso-wrap-style:square;v-text-anchor:middle" coordsize="372486,2433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sUfiwQAA&#10;ANsAAAAPAAAAZHJzL2Rvd25yZXYueG1sRE/Pa8IwFL4L+x/CG+wia6q4MqpRhujotbpBvT2at7Zb&#10;8lKaaOt/vxwGO358vze7yRpxo8F3jhUskhQEce10x42Cj/Px+RWED8gajWNScCcPu+3DbIO5diOX&#10;dDuFRsQQ9jkqaEPocyl93ZJFn7ieOHJfbrAYIhwaqQccY7g1cpmmmbTYcWxosad9S/XP6WoVVPPL&#10;uxl1VpjDt6lcqT9X2ctRqafH6W0NItAU/sV/7kIrWMb18Uv8AXL7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rFH4sEAAADbAAAADwAAAAAAAAAAAAAAAACXAgAAZHJzL2Rvd25y&#10;ZXYueG1sUEsFBgAAAAAEAAQA9QAAAIUDAAAAAA==&#10;" path="m0,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717;top:341263;width:372486;height:243343;rotation:-90;flip:x y;visibility:visible;mso-wrap-style:square;v-text-anchor:middle" coordsize="372486,2433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P6i/xgAA&#10;ANsAAAAPAAAAZHJzL2Rvd25yZXYueG1sRI9Ba8JAFITvgv9heUIvopsISk1dQwwUSqEHrVh6e2Rf&#10;k2D2bZrdmvjvu4LgcZiZb5hNOphGXKhztWUF8TwCQVxYXXOp4Pj5OnsG4TyyxsYyKbiSg3Q7Hm0w&#10;0bbnPV0OvhQBwi5BBZX3bSKlKyoy6Oa2JQ7ej+0M+iC7UuoO+wA3jVxE0UoarDksVNhSXlFxPvwZ&#10;BV/TftX8fi+XpzzfDfvYfWTv17VST5MhewHhafCP8L39phUsYrh9CT9Abv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sP6i/xgAAANsAAAAPAAAAAAAAAAAAAAAAAJcCAABkcnMv&#10;ZG93bnJldi54bWxQSwUGAAAAAAQABAD1AAAAigMAAAAA&#10;" path="m0,243343l179100,,372486,243343,,243343xe" fillcolor="black [3213]" stroked="f" strokeweight="1pt">
                        <v:stroke joinstyle="miter"/>
                        <v:path arrowok="t" o:connecttype="custom" o:connectlocs="0,243343;179100,0;372486,243343;0,243343" o:connectangles="0,0,0,0"/>
                      </v:shape>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2" type="#_x0000_t5" style="position:absolute;left:168712;top:245844;width:723102;height:264827;flip: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tj1DwQAA&#10;ANsAAAAPAAAAZHJzL2Rvd25yZXYueG1sRI/NasMwEITvhbyD2EBvjVwFmuBGCU0gkGt+el+srW0i&#10;rVxJsZ0+fVQo9DjMzDfMajM6K3oKsfWs4XVWgCCuvGm51nA571+WIGJCNmg9k4Y7RdisJ08rLI0f&#10;+Ej9KdUiQziWqKFJqSuljFVDDuPMd8TZ+/LBYcoy1NIEHDLcWamK4k06bDkvNNjRrqHqero5DdvF&#10;sJTXT8WL4adQQc3t/Lu3Wj9Px493EInG9B/+ax+MBqXg90v+AXL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bY9Q8EAAADbAAAADwAAAAAAAAAAAAAAAACXAgAAZHJzL2Rvd25y&#10;ZXYueG1sUEsFBgAAAAAEAAQA9QAAAIUDAAAAAA==&#10;" fillcolor="black [3213]" stroked="f" strokeweight="1pt"/>
                    </v:group>
                    <w10:anchorlock/>
                  </v:group>
                </w:pict>
              </mc:Fallback>
            </mc:AlternateContent>
          </w:r>
        </w:p>
      </w:tc>
      <w:tc>
        <w:tcPr>
          <w:tcW w:w="2621" w:type="dxa"/>
          <w:tcMar>
            <w:top w:w="648" w:type="dxa"/>
            <w:left w:w="115" w:type="dxa"/>
            <w:bottom w:w="0" w:type="dxa"/>
            <w:right w:w="115" w:type="dxa"/>
          </w:tcMar>
        </w:tcPr>
        <w:p w14:paraId="33358B7D" w14:textId="77777777" w:rsidR="00C2098A" w:rsidRDefault="00C2098A" w:rsidP="00684488">
          <w:pPr>
            <w:pStyle w:val="Footer"/>
          </w:pPr>
          <w:r w:rsidRPr="00C2098A">
            <w:rPr>
              <w:noProof/>
            </w:rPr>
            <mc:AlternateContent>
              <mc:Choice Requires="wpg">
                <w:drawing>
                  <wp:inline distT="0" distB="0" distL="0" distR="0" wp14:anchorId="20A5A099" wp14:editId="0D0ECBDA">
                    <wp:extent cx="329184" cy="329184"/>
                    <wp:effectExtent l="0" t="0" r="13970" b="13970"/>
                    <wp:docPr id="8" name="Group 4" descr="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mv="urn:schemas-microsoft-com:mac:vml" xmlns:mo="http://schemas.microsoft.com/office/mac/office/2008/main">
                <w:pict>
                  <v:group w14:anchorId="1036B82C" id="Group 4" o:spid="_x0000_s1026" alt="Twitter icon" style="width:25.9pt;height:25.9pt;mso-position-horizontal-relative:char;mso-position-vertical-relative:line" coordsize="430,4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">
                    <o:lock v:ext="edit" aspectratio="t"/>
                    <v:shape id="Circle around Twitter symbol" o:spid="_x0000_s1027" style="position:absolute;width:430;height:430;visibility:visible;mso-wrap-style:square;v-text-anchor:top" coordsize="3441,34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dzGUxAAA&#10;ANoAAAAPAAAAZHJzL2Rvd25yZXYueG1sRI9Ba8JAFITvQv/D8gRvulGClOgqxVpsDxai4vk1+5oN&#10;zb5Ns2tM++u7BcHjMDPfMMt1b2vRUesrxwqmkwQEceF0xaWC0/Fl/AjCB2SNtWNS8EMe1quHwRIz&#10;7a6cU3cIpYgQ9hkqMCE0mZS+MGTRT1xDHL1P11oMUbal1C1eI9zWcpYkc2mx4rhgsKGNoeLrcLEK&#10;fru3XZ4+f0zz8z41ON/T9vL9rtRo2D8tQATqwz18a79qBSn8X4k3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3cxlMQAAADaAAAADwAAAAAAAAAAAAAAAACXAgAAZHJzL2Rv&#10;d25yZXYueG1sUEsFBgAAAAAEAAQA9QAAAIgDAAAAAA==&#10;" path="m1720,0l1825,4,1929,13,2029,29,2129,50,2226,76,2320,108,2412,146,2502,188,2588,236,2672,287,2752,344,2828,406,2901,471,2971,540,3035,613,3096,690,3154,769,3205,853,3253,939,3295,1029,3333,1121,3364,1215,3392,1313,3412,1412,3428,1513,3438,1616,3441,1721,3438,1826,3428,1929,3412,2030,3392,2130,3364,2226,3333,2321,3295,2413,3253,2502,3205,2589,3154,2672,3096,2753,3035,2829,2971,2902,2901,2972,2828,3037,2752,3097,2672,3154,2588,3206,2502,3253,2412,3296,2320,3333,2226,3365,2129,3393,2029,3414,1929,3428,1825,3438,1720,3441,1615,3438,1513,3428,1411,3414,1312,3393,1214,3365,1120,3333,1028,3296,939,3253,852,3206,769,3154,689,3097,612,3037,539,2972,470,2902,405,2829,344,2753,287,2672,235,2589,188,2502,145,2413,108,2321,76,2226,49,2130,28,2030,13,1929,4,1826,,1721,4,1616,13,1513,28,1412,49,1313,76,1215,108,1121,145,1029,188,939,235,853,287,769,344,690,405,613,470,540,539,471,612,406,689,344,769,287,852,236,939,188,1028,146,1120,108,1214,76,1312,50,1411,29,1513,13,1615,4,1720,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ymbol" o:spid="_x0000_s1028" style="position:absolute;left:104;top:119;width:238;height:211;visibility:visible;mso-wrap-style:square;v-text-anchor:top" coordsize="1898,16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j7pYwwAA&#10;ANoAAAAPAAAAZHJzL2Rvd25yZXYueG1sRI9Li8JAEITvwv6HoRe8yGZiDuJmnQQRAoLrwcdhj02m&#10;88BMT8iMGv/9jiB4LKrqK2qVj6YTNxpca1nBPIpBEJdWt1wrOJ+KryUI55E1dpZJwYMc5NnHZIWp&#10;tnc+0O3oaxEg7FJU0Hjfp1K6siGDLrI9cfAqOxj0QQ611APeA9x0MonjhTTYclhosKdNQ+XleDUK&#10;vv/6aj1Ldr/JRcui8nsaC3lVavo5rn9AeBr9O/xqb7WCBTyvhBsgs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j7pYwwAAANoAAAAPAAAAAAAAAAAAAAAAAJcCAABkcnMvZG93&#10;bnJldi54bWxQSwUGAAAAAAQABAD1AAAAhwMAAAAA&#10;" path="m1314,0l1362,3,1407,12,1451,26,1491,46,1530,71,1566,101,1598,134,1664,118,1727,95,1788,65,1845,31,1829,80,1806,125,1779,167,1748,204,1712,238,1675,267,1732,257,1790,242,1844,223,1898,200,1865,251,1829,298,1790,342,1748,384,1704,421,1705,477,1703,540,1699,603,1690,666,1679,730,1665,794,1647,858,1626,920,1603,982,1576,1042,1547,1102,1514,1160,1479,1215,1440,1270,1398,1322,1353,1371,1306,1417,1256,1461,1202,1502,1146,1540,1087,1573,1025,1604,961,1630,893,1652,823,1669,751,1681,676,1690,597,1692,515,1688,435,1679,357,1663,281,1641,206,1614,135,1581,66,1543,,1500,46,1504,93,1506,160,1503,226,1494,291,1478,353,1457,413,1431,470,1399,525,1364,576,1323,531,1319,487,1309,444,1295,404,1275,367,1251,332,1222,301,1190,272,1153,248,1114,228,1072,213,1027,249,1032,286,1034,322,1032,355,1028,389,1019,345,1007,304,989,265,966,228,939,195,907,166,873,139,834,117,792,100,747,87,700,79,652,77,600,77,595,117,616,160,633,205,643,252,649,219,620,189,590,161,555,137,518,117,477,101,434,89,389,82,342,80,292,82,246,88,201,98,158,114,118,132,78,182,141,236,199,293,255,354,305,417,350,484,391,553,428,625,458,700,483,776,503,855,517,934,524,927,477,925,426,928,373,936,322,951,273,970,226,994,182,1023,144,1056,108,1091,77,1131,49,1173,29,1218,13,1265,3,1314,0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2834FE26" w14:textId="77777777" w:rsidR="00C2098A" w:rsidRDefault="00C2098A" w:rsidP="00684488">
          <w:pPr>
            <w:pStyle w:val="Footer"/>
          </w:pPr>
          <w:r w:rsidRPr="00C2098A">
            <w:rPr>
              <w:noProof/>
            </w:rPr>
            <mc:AlternateContent>
              <mc:Choice Requires="wpg">
                <w:drawing>
                  <wp:inline distT="0" distB="0" distL="0" distR="0" wp14:anchorId="0BAF1B80" wp14:editId="57BEC4E8">
                    <wp:extent cx="329184" cy="329184"/>
                    <wp:effectExtent l="0" t="0" r="13970" b="13970"/>
                    <wp:docPr id="9" name="Group 10" descr="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mv="urn:schemas-microsoft-com:mac:vml" xmlns:mo="http://schemas.microsoft.com/office/mac/office/2008/main">
                <w:pict>
                  <v:group w14:anchorId="3870F193" id="Group 10" o:spid="_x0000_s1026" alt="Telephone icon" style="width:25.9pt;height:25.9pt;mso-position-horizontal-relative:char;mso-position-vertical-relative:line" coordsize="431,4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">
                    <o:lock v:ext="edit" aspectratio="t"/>
                    <v:shape id="Circle around telephone symbol" o:spid="_x0000_s1027" style="position:absolute;width:431;height:431;visibility:visible;mso-wrap-style:square;v-text-anchor:top" coordsize="3451,34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GYshwQAA&#10;ANsAAAAPAAAAZHJzL2Rvd25yZXYueG1sRI9BawJBDIXvBf/DEMFbnbVgK6ujiCC1l0JVPIeduLu4&#10;k6w7o67/vjkUekt4L+99Waz60Jg7dbEWdjAZZ2CIC/E1lw6Oh+3rDExMyB4bYXLwpAir5eBlgbmX&#10;B//QfZ9KoyEcc3RQpdTm1saiooBxLC2xamfpAiZdu9L6Dh8aHhr7lmXvNmDN2lBhS5uKisv+Fhz4&#10;wtNUPm/yFWYf4bS5Zt9ij86Nhv16DiZRn/7Nf9c7r/hKr7/oAHb5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BmLIcEAAADbAAAADwAAAAAAAAAAAAAAAACXAgAAZHJzL2Rvd25y&#10;ZXYueG1sUEsFBgAAAAAEAAQA9QAAAIUDAAAAAA==&#10;" path="m1725,0l1831,3,1933,12,2035,28,2134,48,2232,76,2327,108,2419,145,2509,188,2596,235,2679,287,2760,344,2837,406,2909,471,2979,541,3044,613,3105,690,3163,771,3215,854,3262,941,3305,1031,3342,1123,3374,1218,3402,1316,3422,1415,3438,1517,3447,1619,3451,1725,3447,1830,3438,1934,3422,2035,3402,2135,3374,2232,3342,2327,3305,2419,3262,2509,3215,2595,3163,2679,3105,2760,3044,2836,2979,2910,2909,2979,2837,3045,2760,3105,2679,3162,2596,3214,2509,3261,2419,3304,2327,3342,2232,3375,2134,3401,2035,3422,1933,3437,1831,3447,1725,3450,1620,3447,1516,3437,1415,3422,1315,3401,1218,3375,1123,3342,1031,3304,941,3261,855,3214,771,3162,690,3105,614,3045,540,2979,471,2910,405,2836,345,2760,288,2679,236,2595,189,2509,146,2419,108,2327,75,2232,49,2135,28,2035,13,1934,3,1830,,1725,3,1619,13,1517,28,1415,49,1316,75,1218,108,1123,146,1031,189,941,236,854,288,771,345,690,405,613,471,541,540,471,614,406,690,344,771,287,855,235,941,188,1031,145,1123,108,1218,76,1315,48,1415,28,1516,12,1620,3,1725,0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wtjpwQAA&#10;ANsAAAAPAAAAZHJzL2Rvd25yZXYueG1sRE/NisIwEL4L+w5hFrzImvqDlmqU3UXRgx50fYChGdti&#10;MylJVuvbG0HwNh/f78yXranFlZyvLCsY9BMQxLnVFRcKTn/rrxSED8gaa8uk4E4elouPzhwzbW98&#10;oOsxFCKGsM9QQRlCk0np85IM+r5tiCN3ts5giNAVUju8xXBTy2GSTKTBimNDiQ39lpRfjv9GQU/u&#10;L5vxaSRTvftZTdIwdYf1VKnuZ/s9AxGoDW/xy73Vcf4Anr/EA+Ti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BcLY6cEAAADbAAAADwAAAAAAAAAAAAAAAACXAgAAZHJzL2Rvd25y&#10;ZXYueG1sUEsFBgAAAAAEAAQA9QAAAIUDAAAAAA==&#10;" path="m295,0l709,495,682,529,653,560,623,589,593,617,560,641,527,661,492,676,500,691,510,710,524,733,541,759,559,789,582,823,608,860,637,898,668,938,703,980,741,1024,781,1068,825,1113,873,1158,923,1202,976,1246,1033,1289,1092,1331,1155,1371,1220,1408,1241,1369,1266,1330,1295,1291,1328,1254,1364,1220,1401,1188,1894,1594,1877,1617,1856,1640,1833,1663,1808,1686,1780,1708,1752,1730,1723,1751,1694,1771,1664,1791,1636,1808,1608,1825,1582,1841,1557,1855,1536,1867,1518,1878,1502,1885,1490,1891,1483,1895,1480,1896,1439,1881,1396,1864,1352,1847,1305,1828,1257,1808,1208,1786,1157,1763,1105,1739,1053,1712,999,1684,945,1652,890,1619,835,1583,779,1545,724,1503,669,1458,615,1409,560,1358,506,1304,454,1245,401,1182,350,1116,301,1045,253,971,205,891,160,807,117,718,77,624,37,526,,421,32,356,63,298,93,246,123,200,151,159,178,122,203,92,225,66,245,45,263,28,277,16,287,6,293,1,295,0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1406B313" w14:textId="77777777" w:rsidR="00C2098A" w:rsidRDefault="00C2098A" w:rsidP="00684488">
          <w:pPr>
            <w:pStyle w:val="Footer"/>
          </w:pPr>
          <w:r w:rsidRPr="00C2098A">
            <w:rPr>
              <w:noProof/>
            </w:rPr>
            <mc:AlternateContent>
              <mc:Choice Requires="wpg">
                <w:drawing>
                  <wp:inline distT="0" distB="0" distL="0" distR="0" wp14:anchorId="4C94D617" wp14:editId="04E61A15">
                    <wp:extent cx="329184" cy="329184"/>
                    <wp:effectExtent l="0" t="0" r="13970" b="13970"/>
                    <wp:docPr id="12" name="Group 16" descr="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mv="urn:schemas-microsoft-com:mac:vml" xmlns:mo="http://schemas.microsoft.com/office/mac/office/2008/main">
                <w:pict>
                  <v:group w14:anchorId="1CC7EDD9" id="Group 16" o:spid="_x0000_s1026" alt="LinkedIn icon" style="width:25.9pt;height:25.9pt;mso-position-horizontal-relative:char;mso-position-vertical-relative:line" coordsize="431,4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">
                    <o:lock v:ext="edit" aspectratio="t"/>
                    <v:shape id="Circle around LinkedIn symbol" o:spid="_x0000_s1027" style="position:absolute;width:431;height:431;visibility:visible;mso-wrap-style:square;v-text-anchor:top" coordsize="3451,345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gMUwgAA&#10;ANsAAAAPAAAAZHJzL2Rvd25yZXYueG1sRE9La8JAEL4L/odlhF6k7tpCH9FVpFSqR00C7W3Ijkkw&#10;OxuzW03/vSsUvM3H95z5sreNOFPna8caphMFgrhwpuZSQ5auH99A+IBssHFMGv7Iw3IxHMwxMe7C&#10;OzrvQyliCPsENVQhtImUvqjIop+4ljhyB9dZDBF2pTQdXmK4beSTUi/SYs2xocKWPioqjvtfq+FT&#10;1aevn/zdbccqzWi7/sbXfKP1w6hfzUAE6sNd/O/emDj/GW6/xAPk4g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AxTCAAAA2wAAAA8AAAAAAAAAAAAAAAAAlwIAAGRycy9kb3du&#10;cmV2LnhtbFBLBQYAAAAABAAEAPUAAACGAwAAAAA=&#10;" path="m1725,0l1725,,1831,4,1933,13,2035,29,2134,49,2232,77,2327,109,2419,146,2509,189,2596,236,2679,288,2760,345,2837,407,2909,472,2979,542,3044,614,3105,691,3163,772,3215,855,3262,942,3305,1032,3342,1124,3374,1219,3402,1317,3422,1416,3438,1518,3447,1620,3451,1726,3447,1831,3438,1935,3422,2036,3402,2136,3374,2233,3342,2328,3305,2420,3262,2510,3215,2596,3163,2680,3105,2761,3044,2837,2979,2911,2909,2980,2837,3046,2760,3106,2679,3163,2596,3215,2509,3262,2419,3305,2327,3343,2232,3376,2134,3402,2035,3423,1933,3438,1831,3448,1725,3451,1620,3448,1516,3438,1415,3423,1315,3402,1218,3376,1123,3343,1031,3305,941,3262,855,3215,771,3163,690,3106,614,3046,540,2980,471,2911,405,2837,345,2761,288,2680,236,2596,189,2510,146,2420,108,2328,75,2233,49,2136,28,2036,13,1935,3,1831,,1726,3,1620,13,1518,28,1416,49,1317,75,1219,108,1124,146,1032,189,942,236,855,288,772,345,691,405,614,471,542,540,472,614,407,690,345,771,288,855,236,941,189,1031,146,1123,109,1218,77,1315,49,1415,29,1516,13,1620,4,1725,0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qj+uwwAA&#10;ANsAAAAPAAAAZHJzL2Rvd25yZXYueG1sRE9Na8JAEL0L/odlhF6kbpQikrqKKIKiFatWPI7ZMQlm&#10;Z0N21fjvu4WCt3m8zxmOa1OIO1Uut6yg24lAECdW55wqOOzn7wMQziNrLCyTgic5GI+ajSHG2j74&#10;m+47n4oQwi5GBZn3ZSylSzIy6Dq2JA7cxVYGfYBVKnWFjxBuCtmLor40mHNoyLCkaUbJdXczCibn&#10;dr3czNb0nK365c/yy6xP26NSb6168gnCU+1f4n/3Qof5H/D3SzhAj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6qj+uwwAAANsAAAAPAAAAAAAAAAAAAAAAAJcCAABkcnMvZG93&#10;bnJldi54bWxQSwUGAAAAAAQABAD1AAAAhwMAAAAA&#10;" path="m27,537l362,537,362,1615,27,1615,27,537xm1217,509l1268,511,1314,517,1357,526,1396,538,1430,553,1462,571,1489,593,1514,617,1535,643,1554,673,1569,704,1582,738,1593,773,1601,811,1609,851,1613,892,1616,934,1618,978,1619,1023,1619,1615,1284,1615,1284,1091,1284,1066,1283,1042,1282,1018,1281,993,1278,969,1273,945,1268,922,1261,901,1251,881,1240,862,1226,845,1208,832,1189,820,1166,812,1139,807,1109,805,1076,807,1047,812,1021,820,999,831,979,845,963,861,949,880,937,901,929,923,921,947,916,972,912,998,910,1026,908,1054,908,1082,908,1615,573,1615,573,537,894,537,894,684,899,684,913,660,930,638,950,615,973,594,999,574,1028,556,1060,541,1095,527,1133,518,1173,511,1217,509xm195,0l229,3,263,12,293,26,320,45,343,69,362,97,377,126,386,159,389,194,386,230,377,262,362,292,343,320,320,343,293,363,263,376,229,386,195,389,160,386,127,376,96,363,69,343,46,320,27,292,12,262,3,230,,194,3,159,12,126,27,97,46,69,69,45,96,26,127,12,160,3,195,0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684488" w14:paraId="687A5257" w14:textId="77777777" w:rsidTr="006D76B1">
      <w:tc>
        <w:tcPr>
          <w:tcW w:w="2621" w:type="dxa"/>
          <w:tcMar>
            <w:top w:w="144" w:type="dxa"/>
            <w:left w:w="115" w:type="dxa"/>
            <w:right w:w="115" w:type="dxa"/>
          </w:tcMar>
        </w:tcPr>
        <w:sdt>
          <w:sdtPr>
            <w:alias w:val="Email:"/>
            <w:tag w:val="Email:"/>
            <w:id w:val="-627010856"/>
            <w:placeholder>
              <w:docPart w:val="E1B1B1D9757F5349A280B5C18434ED4F"/>
            </w:placeholder>
            <w:dataBinding w:prefixMappings="xmlns:ns0='http://schemas.microsoft.com/office/2006/coverPageProps' " w:xpath="/ns0:CoverPageProperties[1]/ns0:CompanyEmail[1]" w:storeItemID="{55AF091B-3C7A-41E3-B477-F2FDAA23CFDA}"/>
            <w15:appearance w15:val="hidden"/>
            <w:text w:multiLine="1"/>
          </w:sdtPr>
          <w:sdtEndPr/>
          <w:sdtContent>
            <w:p w14:paraId="7AD83508" w14:textId="77777777" w:rsidR="00684488" w:rsidRPr="00CA3DF1" w:rsidRDefault="00F77E19" w:rsidP="00811117">
              <w:pPr>
                <w:pStyle w:val="Footer"/>
              </w:pPr>
              <w:r>
                <w:t>chelsea.a.mark@gmail.com</w:t>
              </w:r>
            </w:p>
          </w:sdtContent>
        </w:sdt>
      </w:tc>
      <w:tc>
        <w:tcPr>
          <w:tcW w:w="2621" w:type="dxa"/>
          <w:tcMar>
            <w:top w:w="144" w:type="dxa"/>
            <w:left w:w="115" w:type="dxa"/>
            <w:right w:w="115" w:type="dxa"/>
          </w:tcMar>
        </w:tcPr>
        <w:sdt>
          <w:sdtPr>
            <w:alias w:val="Twitter handle:"/>
            <w:tag w:val="Twitter handle:"/>
            <w:id w:val="-642033892"/>
            <w:placeholder>
              <w:docPart w:val="E52CDE4C06DACF488BDF42109CB5C58E"/>
            </w:placeholder>
            <w:dataBinding w:prefixMappings="xmlns:ns0='http://schemas.microsoft.com/office/2006/coverPageProps' " w:xpath="/ns0:CoverPageProperties[1]/ns0:CompanyAddress[1]" w:storeItemID="{55AF091B-3C7A-41E3-B477-F2FDAA23CFDA}"/>
            <w15:appearance w15:val="hidden"/>
            <w:text w:multiLine="1"/>
          </w:sdtPr>
          <w:sdtEndPr/>
          <w:sdtContent>
            <w:p w14:paraId="53776918" w14:textId="33882797" w:rsidR="00684488" w:rsidRPr="00C2098A" w:rsidRDefault="00111EBE" w:rsidP="00111EBE">
              <w:pPr>
                <w:pStyle w:val="Footer"/>
              </w:pPr>
              <w:r>
                <w:t>chelsea_adriana</w:t>
              </w:r>
            </w:p>
          </w:sdtContent>
        </w:sdt>
      </w:tc>
      <w:tc>
        <w:tcPr>
          <w:tcW w:w="2621" w:type="dxa"/>
          <w:tcMar>
            <w:top w:w="144" w:type="dxa"/>
            <w:left w:w="115" w:type="dxa"/>
            <w:right w:w="115" w:type="dxa"/>
          </w:tcMar>
        </w:tcPr>
        <w:sdt>
          <w:sdtPr>
            <w:alias w:val="Telephone:"/>
            <w:tag w:val="Telephone:"/>
            <w:id w:val="617408819"/>
            <w:placeholder>
              <w:docPart w:val="8E2F2335D6786F4297F7A2BF5E6E9498"/>
            </w:placeholder>
            <w:dataBinding w:prefixMappings="xmlns:ns0='http://schemas.microsoft.com/office/2006/coverPageProps' " w:xpath="/ns0:CoverPageProperties[1]/ns0:CompanyPhone[1]" w:storeItemID="{55AF091B-3C7A-41E3-B477-F2FDAA23CFDA}"/>
            <w15:appearance w15:val="hidden"/>
            <w:text w:multiLine="1"/>
          </w:sdtPr>
          <w:sdtEndPr/>
          <w:sdtContent>
            <w:p w14:paraId="27079ADB" w14:textId="77777777" w:rsidR="00684488" w:rsidRPr="00C2098A" w:rsidRDefault="00F77E19" w:rsidP="00811117">
              <w:pPr>
                <w:pStyle w:val="Footer"/>
              </w:pPr>
              <w:r>
                <w:t>702.672.5454</w:t>
              </w:r>
            </w:p>
          </w:sdtContent>
        </w:sdt>
      </w:tc>
      <w:tc>
        <w:tcPr>
          <w:tcW w:w="2621" w:type="dxa"/>
          <w:tcMar>
            <w:top w:w="144" w:type="dxa"/>
            <w:left w:w="115" w:type="dxa"/>
            <w:right w:w="115" w:type="dxa"/>
          </w:tcMar>
        </w:tcPr>
        <w:sdt>
          <w:sdtPr>
            <w:alias w:val="LinkedIn URL:"/>
            <w:tag w:val="LinkedIn URL:"/>
            <w:id w:val="-1413995599"/>
            <w:placeholder>
              <w:docPart w:val="F9AC926A2653794FA6ED6A1BD46C98EB"/>
            </w:placeholder>
            <w:dataBinding w:prefixMappings="xmlns:ns0='http://schemas.microsoft.com/office/2006/coverPageProps' " w:xpath="/ns0:CoverPageProperties[1]/ns0:CompanyFax[1]" w:storeItemID="{55AF091B-3C7A-41E3-B477-F2FDAA23CFDA}"/>
            <w15:appearance w15:val="hidden"/>
            <w:text w:multiLine="1"/>
          </w:sdtPr>
          <w:sdtEndPr/>
          <w:sdtContent>
            <w:p w14:paraId="69CC94EE" w14:textId="57765D17" w:rsidR="00684488" w:rsidRPr="00C2098A" w:rsidRDefault="00C96596" w:rsidP="00811117">
              <w:pPr>
                <w:pStyle w:val="Footer"/>
              </w:pPr>
              <w:r>
                <w:t>linkedin.com/in/chelsea-mark-561989138/</w:t>
              </w:r>
            </w:p>
          </w:sdtContent>
        </w:sdt>
      </w:tc>
    </w:tr>
  </w:tbl>
  <w:sdt>
    <w:sdtPr>
      <w:id w:val="-1889635388"/>
      <w:docPartObj>
        <w:docPartGallery w:val="Page Numbers (Bottom of Page)"/>
        <w:docPartUnique/>
      </w:docPartObj>
    </w:sdtPr>
    <w:sdtEndPr>
      <w:rPr>
        <w:noProof/>
      </w:rPr>
    </w:sdtEndPr>
    <w:sdtContent>
      <w:p w14:paraId="37B5B251" w14:textId="77777777" w:rsidR="00C2098A" w:rsidRDefault="00217980" w:rsidP="00217980">
        <w:pPr>
          <w:pStyle w:val="Footer"/>
          <w:rPr>
            <w:noProof/>
          </w:rPr>
        </w:pPr>
        <w:r>
          <w:fldChar w:fldCharType="begin"/>
        </w:r>
        <w:r>
          <w:instrText xml:space="preserve"> PAGE   \* MERGEFORMAT </w:instrText>
        </w:r>
        <w:r>
          <w:fldChar w:fldCharType="separate"/>
        </w:r>
        <w:r w:rsidR="00C9659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4A0" w:firstRow="1" w:lastRow="0" w:firstColumn="1" w:lastColumn="0" w:noHBand="0" w:noVBand="1"/>
      <w:tblDescription w:val="Footer layout table"/>
    </w:tblPr>
    <w:tblGrid>
      <w:gridCol w:w="2628"/>
      <w:gridCol w:w="2628"/>
      <w:gridCol w:w="2628"/>
      <w:gridCol w:w="2628"/>
    </w:tblGrid>
    <w:tr w:rsidR="008960C5" w14:paraId="328BD68F" w14:textId="77777777" w:rsidTr="008960C5">
      <w:tc>
        <w:tcPr>
          <w:tcW w:w="2628" w:type="dxa"/>
          <w:tcMar>
            <w:top w:w="648" w:type="dxa"/>
            <w:left w:w="115" w:type="dxa"/>
            <w:bottom w:w="0" w:type="dxa"/>
            <w:right w:w="115" w:type="dxa"/>
          </w:tcMar>
        </w:tcPr>
        <w:p w14:paraId="4399DDA1" w14:textId="77777777" w:rsidR="008960C5" w:rsidRDefault="008960C5" w:rsidP="009C796D">
          <w:pPr>
            <w:pStyle w:val="Footer"/>
          </w:pPr>
          <w:r w:rsidRPr="00CA3DF1">
            <w:rPr>
              <w:noProof/>
            </w:rPr>
            <mc:AlternateContent>
              <mc:Choice Requires="wpg">
                <w:drawing>
                  <wp:inline distT="0" distB="0" distL="0" distR="0" wp14:anchorId="2A5ABC66" wp14:editId="75FA52B8">
                    <wp:extent cx="329184" cy="329184"/>
                    <wp:effectExtent l="0" t="0" r="0" b="0"/>
                    <wp:docPr id="40" name="Group 102" descr="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41" name="Oval 41"/>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2" name="Group 42"/>
                            <wpg:cNvGrpSpPr/>
                            <wpg:grpSpPr>
                              <a:xfrm>
                                <a:off x="163954" y="245845"/>
                                <a:ext cx="406667" cy="242889"/>
                                <a:chOff x="163954" y="245844"/>
                                <a:chExt cx="727861" cy="434726"/>
                              </a:xfrm>
                            </wpg:grpSpPr>
                            <wps:wsp>
                              <wps:cNvPr id="45" name="Freeform 45"/>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Isosceles Triang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mv="urn:schemas-microsoft-com:mac:vml" xmlns:mo="http://schemas.microsoft.com/office/mac/office/2008/main">
                <w:pict>
                  <v:group w14:anchorId="20E649C3" id="Group 102" o:spid="_x0000_s1026" alt="Email icon" style="width:25.9pt;height:25.9pt;mso-position-horizontal-relative:char;mso-position-vertical-relative:line" coordsize="734576,7345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">
                    <o:lock v:ext="edit" aspectratio="t"/>
                    <v:oval id="Oval 41" o:spid="_x0000_s1027" style="position:absolute;width:734576;height:73457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5BKZwwAA&#10;ANsAAAAPAAAAZHJzL2Rvd25yZXYueG1sRI9PawIxFMTvBb9DeEIvRbOKFVmNshQKHkqtf/D82Dx3&#10;g5uXNYm6/fZGKPQ4zMxvmMWqs424kQ/GsYLRMANBXDptuFJw2H8OZiBCRNbYOCYFvxRgtey9LDDX&#10;7s5buu1iJRKEQ44K6hjbXMpQ1mQxDF1LnLyT8xZjkr6S2uM9wW0jx1k2lRYNp4UaW/qoqTzvrlbB&#10;m5dF57/f5YVtZTZfa2uKn6NSr/2umIOI1MX/8F97rRVMRvD8kn6AXD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5BKZwwAAANsAAAAPAAAAAAAAAAAAAAAAAJcCAABkcnMvZG93&#10;bnJldi54bWxQSwUGAAAAAAQABAD1AAAAhwMAAAAA&#10;" fillcolor="#ea4e4e [3204]" stroked="f" strokeweight="1pt">
                      <v:stroke joinstyle="miter"/>
                    </v:oval>
                    <v:group id="Group 42" o:spid="_x0000_s1028" style="position:absolute;left:163954;top:245845;width:406667;height:242889" coordorigin="163954,245844" coordsize="727861,43472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shape id="Freeform 45" o:spid="_x0000_s1029" style="position:absolute;left:163954;top:471541;width:727861;height:209029;flip:y;visibility:visible;mso-wrap-style:square;v-text-anchor:middle" coordsize="785097,20902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XoSgxAAA&#10;ANsAAAAPAAAAZHJzL2Rvd25yZXYueG1sRI9Ba8JAFITvQv/D8grezKaipaSuUipWvamtrcdH9jUJ&#10;yb7dZleN/94VCh6HmfmGmcw604gTtb6yrOApSUEQ51ZXXCj4+lwMXkD4gKyxsUwKLuRhNn3oTTDT&#10;9sxbOu1CISKEfYYKyhBcJqXPSzLoE+uIo/drW4MhyraQusVzhJtGDtP0WRqsOC6U6Oi9pLzeHY0C&#10;d+Cm3nzz/m+//JjLeugOy5+1Uv3H7u0VRKAu3MP/7ZVWMBrD7Uv8AXJ6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16EoMQAAADbAAAADwAAAAAAAAAAAAAAAACXAgAAZHJzL2Rv&#10;d25yZXYueG1sUEsFBgAAAAAEAAQA9QAAAIgDAAAAAA==&#10;" path="m287158,209029l392549,138910,500509,209029,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99;top:338416;width:372486;height:243343;rotation:-90;flip:y;visibility:visible;mso-wrap-style:square;v-text-anchor:middle" coordsize="372486,2433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y5+twwAA&#10;ANsAAAAPAAAAZHJzL2Rvd25yZXYueG1sRI9Pi8IwFMTvwn6H8Ba8LJoqblmqUZZFxat/FvT2aJ5t&#10;NXkpTbTdb78RBI/DzPyGmS06a8SdGl85VjAaJiCIc6crLhQc9qvBFwgfkDUax6Tgjzws5m+9GWba&#10;tbyl+y4UIkLYZ6igDKHOpPR5SRb90NXE0Tu7xmKIsimkbrCNcGvkOElSabHiuFBiTT8l5dfdzSo4&#10;fpzWptXpxiwv5ui2+neSfq6U6r9331MQgbrwCj/bG61gksLjS/wBcv4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y5+twwAAANsAAAAPAAAAAAAAAAAAAAAAAJcCAABkcnMvZG93&#10;bnJldi54bWxQSwUGAAAAAAQABAD1AAAAhwMAAAAA&#10;" path="m0,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717;top:341263;width:372486;height:243343;rotation:-90;flip:x y;visibility:visible;mso-wrap-style:square;v-text-anchor:middle" coordsize="372486,24334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RXDwxgAA&#10;ANsAAAAPAAAAZHJzL2Rvd25yZXYueG1sRI9Pa8JAFMTvQr/D8gq9iG4s9V90FRsoiOBBK4q3R/aZ&#10;hGbfptmtid/eFYQeh5n5DTNftqYUV6pdYVnBoB+BIE6tLjhTcPj+6k1AOI+ssbRMCm7kYLl46cwx&#10;1rbhHV33PhMBwi5GBbn3VSylS3My6Pq2Ig7exdYGfZB1JnWNTYCbUr5H0UgaLDgs5FhRklP6s/8z&#10;Ck7dZlT+nofDY5J8truB2642t6lSb6/tagbCU+v/w8/2Wiv4GMPjS/gBcnE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RRXDwxgAAANsAAAAPAAAAAAAAAAAAAAAAAJcCAABkcnMv&#10;ZG93bnJldi54bWxQSwUGAAAAAAQABAD1AAAAigMAAAAA&#10;" path="m0,243343l179100,,372486,243343,,243343xe" fillcolor="black [3213]" stroked="f" strokeweight="1pt">
                        <v:stroke joinstyle="miter"/>
                        <v:path arrowok="t" o:connecttype="custom" o:connectlocs="0,243343;179100,0;372486,243343;0,243343" o:connectangles="0,0,0,0"/>
                      </v:shape>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2" type="#_x0000_t5" style="position:absolute;left:168712;top:245844;width:723102;height:264827;flip: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ge8JvwAA&#10;ANsAAAAPAAAAZHJzL2Rvd25yZXYueG1sRE/Pa8IwFL4L+x/CG+xm09UxpWsUFQZe57b7o3lrS5OX&#10;Lolt9a83h8GOH9/vajdbI0byoXOs4DnLQRDXTnfcKPj6fF9uQISIrNE4JgVXCrDbPiwqLLWb+IPG&#10;c2xECuFQooI2xqGUMtQtWQyZG4gT9+O8xZigb6T2OKVwa2SR56/SYsepocWBji3V/fliFRzW00b2&#10;3wWvp1te+GJlVr+jUerpcd6/gYg0x3/xn/ukFbykselL+gFyew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WB7wm/AAAA2wAAAA8AAAAAAAAAAAAAAAAAlwIAAGRycy9kb3ducmV2&#10;LnhtbFBLBQYAAAAABAAEAPUAAACDAwAAAAA=&#10;" fillcolor="black [3213]" stroked="f" strokeweight="1pt"/>
                    </v:group>
                    <w10:anchorlock/>
                  </v:group>
                </w:pict>
              </mc:Fallback>
            </mc:AlternateContent>
          </w:r>
        </w:p>
      </w:tc>
      <w:tc>
        <w:tcPr>
          <w:tcW w:w="2628" w:type="dxa"/>
          <w:tcMar>
            <w:top w:w="648" w:type="dxa"/>
            <w:left w:w="115" w:type="dxa"/>
            <w:bottom w:w="0" w:type="dxa"/>
            <w:right w:w="115" w:type="dxa"/>
          </w:tcMar>
        </w:tcPr>
        <w:p w14:paraId="00D84EB8" w14:textId="77777777" w:rsidR="008960C5" w:rsidRDefault="008960C5" w:rsidP="009C796D">
          <w:pPr>
            <w:pStyle w:val="Footer"/>
          </w:pPr>
          <w:r w:rsidRPr="00C2098A">
            <w:rPr>
              <w:noProof/>
            </w:rPr>
            <mc:AlternateContent>
              <mc:Choice Requires="wpg">
                <w:drawing>
                  <wp:inline distT="0" distB="0" distL="0" distR="0" wp14:anchorId="1F44497E" wp14:editId="19C428F0">
                    <wp:extent cx="329184" cy="329184"/>
                    <wp:effectExtent l="0" t="0" r="13970" b="13970"/>
                    <wp:docPr id="49" name="Group 4" descr="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50"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51"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mv="urn:schemas-microsoft-com:mac:vml" xmlns:mo="http://schemas.microsoft.com/office/mac/office/2008/main">
                <w:pict>
                  <v:group w14:anchorId="53146477" id="Group 4" o:spid="_x0000_s1026" alt="Twitter icon" style="width:25.9pt;height:25.9pt;mso-position-horizontal-relative:char;mso-position-vertical-relative:line" coordsize="430,4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">
                    <o:lock v:ext="edit" aspectratio="t"/>
                    <v:shape id="Circle around Twitter symbol" o:spid="_x0000_s1027" style="position:absolute;width:430;height:430;visibility:visible;mso-wrap-style:square;v-text-anchor:top" coordsize="3441,34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B8wgAA&#10;ANsAAAAPAAAAZHJzL2Rvd25yZXYueG1sRE/Pa8IwFL4P/B/CE7zN1OFEOqOIm6gHherY+a15NsXm&#10;pWti7fzrl8PA48f3e7bobCVaanzpWMFomIAgzp0uuVDweVo/T0H4gKyxckwKfsnDYt57mmGq3Y0z&#10;ao+hEDGEfYoKTAh1KqXPDVn0Q1cTR+7sGoshwqaQusFbDLeVfEmSibRYcmwwWNPKUH45Xq2Ce7vb&#10;ZOP371H2tR8bnOzp4/pzUGrQ75ZvIAJ14SH+d2+1gte4Pn6JP0D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4X4HzCAAAA2wAAAA8AAAAAAAAAAAAAAAAAlwIAAGRycy9kb3du&#10;cmV2LnhtbFBLBQYAAAAABAAEAPUAAACGAwAAAAA=&#10;" path="m1720,0l1825,4,1929,13,2029,29,2129,50,2226,76,2320,108,2412,146,2502,188,2588,236,2672,287,2752,344,2828,406,2901,471,2971,540,3035,613,3096,690,3154,769,3205,853,3253,939,3295,1029,3333,1121,3364,1215,3392,1313,3412,1412,3428,1513,3438,1616,3441,1721,3438,1826,3428,1929,3412,2030,3392,2130,3364,2226,3333,2321,3295,2413,3253,2502,3205,2589,3154,2672,3096,2753,3035,2829,2971,2902,2901,2972,2828,3037,2752,3097,2672,3154,2588,3206,2502,3253,2412,3296,2320,3333,2226,3365,2129,3393,2029,3414,1929,3428,1825,3438,1720,3441,1615,3438,1513,3428,1411,3414,1312,3393,1214,3365,1120,3333,1028,3296,939,3253,852,3206,769,3154,689,3097,612,3037,539,2972,470,2902,405,2829,344,2753,287,2672,235,2589,188,2502,145,2413,108,2321,76,2226,49,2130,28,2030,13,1929,4,1826,,1721,4,1616,13,1513,28,1412,49,1313,76,1215,108,1121,145,1029,188,939,235,853,287,769,344,690,405,613,470,540,539,471,612,406,689,344,769,287,852,236,939,188,1028,146,1120,108,1214,76,1312,50,1411,29,1513,13,1615,4,1720,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ymbol" o:spid="_x0000_s1028" style="position:absolute;left:104;top:119;width:238;height:211;visibility:visible;mso-wrap-style:square;v-text-anchor:top" coordsize="1898,16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294zxAAA&#10;ANsAAAAPAAAAZHJzL2Rvd25yZXYueG1sRI/NasMwEITvgb6D2EIvoZZtaEhdK8EEDIG2hzg59LhY&#10;6x9srYylJO7bV4VCj8PMfMPk+8WM4kaz6y0rSKIYBHFtdc+tgsu5fN6CcB5Z42iZFHyTg/3uYZVj&#10;pu2dT3SrfCsChF2GCjrvp0xKV3dk0EV2Ig5eY2eDPsi5lXrGe4CbUaZxvJEGew4LHU506KgeqqtR&#10;8Po1NcU6ff9IBy3Lxn/SUsqrUk+PS/EGwtPi/8N/7aNW8JLA75fwA+Tu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dveM8QAAADbAAAADwAAAAAAAAAAAAAAAACXAgAAZHJzL2Rv&#10;d25yZXYueG1sUEsFBgAAAAAEAAQA9QAAAIgDAAAAAA==&#10;" path="m1314,0l1362,3,1407,12,1451,26,1491,46,1530,71,1566,101,1598,134,1664,118,1727,95,1788,65,1845,31,1829,80,1806,125,1779,167,1748,204,1712,238,1675,267,1732,257,1790,242,1844,223,1898,200,1865,251,1829,298,1790,342,1748,384,1704,421,1705,477,1703,540,1699,603,1690,666,1679,730,1665,794,1647,858,1626,920,1603,982,1576,1042,1547,1102,1514,1160,1479,1215,1440,1270,1398,1322,1353,1371,1306,1417,1256,1461,1202,1502,1146,1540,1087,1573,1025,1604,961,1630,893,1652,823,1669,751,1681,676,1690,597,1692,515,1688,435,1679,357,1663,281,1641,206,1614,135,1581,66,1543,,1500,46,1504,93,1506,160,1503,226,1494,291,1478,353,1457,413,1431,470,1399,525,1364,576,1323,531,1319,487,1309,444,1295,404,1275,367,1251,332,1222,301,1190,272,1153,248,1114,228,1072,213,1027,249,1032,286,1034,322,1032,355,1028,389,1019,345,1007,304,989,265,966,228,939,195,907,166,873,139,834,117,792,100,747,87,700,79,652,77,600,77,595,117,616,160,633,205,643,252,649,219,620,189,590,161,555,137,518,117,477,101,434,89,389,82,342,80,292,82,246,88,201,98,158,114,118,132,78,182,141,236,199,293,255,354,305,417,350,484,391,553,428,625,458,700,483,776,503,855,517,934,524,927,477,925,426,928,373,936,322,951,273,970,226,994,182,1023,144,1056,108,1091,77,1131,49,1173,29,1218,13,1265,3,1314,0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8" w:type="dxa"/>
          <w:tcMar>
            <w:top w:w="648" w:type="dxa"/>
            <w:left w:w="115" w:type="dxa"/>
            <w:bottom w:w="0" w:type="dxa"/>
            <w:right w:w="115" w:type="dxa"/>
          </w:tcMar>
        </w:tcPr>
        <w:p w14:paraId="0550AB89" w14:textId="77777777" w:rsidR="008960C5" w:rsidRDefault="008960C5" w:rsidP="009C796D">
          <w:pPr>
            <w:pStyle w:val="Footer"/>
          </w:pPr>
          <w:r w:rsidRPr="00C2098A">
            <w:rPr>
              <w:noProof/>
            </w:rPr>
            <mc:AlternateContent>
              <mc:Choice Requires="wpg">
                <w:drawing>
                  <wp:inline distT="0" distB="0" distL="0" distR="0" wp14:anchorId="15634194" wp14:editId="1BD77BB2">
                    <wp:extent cx="329184" cy="329184"/>
                    <wp:effectExtent l="0" t="0" r="13970" b="13970"/>
                    <wp:docPr id="52" name="Group 10" descr="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56"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57"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mv="urn:schemas-microsoft-com:mac:vml" xmlns:mo="http://schemas.microsoft.com/office/mac/office/2008/main">
                <w:pict>
                  <v:group w14:anchorId="572CC721" id="Group 10" o:spid="_x0000_s1026" alt="Telephone icon" style="width:25.9pt;height:25.9pt;mso-position-horizontal-relative:char;mso-position-vertical-relative:line" coordsize="431,4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">
                    <o:lock v:ext="edit" aspectratio="t"/>
                    <v:shape id="Circle around telephone symbol" o:spid="_x0000_s1027" style="position:absolute;width:431;height:431;visibility:visible;mso-wrap-style:square;v-text-anchor:top" coordsize="3451,34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1g8OwAAA&#10;ANsAAAAPAAAAZHJzL2Rvd25yZXYueG1sRI/BisJAEETvC/7D0IK3daKgK9FRRBD1IujKnptMmwQz&#10;3TEzavx7RxD2WFTVK2q2aF2l7tT4UtjAoJ+AIs7ElpwbOP2uvyegfEC2WAmTgSd5WMw7XzNMrTz4&#10;QPdjyFWEsE/RQBFCnWrts4Ic+r7UxNE7S+MwRNnk2jb4iHBX6WGSjLXDkuNCgTWtCsoux5szYDNL&#10;I9ncZOcmP+5vdU32ok/G9LrtcgoqUBv+w5/21hoYjeH9Jf4APX8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q1g8OwAAAANsAAAAPAAAAAAAAAAAAAAAAAJcCAABkcnMvZG93bnJl&#10;di54bWxQSwUGAAAAAAQABAD1AAAAhAMAAAAA&#10;" path="m1725,0l1831,3,1933,12,2035,28,2134,48,2232,76,2327,108,2419,145,2509,188,2596,235,2679,287,2760,344,2837,406,2909,471,2979,541,3044,613,3105,690,3163,771,3215,854,3262,941,3305,1031,3342,1123,3374,1218,3402,1316,3422,1415,3438,1517,3447,1619,3451,1725,3447,1830,3438,1934,3422,2035,3402,2135,3374,2232,3342,2327,3305,2419,3262,2509,3215,2595,3163,2679,3105,2760,3044,2836,2979,2910,2909,2979,2837,3045,2760,3105,2679,3162,2596,3214,2509,3261,2419,3304,2327,3342,2232,3375,2134,3401,2035,3422,1933,3437,1831,3447,1725,3450,1620,3447,1516,3437,1415,3422,1315,3401,1218,3375,1123,3342,1031,3304,941,3261,855,3214,771,3162,690,3105,614,3045,540,2979,471,2910,405,2836,345,2760,288,2679,236,2595,189,2509,146,2419,108,2327,75,2232,49,2135,28,2035,13,1934,3,1830,,1725,3,1619,13,1517,28,1415,49,1316,75,1218,108,1123,146,1031,189,941,236,854,288,771,345,690,405,613,471,541,540,471,614,406,690,344,771,287,855,235,941,188,1031,145,1123,108,1218,76,1315,48,1415,28,1516,12,1620,3,1725,0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DVzGxQAA&#10;ANsAAAAPAAAAZHJzL2Rvd25yZXYueG1sRI/NbsIwEITvlXgHa5F6qcABCokCBkFV1B7KgZ8HWMVL&#10;EhGvI9uF8PYYqVKPo5n5RrNYdaYRV3K+tqxgNExAEBdW11wqOB23gwyED8gaG8uk4E4eVsveywJz&#10;bW+8p+shlCJC2OeooAqhzaX0RUUG/dC2xNE7W2cwROlKqR3eItw0cpwkM2mw5rhQYUsfFRWXw69R&#10;8CZ3l6/300Rm+mfzOctC6vbbVKnXfreegwjUhf/wX/tbK5im8PwSf4BcP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NXMbFAAAA2wAAAA8AAAAAAAAAAAAAAAAAlwIAAGRycy9k&#10;b3ducmV2LnhtbFBLBQYAAAAABAAEAPUAAACJAwAAAAA=&#10;" path="m295,0l709,495,682,529,653,560,623,589,593,617,560,641,527,661,492,676,500,691,510,710,524,733,541,759,559,789,582,823,608,860,637,898,668,938,703,980,741,1024,781,1068,825,1113,873,1158,923,1202,976,1246,1033,1289,1092,1331,1155,1371,1220,1408,1241,1369,1266,1330,1295,1291,1328,1254,1364,1220,1401,1188,1894,1594,1877,1617,1856,1640,1833,1663,1808,1686,1780,1708,1752,1730,1723,1751,1694,1771,1664,1791,1636,1808,1608,1825,1582,1841,1557,1855,1536,1867,1518,1878,1502,1885,1490,1891,1483,1895,1480,1896,1439,1881,1396,1864,1352,1847,1305,1828,1257,1808,1208,1786,1157,1763,1105,1739,1053,1712,999,1684,945,1652,890,1619,835,1583,779,1545,724,1503,669,1458,615,1409,560,1358,506,1304,454,1245,401,1182,350,1116,301,1045,253,971,205,891,160,807,117,718,77,624,37,526,,421,32,356,63,298,93,246,123,200,151,159,178,122,203,92,225,66,245,45,263,28,277,16,287,6,293,1,295,0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8" w:type="dxa"/>
          <w:tcMar>
            <w:top w:w="648" w:type="dxa"/>
            <w:left w:w="115" w:type="dxa"/>
            <w:bottom w:w="0" w:type="dxa"/>
            <w:right w:w="115" w:type="dxa"/>
          </w:tcMar>
        </w:tcPr>
        <w:p w14:paraId="02D14D37" w14:textId="77777777" w:rsidR="008960C5" w:rsidRDefault="008960C5" w:rsidP="009C796D">
          <w:pPr>
            <w:pStyle w:val="Footer"/>
          </w:pPr>
          <w:r w:rsidRPr="00C2098A">
            <w:rPr>
              <w:noProof/>
            </w:rPr>
            <mc:AlternateContent>
              <mc:Choice Requires="wpg">
                <w:drawing>
                  <wp:inline distT="0" distB="0" distL="0" distR="0" wp14:anchorId="34B12698" wp14:editId="0B226146">
                    <wp:extent cx="329184" cy="329184"/>
                    <wp:effectExtent l="0" t="0" r="13970" b="13970"/>
                    <wp:docPr id="58" name="Group 16" descr="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59"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0"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mv="urn:schemas-microsoft-com:mac:vml" xmlns:mo="http://schemas.microsoft.com/office/mac/office/2008/main">
                <w:pict>
                  <v:group w14:anchorId="66BAD562" id="Group 16" o:spid="_x0000_s1026" alt="LinkedIn icon" style="width:25.9pt;height:25.9pt;mso-position-horizontal-relative:char;mso-position-vertical-relative:line" coordsize="431,4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">
                    <o:lock v:ext="edit" aspectratio="t"/>
                    <v:shape id="Circle around LinkedIn symbol" o:spid="_x0000_s1027" style="position:absolute;width:431;height:431;visibility:visible;mso-wrap-style:square;v-text-anchor:top" coordsize="3451,345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XI0+xAAA&#10;ANsAAAAPAAAAZHJzL2Rvd25yZXYueG1sRI9Pi8IwFMTvgt8hPMGLrInC/rFrFBFFPWoV9PZo3rbF&#10;5qU2UbvffrOwsMdhZn7DTOetrcSDGl861jAaKhDEmTMl5xqO6frlA4QPyAYrx6ThmzzMZ93OFBPj&#10;nrynxyHkIkLYJ6ihCKFOpPRZQRb90NXE0ftyjcUQZZNL0+Azwm0lx0q9SYslx4UCa1oWlF0Pd6th&#10;pcrb5nKauN1ApUfarc/4ftpq3e+1i08QgdrwH/5rb42G1wn8fok/QM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FyNPsQAAADbAAAADwAAAAAAAAAAAAAAAACXAgAAZHJzL2Rv&#10;d25yZXYueG1sUEsFBgAAAAAEAAQA9QAAAIgDAAAAAA==&#10;" path="m1725,0l1725,,1831,4,1933,13,2035,29,2134,49,2232,77,2327,109,2419,146,2509,189,2596,236,2679,288,2760,345,2837,407,2909,472,2979,542,3044,614,3105,691,3163,772,3215,855,3262,942,3305,1032,3342,1124,3374,1219,3402,1317,3422,1416,3438,1518,3447,1620,3451,1726,3447,1831,3438,1935,3422,2036,3402,2136,3374,2233,3342,2328,3305,2420,3262,2510,3215,2596,3163,2680,3105,2761,3044,2837,2979,2911,2909,2980,2837,3046,2760,3106,2679,3163,2596,3215,2509,3262,2419,3305,2327,3343,2232,3376,2134,3402,2035,3423,1933,3438,1831,3448,1725,3451,1620,3448,1516,3438,1415,3423,1315,3402,1218,3376,1123,3343,1031,3305,941,3262,855,3215,771,3163,690,3106,614,3046,540,2980,471,2911,405,2837,345,2761,288,2680,236,2596,189,2510,146,2420,108,2328,75,2233,49,2136,28,2036,13,1935,3,1831,,1726,3,1620,13,1518,28,1416,49,1317,75,1219,108,1124,146,1032,189,942,236,855,288,772,345,691,405,614,471,542,540,472,614,407,690,345,771,288,855,236,941,189,1031,146,1123,109,1218,77,1315,49,1415,29,1516,13,1620,4,1725,0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l0rQwwAA&#10;ANsAAAAPAAAAZHJzL2Rvd25yZXYueG1sRE/LasJAFN0X/IfhFropOmkXoURHkYZCQ1OpT1xeM9ck&#10;mLkTMtMY/95ZFLo8nPdsMZhG9NS52rKCl0kEgriwuuZSwW77MX4D4TyyxsYyKbiRg8V89DDDRNsr&#10;r6nf+FKEEHYJKqi8bxMpXVGRQTexLXHgzrYz6APsSqk7vIZw08jXKIqlwZpDQ4UtvVdUXDa/RsHy&#10;9DxkqzSnW/oVt/vs2+THn4NST4/DcgrC0+D/xX/uT60gDuvDl/AD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dl0rQwwAAANsAAAAPAAAAAAAAAAAAAAAAAJcCAABkcnMvZG93&#10;bnJldi54bWxQSwUGAAAAAAQABAD1AAAAhwMAAAAA&#10;" path="m27,537l362,537,362,1615,27,1615,27,537xm1217,509l1268,511,1314,517,1357,526,1396,538,1430,553,1462,571,1489,593,1514,617,1535,643,1554,673,1569,704,1582,738,1593,773,1601,811,1609,851,1613,892,1616,934,1618,978,1619,1023,1619,1615,1284,1615,1284,1091,1284,1066,1283,1042,1282,1018,1281,993,1278,969,1273,945,1268,922,1261,901,1251,881,1240,862,1226,845,1208,832,1189,820,1166,812,1139,807,1109,805,1076,807,1047,812,1021,820,999,831,979,845,963,861,949,880,937,901,929,923,921,947,916,972,912,998,910,1026,908,1054,908,1082,908,1615,573,1615,573,537,894,537,894,684,899,684,913,660,930,638,950,615,973,594,999,574,1028,556,1060,541,1095,527,1133,518,1173,511,1217,509xm195,0l229,3,263,12,293,26,320,45,343,69,362,97,377,126,386,159,389,194,386,230,377,262,362,292,343,320,320,343,293,363,263,376,229,386,195,389,160,386,127,376,96,363,69,343,46,320,27,292,12,262,3,230,,194,3,159,12,126,27,97,46,69,69,45,96,26,127,12,160,3,195,0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8960C5" w14:paraId="6BBC1ABD" w14:textId="77777777" w:rsidTr="008960C5">
      <w:tc>
        <w:tcPr>
          <w:tcW w:w="2628" w:type="dxa"/>
          <w:tcMar>
            <w:top w:w="144" w:type="dxa"/>
            <w:left w:w="115" w:type="dxa"/>
            <w:right w:w="115" w:type="dxa"/>
          </w:tcMar>
        </w:tcPr>
        <w:sdt>
          <w:sdtPr>
            <w:alias w:val="Email:"/>
            <w:tag w:val="Email:"/>
            <w:id w:val="-54404329"/>
            <w:placeholder>
              <w:docPart w:val="64760BADB5ABAA489A501A2F9F2EB3C4"/>
            </w:placeholder>
            <w:dataBinding w:prefixMappings="xmlns:ns0='http://schemas.microsoft.com/office/2006/coverPageProps' " w:xpath="/ns0:CoverPageProperties[1]/ns0:CompanyEmail[1]" w:storeItemID="{55AF091B-3C7A-41E3-B477-F2FDAA23CFDA}"/>
            <w15:appearance w15:val="hidden"/>
            <w:text w:multiLine="1"/>
          </w:sdtPr>
          <w:sdtEndPr/>
          <w:sdtContent>
            <w:p w14:paraId="39B30086" w14:textId="77777777" w:rsidR="008960C5" w:rsidRPr="00CA3DF1" w:rsidRDefault="008960C5" w:rsidP="009C796D">
              <w:pPr>
                <w:pStyle w:val="Footer"/>
              </w:pPr>
              <w:r>
                <w:t>chelsea.a.mark@gmail.com</w:t>
              </w:r>
            </w:p>
          </w:sdtContent>
        </w:sdt>
      </w:tc>
      <w:tc>
        <w:tcPr>
          <w:tcW w:w="2628" w:type="dxa"/>
          <w:tcMar>
            <w:top w:w="144" w:type="dxa"/>
            <w:left w:w="115" w:type="dxa"/>
            <w:right w:w="115" w:type="dxa"/>
          </w:tcMar>
        </w:tcPr>
        <w:sdt>
          <w:sdtPr>
            <w:alias w:val="Twitter handle:"/>
            <w:tag w:val="Twitter handle:"/>
            <w:id w:val="1705899764"/>
            <w:placeholder>
              <w:docPart w:val="1A80FD69B9F7AA4C89B2A2DF3115186D"/>
            </w:placeholder>
            <w:dataBinding w:prefixMappings="xmlns:ns0='http://schemas.microsoft.com/office/2006/coverPageProps' " w:xpath="/ns0:CoverPageProperties[1]/ns0:CompanyAddress[1]" w:storeItemID="{55AF091B-3C7A-41E3-B477-F2FDAA23CFDA}"/>
            <w15:appearance w15:val="hidden"/>
            <w:text w:multiLine="1"/>
          </w:sdtPr>
          <w:sdtEndPr/>
          <w:sdtContent>
            <w:p w14:paraId="2327E228" w14:textId="77777777" w:rsidR="008960C5" w:rsidRPr="00C2098A" w:rsidRDefault="008960C5" w:rsidP="009C796D">
              <w:pPr>
                <w:pStyle w:val="Footer"/>
              </w:pPr>
              <w:r>
                <w:t>chelsea_adriana</w:t>
              </w:r>
            </w:p>
          </w:sdtContent>
        </w:sdt>
      </w:tc>
      <w:tc>
        <w:tcPr>
          <w:tcW w:w="2628" w:type="dxa"/>
          <w:tcMar>
            <w:top w:w="144" w:type="dxa"/>
            <w:left w:w="115" w:type="dxa"/>
            <w:right w:w="115" w:type="dxa"/>
          </w:tcMar>
        </w:tcPr>
        <w:sdt>
          <w:sdtPr>
            <w:alias w:val="Telephone:"/>
            <w:tag w:val="Telephone:"/>
            <w:id w:val="1694263339"/>
            <w:placeholder>
              <w:docPart w:val="DAA107B67F23E248B61A0136FFA93844"/>
            </w:placeholder>
            <w:dataBinding w:prefixMappings="xmlns:ns0='http://schemas.microsoft.com/office/2006/coverPageProps' " w:xpath="/ns0:CoverPageProperties[1]/ns0:CompanyPhone[1]" w:storeItemID="{55AF091B-3C7A-41E3-B477-F2FDAA23CFDA}"/>
            <w15:appearance w15:val="hidden"/>
            <w:text w:multiLine="1"/>
          </w:sdtPr>
          <w:sdtEndPr/>
          <w:sdtContent>
            <w:p w14:paraId="4C1BEB54" w14:textId="77777777" w:rsidR="008960C5" w:rsidRPr="00C2098A" w:rsidRDefault="008960C5" w:rsidP="009C796D">
              <w:pPr>
                <w:pStyle w:val="Footer"/>
              </w:pPr>
              <w:r>
                <w:t>702.672.5454</w:t>
              </w:r>
            </w:p>
          </w:sdtContent>
        </w:sdt>
      </w:tc>
      <w:tc>
        <w:tcPr>
          <w:tcW w:w="2628" w:type="dxa"/>
          <w:tcMar>
            <w:top w:w="144" w:type="dxa"/>
            <w:left w:w="115" w:type="dxa"/>
            <w:right w:w="115" w:type="dxa"/>
          </w:tcMar>
        </w:tcPr>
        <w:sdt>
          <w:sdtPr>
            <w:alias w:val="LinkedIn URL:"/>
            <w:tag w:val="LinkedIn URL:"/>
            <w:id w:val="-2057146612"/>
            <w:dataBinding w:prefixMappings="xmlns:ns0='http://schemas.microsoft.com/office/2006/coverPageProps' " w:xpath="/ns0:CoverPageProperties[1]/ns0:CompanyFax[1]" w:storeItemID="{55AF091B-3C7A-41E3-B477-F2FDAA23CFDA}"/>
            <w15:appearance w15:val="hidden"/>
            <w:text w:multiLine="1"/>
          </w:sdtPr>
          <w:sdtEndPr/>
          <w:sdtContent>
            <w:p w14:paraId="661FC457" w14:textId="666E165A" w:rsidR="008960C5" w:rsidRPr="00C2098A" w:rsidRDefault="008960C5" w:rsidP="009C796D">
              <w:pPr>
                <w:pStyle w:val="Footer"/>
              </w:pPr>
              <w:r w:rsidRPr="00441D9A">
                <w:t>linkedin.com/in/chelsea-mark-561989138/</w:t>
              </w:r>
            </w:p>
          </w:sdtContent>
        </w:sdt>
      </w:tc>
    </w:tr>
  </w:tbl>
  <w:sdt>
    <w:sdtPr>
      <w:id w:val="-2062627839"/>
      <w:docPartObj>
        <w:docPartGallery w:val="Page Numbers (Bottom of Page)"/>
        <w:docPartUnique/>
      </w:docPartObj>
    </w:sdtPr>
    <w:sdtEndPr>
      <w:rPr>
        <w:noProof/>
      </w:rPr>
    </w:sdtEndPr>
    <w:sdtContent>
      <w:p w14:paraId="7A23CC04" w14:textId="333C711F" w:rsidR="00217980" w:rsidRPr="008960C5" w:rsidRDefault="008960C5" w:rsidP="008960C5">
        <w:pPr>
          <w:pStyle w:val="Footer"/>
          <w:rPr>
            <w:noProof/>
          </w:rPr>
        </w:pPr>
        <w:r>
          <w:fldChar w:fldCharType="begin"/>
        </w:r>
        <w:r>
          <w:instrText xml:space="preserve"> PAGE   \* MERGEFORMAT </w:instrText>
        </w:r>
        <w:r>
          <w:fldChar w:fldCharType="separate"/>
        </w:r>
        <w:r w:rsidR="00C9659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5A9EB" w14:textId="77777777" w:rsidR="00F244E6" w:rsidRDefault="00F244E6" w:rsidP="00713050">
      <w:pPr>
        <w:spacing w:line="240" w:lineRule="auto"/>
      </w:pPr>
      <w:r>
        <w:separator/>
      </w:r>
    </w:p>
  </w:footnote>
  <w:footnote w:type="continuationSeparator" w:id="0">
    <w:p w14:paraId="5B5EFC2A" w14:textId="77777777" w:rsidR="00F244E6" w:rsidRDefault="00F244E6"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Description w:val="Continuation page header layout table"/>
    </w:tblPr>
    <w:tblGrid>
      <w:gridCol w:w="3783"/>
      <w:gridCol w:w="6729"/>
    </w:tblGrid>
    <w:tr w:rsidR="001A5CA9" w:rsidRPr="00F207C0" w14:paraId="427ED638" w14:textId="77777777" w:rsidTr="00741125">
      <w:trPr>
        <w:trHeight w:hRule="exact" w:val="2952"/>
      </w:trPr>
      <w:tc>
        <w:tcPr>
          <w:tcW w:w="3783" w:type="dxa"/>
          <w:tcMar>
            <w:top w:w="821" w:type="dxa"/>
            <w:right w:w="720" w:type="dxa"/>
          </w:tcMar>
        </w:tcPr>
        <w:p w14:paraId="048E1463" w14:textId="05E75E7A" w:rsidR="001A5CA9" w:rsidRPr="00F207C0" w:rsidRDefault="00E02DCD" w:rsidP="001A5CA9">
          <w:pPr>
            <w:pStyle w:val="Initials"/>
          </w:pPr>
          <w:r>
            <w:rPr>
              <w:noProof/>
            </w:rPr>
            <mc:AlternateContent>
              <mc:Choice Requires="wpg">
                <w:drawing>
                  <wp:anchor distT="0" distB="0" distL="114300" distR="114300" simplePos="0" relativeHeight="251659264" behindDoc="1" locked="1" layoutInCell="1" allowOverlap="1" wp14:anchorId="164FC382" wp14:editId="0D0BFD04">
                    <wp:simplePos x="0" y="0"/>
                    <wp:positionH relativeFrom="column">
                      <wp:posOffset>0</wp:posOffset>
                    </wp:positionH>
                    <wp:positionV relativeFrom="page">
                      <wp:posOffset>-501015</wp:posOffset>
                    </wp:positionV>
                    <wp:extent cx="6665595" cy="1810385"/>
                    <wp:effectExtent l="0" t="0" r="0" b="0"/>
                    <wp:wrapNone/>
                    <wp:docPr id="3" name="Group 3" descr="Continuation page header graphic"/>
                    <wp:cNvGraphicFramePr/>
                    <a:graphic xmlns:a="http://schemas.openxmlformats.org/drawingml/2006/main">
                      <a:graphicData uri="http://schemas.microsoft.com/office/word/2010/wordprocessingGroup">
                        <wpg:wgp>
                          <wpg:cNvGrpSpPr/>
                          <wpg:grpSpPr>
                            <a:xfrm>
                              <a:off x="0" y="0"/>
                              <a:ext cx="6665595" cy="1810385"/>
                              <a:chOff x="0" y="0"/>
                              <a:chExt cx="6665595" cy="1810385"/>
                            </a:xfrm>
                          </wpg:grpSpPr>
                          <wps:wsp>
                            <wps:cNvPr id="53" name="Red rectangle"/>
                            <wps:cNvSpPr/>
                            <wps:spPr>
                              <a:xfrm>
                                <a:off x="1133475" y="419100"/>
                                <a:ext cx="5532120"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White circle"/>
                            <wps:cNvSpPr/>
                            <wps:spPr>
                              <a:xfrm>
                                <a:off x="57150" y="57150"/>
                                <a:ext cx="1704363"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d circle"/>
                            <wps:cNvSpPr/>
                            <wps:spPr>
                              <a:xfrm>
                                <a:off x="0" y="0"/>
                                <a:ext cx="1810385"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xmlns:mv="urn:schemas-microsoft-com:mac:vml" xmlns:mo="http://schemas.microsoft.com/office/mac/office/2008/main">
                <w:pict>
                  <v:group w14:anchorId="68F9B775" id="Group 3" o:spid="_x0000_s1026" alt="Continuation page header graphic" style="position:absolute;margin-left:0;margin-top:-39.4pt;width:524.85pt;height:142.55pt;z-index:-251657216;mso-width-percent:858;mso-height-percent:180;mso-position-vertical-relative:page;mso-width-percent:858;mso-height-percent:180" coordsize="6665595,18103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">
                    <v:rect id="Red rectangle" o:spid="_x0000_s1027" style="position:absolute;left:1133475;top:419100;width:5532120;height:1005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dVroxQAA&#10;ANsAAAAPAAAAZHJzL2Rvd25yZXYueG1sRI9Ba8JAFITvBf/D8oTemo2GVomuIoIgpRSa6sHbI/vM&#10;RrNvQ3aNaX99t1DocZiZb5jlerCN6KnztWMFkyQFQVw6XXOl4PC5e5qD8AFZY+OYFHyRh/Vq9LDE&#10;XLs7f1BfhEpECPscFZgQ2lxKXxqy6BPXEkfv7DqLIcqukrrDe4TbRk7T9EVarDkuGGxpa6i8Fjer&#10;4PUyywrTb/rv7J2Oxh3fTrutV+pxPGwWIAIN4T/8195rBc8Z/H6JP0C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51WujFAAAA2wAAAA8AAAAAAAAAAAAAAAAAlwIAAGRycy9k&#10;b3ducmV2LnhtbFBLBQYAAAAABAAEAPUAAACJAwAAAAA=&#10;" fillcolor="#ea4e4e [3204]" stroked="f" strokeweight="1pt"/>
                    <v:oval id="White circle" o:spid="_x0000_s1028" style="position:absolute;left:57150;top:57150;width:1704363;height:17043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v3f7xgAA&#10;ANsAAAAPAAAAZHJzL2Rvd25yZXYueG1sRI9Ba8JAFITvgv9heYK3urGSUqKriFYpWFsaC6W3R/Y1&#10;CWbfht3VpP++Wyh4HGbmG2ax6k0jruR8bVnBdJKAIC6srrlU8HHa3T2C8AFZY2OZFPyQh9VyOFhg&#10;pm3H73TNQykihH2GCqoQ2kxKX1Rk0E9sSxy9b+sMhihdKbXDLsJNI++T5EEarDkuVNjSpqLinF+M&#10;gpfP1/PMpfvt2/Hp0OXJLK3zw5dS41G/noMI1Idb+L/9rBWkKfx9iT9AL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6v3f7xgAAANsAAAAPAAAAAAAAAAAAAAAAAJcCAABkcnMv&#10;ZG93bnJldi54bWxQSwUGAAAAAAQABAD1AAAAigMAAAAA&#10;" fillcolor="white [3212]" stroked="f" strokeweight="1pt">
                      <v:stroke joinstyle="miter"/>
                    </v:oval>
                    <v:shapetype id="_x0000_t23" coordsize="21600,21600" o:spt="23" adj="5400" path="m0,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9" type="#_x0000_t23" style="position:absolute;width:1810385;height:18103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J6PwxgAA&#10;ANsAAAAPAAAAZHJzL2Rvd25yZXYueG1sRI9PSwMxFMTvBb9DeAUvYrP1H7I2LatiKb2IVej1uXnd&#10;LG5eQhK72376RhB6HGbmN8xsMdhO7CnE1rGC6aQAQVw73XKj4Ovz7foRREzIGjvHpOBAERbzi9EM&#10;S+16/qD9JjUiQziWqMCk5EspY23IYpw4T5y9nQsWU5ahkTpgn+G2kzdF8SAttpwXDHp6MVT/bH6t&#10;guP36/NV5W+X69Avp35bme17GpS6HA/VE4hEQzqH/9srreD+Dv6+5B8g5y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NJ6PwxgAAANsAAAAPAAAAAAAAAAAAAAAAAJcCAABkcnMv&#10;ZG93bnJldi54bWxQSwUGAAAAAAQABAD1AAAAigMAAAAA&#10;" adj="626" fillcolor="#ea4e4e [3204]" stroked="f" strokeweight="1pt">
                      <v:stroke joinstyle="miter"/>
                    </v:shape>
                    <w10:wrap anchory="page"/>
                    <w10:anchorlock/>
                  </v:group>
                </w:pict>
              </mc:Fallback>
            </mc:AlternateContent>
          </w:r>
          <w:sdt>
            <w:sdtPr>
              <w:alias w:val="Initials:"/>
              <w:tag w:val="Initials:"/>
              <w:id w:val="-1659604841"/>
              <w:placeholder>
                <w:docPart w:val="25B96FDA1E955644AB78E0D1A01B277B"/>
              </w:placeholder>
              <w:dataBinding w:prefixMappings="xmlns:ns0='http://schemas.openxmlformats.org/officeDocument/2006/extended-properties' " w:xpath="/ns0:Properties[1]/ns0:Company[1]" w:storeItemID="{6668398D-A668-4E3E-A5EB-62B293D839F1}"/>
              <w15:appearance w15:val="hidden"/>
              <w:text/>
            </w:sdtPr>
            <w:sdtEndPr/>
            <w:sdtContent>
              <w:r w:rsidR="00A667AE">
                <w:t>cam</w:t>
              </w:r>
            </w:sdtContent>
          </w:sdt>
        </w:p>
      </w:tc>
      <w:tc>
        <w:tcPr>
          <w:tcW w:w="6729" w:type="dxa"/>
          <w:tcMar>
            <w:top w:w="821" w:type="dxa"/>
            <w:left w:w="0" w:type="dxa"/>
          </w:tcMar>
        </w:tcPr>
        <w:tbl>
          <w:tblPr>
            <w:tblStyle w:val="TableGrid"/>
            <w:tblW w:w="6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Heading layout table"/>
          </w:tblPr>
          <w:tblGrid>
            <w:gridCol w:w="6789"/>
          </w:tblGrid>
          <w:tr w:rsidR="001A5CA9" w14:paraId="7FDEFEAC" w14:textId="77777777" w:rsidTr="008B7FF8">
            <w:trPr>
              <w:trHeight w:val="1"/>
            </w:trPr>
            <w:tc>
              <w:tcPr>
                <w:tcW w:w="6789" w:type="dxa"/>
                <w:vAlign w:val="center"/>
              </w:tcPr>
              <w:p w14:paraId="59B0C77A" w14:textId="619903C0" w:rsidR="001A5CA9" w:rsidRPr="009B3C40" w:rsidRDefault="00F244E6" w:rsidP="001A5CA9">
                <w:pPr>
                  <w:pStyle w:val="Heading1"/>
                  <w:outlineLvl w:val="0"/>
                </w:pPr>
                <w:sdt>
                  <w:sdtPr>
                    <w:alias w:val="Your Name:"/>
                    <w:tag w:val="Your Name:"/>
                    <w:id w:val="-1167866379"/>
                    <w:placeholder>
                      <w:docPart w:val="D75AECFAA98C984B9FF8AF2FE1631A7A"/>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r w:rsidR="00A667AE">
                      <w:t>chelsea adriana m.</w:t>
                    </w:r>
                  </w:sdtContent>
                </w:sdt>
              </w:p>
              <w:p w14:paraId="1355F727" w14:textId="77777777" w:rsidR="00D2048F" w:rsidRDefault="00F244E6" w:rsidP="00D2048F">
                <w:pPr>
                  <w:pStyle w:val="Heading2"/>
                  <w:outlineLvl w:val="1"/>
                </w:pPr>
                <w:sdt>
                  <w:sdtPr>
                    <w:alias w:val="Profession or Industry:"/>
                    <w:tag w:val="Profession or Industry:"/>
                    <w:id w:val="1972160614"/>
                    <w:placeholder>
                      <w:docPart w:val="240C690CA6E9C74AB35DF979F74AA3AF"/>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0E75F4">
                      <w:t>| Print and promotional model | brand ambassador</w:t>
                    </w:r>
                  </w:sdtContent>
                </w:sdt>
                <w:r w:rsidR="00E12C60">
                  <w:t xml:space="preserve"> |</w:t>
                </w:r>
                <w:r w:rsidR="001D29E5">
                  <w:t xml:space="preserve"> </w:t>
                </w:r>
              </w:p>
              <w:p w14:paraId="6DE18602" w14:textId="30B1DF9D" w:rsidR="001A5CA9" w:rsidRDefault="00D2048F" w:rsidP="00D2048F">
                <w:pPr>
                  <w:pStyle w:val="Heading2"/>
                  <w:outlineLvl w:val="1"/>
                </w:pPr>
                <w:r>
                  <w:t>| modelmayhem</w:t>
                </w:r>
                <w:r w:rsidR="001D29E5">
                  <w:t>.com/miss_chelsea_adriana</w:t>
                </w:r>
                <w:r w:rsidR="00E12C60">
                  <w:t xml:space="preserve"> </w:t>
                </w:r>
                <w:sdt>
                  <w:sdtPr>
                    <w:alias w:val="Link to other online properties:"/>
                    <w:tag w:val="Link to other online properties:"/>
                    <w:id w:val="-1229059816"/>
                    <w:placeholder>
                      <w:docPart w:val="A2C3A2CDF38CC0499EA247F1B1B0D5C1"/>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t>|</w:t>
                    </w:r>
                    <w:r>
                      <w:br/>
                      <w:t>|blcmodels.com|</w:t>
                    </w:r>
                  </w:sdtContent>
                </w:sdt>
              </w:p>
            </w:tc>
          </w:tr>
        </w:tbl>
        <w:p w14:paraId="28DD07BE" w14:textId="77777777" w:rsidR="001A5CA9" w:rsidRPr="00F207C0" w:rsidRDefault="001A5CA9" w:rsidP="001A5CA9"/>
      </w:tc>
    </w:tr>
  </w:tbl>
  <w:p w14:paraId="16ED0627" w14:textId="77777777" w:rsidR="00217980" w:rsidRPr="001A5CA9" w:rsidRDefault="00217980" w:rsidP="001A5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75pt;height:16.75pt" o:bullet="t">
        <v:imagedata r:id="rId1" o:title="Red Swirl"/>
      </v:shape>
    </w:pict>
  </w:numPicBullet>
  <w:abstractNum w:abstractNumId="0" w15:restartNumberingAfterBreak="0">
    <w:nsid w:val="20272BD4"/>
    <w:multiLevelType w:val="hybridMultilevel"/>
    <w:tmpl w:val="5E0C8CEE"/>
    <w:lvl w:ilvl="0" w:tplc="1A26923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86693"/>
    <w:multiLevelType w:val="hybridMultilevel"/>
    <w:tmpl w:val="D3143AC0"/>
    <w:lvl w:ilvl="0" w:tplc="1A26923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71050"/>
    <w:multiLevelType w:val="hybridMultilevel"/>
    <w:tmpl w:val="F0B6FA1E"/>
    <w:lvl w:ilvl="0" w:tplc="1A26923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23470"/>
    <w:multiLevelType w:val="hybridMultilevel"/>
    <w:tmpl w:val="F04C3A0C"/>
    <w:lvl w:ilvl="0" w:tplc="1A26923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6E0458"/>
    <w:multiLevelType w:val="hybridMultilevel"/>
    <w:tmpl w:val="B0762C5E"/>
    <w:lvl w:ilvl="0" w:tplc="1A26923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19"/>
    <w:rsid w:val="000150B9"/>
    <w:rsid w:val="00091382"/>
    <w:rsid w:val="000B0619"/>
    <w:rsid w:val="000B61CA"/>
    <w:rsid w:val="000D0F65"/>
    <w:rsid w:val="000E75F4"/>
    <w:rsid w:val="000F7610"/>
    <w:rsid w:val="00111EBE"/>
    <w:rsid w:val="00114ED7"/>
    <w:rsid w:val="00140B0E"/>
    <w:rsid w:val="001610BF"/>
    <w:rsid w:val="001A5CA9"/>
    <w:rsid w:val="001B0C67"/>
    <w:rsid w:val="001B2AC1"/>
    <w:rsid w:val="001B31AC"/>
    <w:rsid w:val="001B403A"/>
    <w:rsid w:val="001C5A50"/>
    <w:rsid w:val="001D1FE0"/>
    <w:rsid w:val="001D29E5"/>
    <w:rsid w:val="00217980"/>
    <w:rsid w:val="00227ADA"/>
    <w:rsid w:val="00271662"/>
    <w:rsid w:val="0027404F"/>
    <w:rsid w:val="00293B83"/>
    <w:rsid w:val="00295A91"/>
    <w:rsid w:val="002B091C"/>
    <w:rsid w:val="002C2CDD"/>
    <w:rsid w:val="002D45C6"/>
    <w:rsid w:val="002F03FA"/>
    <w:rsid w:val="00313E86"/>
    <w:rsid w:val="00333CD3"/>
    <w:rsid w:val="00334198"/>
    <w:rsid w:val="00336B02"/>
    <w:rsid w:val="00337C18"/>
    <w:rsid w:val="00340365"/>
    <w:rsid w:val="00342B64"/>
    <w:rsid w:val="00364079"/>
    <w:rsid w:val="003975FA"/>
    <w:rsid w:val="003B7CF7"/>
    <w:rsid w:val="003C15C6"/>
    <w:rsid w:val="003C5528"/>
    <w:rsid w:val="003C6E45"/>
    <w:rsid w:val="003F6C39"/>
    <w:rsid w:val="00400835"/>
    <w:rsid w:val="00403E02"/>
    <w:rsid w:val="004077FB"/>
    <w:rsid w:val="00420C70"/>
    <w:rsid w:val="00424DD9"/>
    <w:rsid w:val="00441D9A"/>
    <w:rsid w:val="0046104A"/>
    <w:rsid w:val="004717C5"/>
    <w:rsid w:val="00476FD3"/>
    <w:rsid w:val="004A3BDD"/>
    <w:rsid w:val="00523479"/>
    <w:rsid w:val="00543DB7"/>
    <w:rsid w:val="005620C1"/>
    <w:rsid w:val="005729B0"/>
    <w:rsid w:val="00596FE2"/>
    <w:rsid w:val="00641630"/>
    <w:rsid w:val="00645D0F"/>
    <w:rsid w:val="006470D9"/>
    <w:rsid w:val="00684488"/>
    <w:rsid w:val="00687259"/>
    <w:rsid w:val="006A3CE7"/>
    <w:rsid w:val="006A5930"/>
    <w:rsid w:val="006C4C50"/>
    <w:rsid w:val="006D034B"/>
    <w:rsid w:val="006D76B1"/>
    <w:rsid w:val="00713050"/>
    <w:rsid w:val="0072315F"/>
    <w:rsid w:val="00741125"/>
    <w:rsid w:val="00746F7F"/>
    <w:rsid w:val="007569C1"/>
    <w:rsid w:val="00763832"/>
    <w:rsid w:val="007D2696"/>
    <w:rsid w:val="007E1ECE"/>
    <w:rsid w:val="007E5E6D"/>
    <w:rsid w:val="007E7D90"/>
    <w:rsid w:val="0080713D"/>
    <w:rsid w:val="00811117"/>
    <w:rsid w:val="00835DD7"/>
    <w:rsid w:val="00841146"/>
    <w:rsid w:val="00856CBF"/>
    <w:rsid w:val="00862862"/>
    <w:rsid w:val="0088504C"/>
    <w:rsid w:val="0089382B"/>
    <w:rsid w:val="008960C5"/>
    <w:rsid w:val="008A1907"/>
    <w:rsid w:val="008B038C"/>
    <w:rsid w:val="008B296F"/>
    <w:rsid w:val="008B7FF8"/>
    <w:rsid w:val="008C6BCA"/>
    <w:rsid w:val="008C7B50"/>
    <w:rsid w:val="008E262B"/>
    <w:rsid w:val="00926726"/>
    <w:rsid w:val="009975BA"/>
    <w:rsid w:val="009A5043"/>
    <w:rsid w:val="009A7E13"/>
    <w:rsid w:val="009B3C40"/>
    <w:rsid w:val="009C364B"/>
    <w:rsid w:val="00A0328D"/>
    <w:rsid w:val="00A25B7E"/>
    <w:rsid w:val="00A42540"/>
    <w:rsid w:val="00A50939"/>
    <w:rsid w:val="00A57668"/>
    <w:rsid w:val="00A667AE"/>
    <w:rsid w:val="00A73182"/>
    <w:rsid w:val="00AA6A40"/>
    <w:rsid w:val="00AA7B43"/>
    <w:rsid w:val="00AE35C5"/>
    <w:rsid w:val="00B40264"/>
    <w:rsid w:val="00B5664D"/>
    <w:rsid w:val="00B71163"/>
    <w:rsid w:val="00B82CD9"/>
    <w:rsid w:val="00BA5B40"/>
    <w:rsid w:val="00BD0206"/>
    <w:rsid w:val="00BF46F5"/>
    <w:rsid w:val="00C2098A"/>
    <w:rsid w:val="00C423F9"/>
    <w:rsid w:val="00C5444A"/>
    <w:rsid w:val="00C612DA"/>
    <w:rsid w:val="00C7741E"/>
    <w:rsid w:val="00C875AB"/>
    <w:rsid w:val="00C96596"/>
    <w:rsid w:val="00CA3DF1"/>
    <w:rsid w:val="00CA4581"/>
    <w:rsid w:val="00CD0BF8"/>
    <w:rsid w:val="00CE18D5"/>
    <w:rsid w:val="00D04109"/>
    <w:rsid w:val="00D041D5"/>
    <w:rsid w:val="00D2048F"/>
    <w:rsid w:val="00DB15B0"/>
    <w:rsid w:val="00DB52A2"/>
    <w:rsid w:val="00DC2358"/>
    <w:rsid w:val="00DD6416"/>
    <w:rsid w:val="00DE407A"/>
    <w:rsid w:val="00DF4E0A"/>
    <w:rsid w:val="00E02DCD"/>
    <w:rsid w:val="00E12C60"/>
    <w:rsid w:val="00E22E87"/>
    <w:rsid w:val="00E2787A"/>
    <w:rsid w:val="00E57630"/>
    <w:rsid w:val="00E80B5B"/>
    <w:rsid w:val="00E86C2B"/>
    <w:rsid w:val="00E94B9B"/>
    <w:rsid w:val="00EF7CC9"/>
    <w:rsid w:val="00F207C0"/>
    <w:rsid w:val="00F20AE5"/>
    <w:rsid w:val="00F244E6"/>
    <w:rsid w:val="00F645C7"/>
    <w:rsid w:val="00F70F55"/>
    <w:rsid w:val="00F77E19"/>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BC7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EA4E4E"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F77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elseamark/Library/Containers/com.microsoft.Word/Data/Library/Caches/1033/TM16392737/Polished%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572BFFEC46E447A1C19CDA3709FF94"/>
        <w:category>
          <w:name w:val="General"/>
          <w:gallery w:val="placeholder"/>
        </w:category>
        <w:types>
          <w:type w:val="bbPlcHdr"/>
        </w:types>
        <w:behaviors>
          <w:behavior w:val="content"/>
        </w:behaviors>
        <w:guid w:val="{7C277C7D-7306-EC4D-9CBA-00009AB6302E}"/>
      </w:docPartPr>
      <w:docPartBody>
        <w:p w:rsidR="008149FC" w:rsidRDefault="00D34CA0">
          <w:pPr>
            <w:pStyle w:val="3B572BFFEC46E447A1C19CDA3709FF94"/>
          </w:pPr>
          <w:r w:rsidRPr="00333CD3">
            <w:t>YN</w:t>
          </w:r>
        </w:p>
      </w:docPartBody>
    </w:docPart>
    <w:docPart>
      <w:docPartPr>
        <w:name w:val="3C16FC00A625AF47ABB915D97C9EFE0C"/>
        <w:category>
          <w:name w:val="General"/>
          <w:gallery w:val="placeholder"/>
        </w:category>
        <w:types>
          <w:type w:val="bbPlcHdr"/>
        </w:types>
        <w:behaviors>
          <w:behavior w:val="content"/>
        </w:behaviors>
        <w:guid w:val="{C9C0F04C-5C4D-6140-A182-C4D967372116}"/>
      </w:docPartPr>
      <w:docPartBody>
        <w:p w:rsidR="008149FC" w:rsidRDefault="00D34CA0">
          <w:pPr>
            <w:pStyle w:val="3C16FC00A625AF47ABB915D97C9EFE0C"/>
          </w:pPr>
          <w:r>
            <w:t>Your Name</w:t>
          </w:r>
        </w:p>
      </w:docPartBody>
    </w:docPart>
    <w:docPart>
      <w:docPartPr>
        <w:name w:val="4CA7FB091C3DA1478FD2F64F61D1D170"/>
        <w:category>
          <w:name w:val="General"/>
          <w:gallery w:val="placeholder"/>
        </w:category>
        <w:types>
          <w:type w:val="bbPlcHdr"/>
        </w:types>
        <w:behaviors>
          <w:behavior w:val="content"/>
        </w:behaviors>
        <w:guid w:val="{B5C59208-81DA-3A40-BB12-7D0F67E15A00}"/>
      </w:docPartPr>
      <w:docPartBody>
        <w:p w:rsidR="008149FC" w:rsidRDefault="00D34CA0">
          <w:pPr>
            <w:pStyle w:val="4CA7FB091C3DA1478FD2F64F61D1D170"/>
          </w:pPr>
          <w:r>
            <w:t>Profession or Industry</w:t>
          </w:r>
        </w:p>
      </w:docPartBody>
    </w:docPart>
    <w:docPart>
      <w:docPartPr>
        <w:name w:val="7FC0BFA9791A594D8FB967CB196EDF38"/>
        <w:category>
          <w:name w:val="General"/>
          <w:gallery w:val="placeholder"/>
        </w:category>
        <w:types>
          <w:type w:val="bbPlcHdr"/>
        </w:types>
        <w:behaviors>
          <w:behavior w:val="content"/>
        </w:behaviors>
        <w:guid w:val="{366FAA15-745E-9F48-81A5-B30441F3A7E0}"/>
      </w:docPartPr>
      <w:docPartBody>
        <w:p w:rsidR="008149FC" w:rsidRDefault="00D34CA0">
          <w:pPr>
            <w:pStyle w:val="7FC0BFA9791A594D8FB967CB196EDF38"/>
          </w:pPr>
          <w:r w:rsidRPr="00333CD3">
            <w:t>Link to other online properties: Portfolio/Website/Blog</w:t>
          </w:r>
        </w:p>
      </w:docPartBody>
    </w:docPart>
    <w:docPart>
      <w:docPartPr>
        <w:name w:val="25B96FDA1E955644AB78E0D1A01B277B"/>
        <w:category>
          <w:name w:val="General"/>
          <w:gallery w:val="placeholder"/>
        </w:category>
        <w:types>
          <w:type w:val="bbPlcHdr"/>
        </w:types>
        <w:behaviors>
          <w:behavior w:val="content"/>
        </w:behaviors>
        <w:guid w:val="{F1B932DC-45D4-1241-85A3-FCE653312210}"/>
      </w:docPartPr>
      <w:docPartBody>
        <w:p w:rsidR="008149FC" w:rsidRDefault="00D34CA0">
          <w:pPr>
            <w:pStyle w:val="25B96FDA1E955644AB78E0D1A01B277B"/>
          </w:pPr>
          <w:r w:rsidRPr="009B3C40">
            <w:t>YN</w:t>
          </w:r>
        </w:p>
      </w:docPartBody>
    </w:docPart>
    <w:docPart>
      <w:docPartPr>
        <w:name w:val="D75AECFAA98C984B9FF8AF2FE1631A7A"/>
        <w:category>
          <w:name w:val="General"/>
          <w:gallery w:val="placeholder"/>
        </w:category>
        <w:types>
          <w:type w:val="bbPlcHdr"/>
        </w:types>
        <w:behaviors>
          <w:behavior w:val="content"/>
        </w:behaviors>
        <w:guid w:val="{144E3F82-5CE3-FD41-B5AD-A970E56B4EF3}"/>
      </w:docPartPr>
      <w:docPartBody>
        <w:p w:rsidR="008149FC" w:rsidRDefault="00D34CA0">
          <w:pPr>
            <w:pStyle w:val="D75AECFAA98C984B9FF8AF2FE1631A7A"/>
          </w:pPr>
          <w:r>
            <w:t>Your Name</w:t>
          </w:r>
        </w:p>
      </w:docPartBody>
    </w:docPart>
    <w:docPart>
      <w:docPartPr>
        <w:name w:val="240C690CA6E9C74AB35DF979F74AA3AF"/>
        <w:category>
          <w:name w:val="General"/>
          <w:gallery w:val="placeholder"/>
        </w:category>
        <w:types>
          <w:type w:val="bbPlcHdr"/>
        </w:types>
        <w:behaviors>
          <w:behavior w:val="content"/>
        </w:behaviors>
        <w:guid w:val="{FEE5C668-0559-0B4F-8534-F7EDF1061D7E}"/>
      </w:docPartPr>
      <w:docPartBody>
        <w:p w:rsidR="008149FC" w:rsidRDefault="00D34CA0">
          <w:pPr>
            <w:pStyle w:val="240C690CA6E9C74AB35DF979F74AA3AF"/>
          </w:pPr>
          <w:r>
            <w:t>Profession or Industry</w:t>
          </w:r>
        </w:p>
      </w:docPartBody>
    </w:docPart>
    <w:docPart>
      <w:docPartPr>
        <w:name w:val="A2C3A2CDF38CC0499EA247F1B1B0D5C1"/>
        <w:category>
          <w:name w:val="General"/>
          <w:gallery w:val="placeholder"/>
        </w:category>
        <w:types>
          <w:type w:val="bbPlcHdr"/>
        </w:types>
        <w:behaviors>
          <w:behavior w:val="content"/>
        </w:behaviors>
        <w:guid w:val="{C1CCC2D6-F6BA-B343-B8A9-7EA4820725F0}"/>
      </w:docPartPr>
      <w:docPartBody>
        <w:p w:rsidR="008149FC" w:rsidRDefault="00D34CA0">
          <w:pPr>
            <w:pStyle w:val="A2C3A2CDF38CC0499EA247F1B1B0D5C1"/>
          </w:pPr>
          <w:r w:rsidRPr="009B3C40">
            <w:t>Link to other online properties: Portfolio/Website/Blog</w:t>
          </w:r>
        </w:p>
      </w:docPartBody>
    </w:docPart>
    <w:docPart>
      <w:docPartPr>
        <w:name w:val="E1B1B1D9757F5349A280B5C18434ED4F"/>
        <w:category>
          <w:name w:val="General"/>
          <w:gallery w:val="placeholder"/>
        </w:category>
        <w:types>
          <w:type w:val="bbPlcHdr"/>
        </w:types>
        <w:behaviors>
          <w:behavior w:val="content"/>
        </w:behaviors>
        <w:guid w:val="{7590FEF6-E016-7643-8940-5BDBB68032FA}"/>
      </w:docPartPr>
      <w:docPartBody>
        <w:p w:rsidR="008149FC" w:rsidRDefault="00D34CA0">
          <w:pPr>
            <w:pStyle w:val="E1B1B1D9757F5349A280B5C18434ED4F"/>
          </w:pPr>
          <w:r>
            <w:t>Email</w:t>
          </w:r>
        </w:p>
      </w:docPartBody>
    </w:docPart>
    <w:docPart>
      <w:docPartPr>
        <w:name w:val="E52CDE4C06DACF488BDF42109CB5C58E"/>
        <w:category>
          <w:name w:val="General"/>
          <w:gallery w:val="placeholder"/>
        </w:category>
        <w:types>
          <w:type w:val="bbPlcHdr"/>
        </w:types>
        <w:behaviors>
          <w:behavior w:val="content"/>
        </w:behaviors>
        <w:guid w:val="{A1898FEE-38BC-A247-9C76-887BA338BC29}"/>
      </w:docPartPr>
      <w:docPartBody>
        <w:p w:rsidR="008149FC" w:rsidRDefault="00D34CA0">
          <w:pPr>
            <w:pStyle w:val="E52CDE4C06DACF488BDF42109CB5C58E"/>
          </w:pPr>
          <w:r>
            <w:t>Twitter handle</w:t>
          </w:r>
        </w:p>
      </w:docPartBody>
    </w:docPart>
    <w:docPart>
      <w:docPartPr>
        <w:name w:val="8E2F2335D6786F4297F7A2BF5E6E9498"/>
        <w:category>
          <w:name w:val="General"/>
          <w:gallery w:val="placeholder"/>
        </w:category>
        <w:types>
          <w:type w:val="bbPlcHdr"/>
        </w:types>
        <w:behaviors>
          <w:behavior w:val="content"/>
        </w:behaviors>
        <w:guid w:val="{50D75864-C8EF-374E-ACDC-8FDAF5612A9C}"/>
      </w:docPartPr>
      <w:docPartBody>
        <w:p w:rsidR="008149FC" w:rsidRDefault="00D34CA0">
          <w:pPr>
            <w:pStyle w:val="8E2F2335D6786F4297F7A2BF5E6E9498"/>
          </w:pPr>
          <w:r>
            <w:t>Telephone</w:t>
          </w:r>
        </w:p>
      </w:docPartBody>
    </w:docPart>
    <w:docPart>
      <w:docPartPr>
        <w:name w:val="F9AC926A2653794FA6ED6A1BD46C98EB"/>
        <w:category>
          <w:name w:val="General"/>
          <w:gallery w:val="placeholder"/>
        </w:category>
        <w:types>
          <w:type w:val="bbPlcHdr"/>
        </w:types>
        <w:behaviors>
          <w:behavior w:val="content"/>
        </w:behaviors>
        <w:guid w:val="{B1745C28-C637-1047-9BE4-82948A73A91A}"/>
      </w:docPartPr>
      <w:docPartBody>
        <w:p w:rsidR="008149FC" w:rsidRDefault="00D34CA0">
          <w:pPr>
            <w:pStyle w:val="F9AC926A2653794FA6ED6A1BD46C98EB"/>
          </w:pPr>
          <w:r>
            <w:t>LinkedIN URL</w:t>
          </w:r>
        </w:p>
      </w:docPartBody>
    </w:docPart>
    <w:docPart>
      <w:docPartPr>
        <w:name w:val="64760BADB5ABAA489A501A2F9F2EB3C4"/>
        <w:category>
          <w:name w:val="General"/>
          <w:gallery w:val="placeholder"/>
        </w:category>
        <w:types>
          <w:type w:val="bbPlcHdr"/>
        </w:types>
        <w:behaviors>
          <w:behavior w:val="content"/>
        </w:behaviors>
        <w:guid w:val="{D864B2C9-8E50-A346-8D8F-C61F65907390}"/>
      </w:docPartPr>
      <w:docPartBody>
        <w:p w:rsidR="002E2FDA" w:rsidRDefault="001C44F3" w:rsidP="001C44F3">
          <w:pPr>
            <w:pStyle w:val="64760BADB5ABAA489A501A2F9F2EB3C4"/>
          </w:pPr>
          <w:r>
            <w:t>Email</w:t>
          </w:r>
        </w:p>
      </w:docPartBody>
    </w:docPart>
    <w:docPart>
      <w:docPartPr>
        <w:name w:val="1A80FD69B9F7AA4C89B2A2DF3115186D"/>
        <w:category>
          <w:name w:val="General"/>
          <w:gallery w:val="placeholder"/>
        </w:category>
        <w:types>
          <w:type w:val="bbPlcHdr"/>
        </w:types>
        <w:behaviors>
          <w:behavior w:val="content"/>
        </w:behaviors>
        <w:guid w:val="{ED7D2D47-CE93-1F48-A022-5A313F1BF040}"/>
      </w:docPartPr>
      <w:docPartBody>
        <w:p w:rsidR="002E2FDA" w:rsidRDefault="001C44F3" w:rsidP="001C44F3">
          <w:pPr>
            <w:pStyle w:val="1A80FD69B9F7AA4C89B2A2DF3115186D"/>
          </w:pPr>
          <w:r>
            <w:t>Twitter handle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5BD"/>
    <w:rsid w:val="001C44F3"/>
    <w:rsid w:val="00276D66"/>
    <w:rsid w:val="002E2FDA"/>
    <w:rsid w:val="002E7753"/>
    <w:rsid w:val="002E7F63"/>
    <w:rsid w:val="00364FC1"/>
    <w:rsid w:val="003F2EBA"/>
    <w:rsid w:val="004A55BD"/>
    <w:rsid w:val="00643472"/>
    <w:rsid w:val="007F08AE"/>
    <w:rsid w:val="008149FC"/>
    <w:rsid w:val="00975426"/>
    <w:rsid w:val="00976565"/>
    <w:rsid w:val="00A23EEF"/>
    <w:rsid w:val="00A82A4A"/>
    <w:rsid w:val="00A945AA"/>
    <w:rsid w:val="00B75690"/>
    <w:rsid w:val="00C42BBC"/>
    <w:rsid w:val="00D34CA0"/>
    <w:rsid w:val="00E94A24"/>
    <w:rsid w:val="00EC73F3"/>
    <w:rsid w:val="00F56463"/>
    <w:rsid w:val="00FF0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572BFFEC46E447A1C19CDA3709FF94">
    <w:name w:val="3B572BFFEC46E447A1C19CDA3709FF94"/>
  </w:style>
  <w:style w:type="paragraph" w:customStyle="1" w:styleId="708A3EF5F9E55E4593856C89CB70F3D1">
    <w:name w:val="708A3EF5F9E55E4593856C89CB70F3D1"/>
  </w:style>
  <w:style w:type="paragraph" w:customStyle="1" w:styleId="D5B0DB664DAE9543A16DF190A4A6FD22">
    <w:name w:val="D5B0DB664DAE9543A16DF190A4A6FD22"/>
  </w:style>
  <w:style w:type="paragraph" w:customStyle="1" w:styleId="3932B8E7A8709A4FA2804CFE4916E21F">
    <w:name w:val="3932B8E7A8709A4FA2804CFE4916E21F"/>
  </w:style>
  <w:style w:type="paragraph" w:customStyle="1" w:styleId="CFF37FB23EAC47408351EE41E475D18C">
    <w:name w:val="CFF37FB23EAC47408351EE41E475D18C"/>
  </w:style>
  <w:style w:type="paragraph" w:customStyle="1" w:styleId="3C16FC00A625AF47ABB915D97C9EFE0C">
    <w:name w:val="3C16FC00A625AF47ABB915D97C9EFE0C"/>
  </w:style>
  <w:style w:type="paragraph" w:customStyle="1" w:styleId="4CA7FB091C3DA1478FD2F64F61D1D170">
    <w:name w:val="4CA7FB091C3DA1478FD2F64F61D1D170"/>
  </w:style>
  <w:style w:type="paragraph" w:customStyle="1" w:styleId="7FC0BFA9791A594D8FB967CB196EDF38">
    <w:name w:val="7FC0BFA9791A594D8FB967CB196EDF38"/>
  </w:style>
  <w:style w:type="paragraph" w:customStyle="1" w:styleId="7793C7D46C734B47892B24A75394C782">
    <w:name w:val="7793C7D46C734B47892B24A75394C782"/>
  </w:style>
  <w:style w:type="paragraph" w:customStyle="1" w:styleId="4AAE61D50328DC4F9688601BE93547A0">
    <w:name w:val="4AAE61D50328DC4F9688601BE93547A0"/>
  </w:style>
  <w:style w:type="paragraph" w:customStyle="1" w:styleId="48BCA1D93B694247B12443AEE993B1B5">
    <w:name w:val="48BCA1D93B694247B12443AEE993B1B5"/>
  </w:style>
  <w:style w:type="paragraph" w:customStyle="1" w:styleId="6885582BAE0BC442A55756A955C75149">
    <w:name w:val="6885582BAE0BC442A55756A955C75149"/>
  </w:style>
  <w:style w:type="paragraph" w:customStyle="1" w:styleId="5BCBE2761C94C54F968F10BD0A069217">
    <w:name w:val="5BCBE2761C94C54F968F10BD0A069217"/>
  </w:style>
  <w:style w:type="paragraph" w:customStyle="1" w:styleId="6F92ECBC0E62A24CA52D1A97F9C06DB4">
    <w:name w:val="6F92ECBC0E62A24CA52D1A97F9C06DB4"/>
  </w:style>
  <w:style w:type="paragraph" w:customStyle="1" w:styleId="BF89853B51B65944ABDAD1D8C1F11099">
    <w:name w:val="BF89853B51B65944ABDAD1D8C1F11099"/>
  </w:style>
  <w:style w:type="paragraph" w:customStyle="1" w:styleId="4A9D65C84386934A9BFE6A7A0449FA89">
    <w:name w:val="4A9D65C84386934A9BFE6A7A0449FA89"/>
  </w:style>
  <w:style w:type="paragraph" w:customStyle="1" w:styleId="8D9E45D70C042F4CA5F7B6F41A452646">
    <w:name w:val="8D9E45D70C042F4CA5F7B6F41A452646"/>
  </w:style>
  <w:style w:type="paragraph" w:customStyle="1" w:styleId="C325AB81D1CBEB4786D022A26A8DFBEC">
    <w:name w:val="C325AB81D1CBEB4786D022A26A8DFBEC"/>
  </w:style>
  <w:style w:type="paragraph" w:customStyle="1" w:styleId="C7629C51908E394CAB0515C9407E7327">
    <w:name w:val="C7629C51908E394CAB0515C9407E7327"/>
  </w:style>
  <w:style w:type="paragraph" w:customStyle="1" w:styleId="B8C0568AFBF1B246950D09D5194FAA18">
    <w:name w:val="B8C0568AFBF1B246950D09D5194FAA18"/>
  </w:style>
  <w:style w:type="paragraph" w:customStyle="1" w:styleId="7D61BDB1FF77BF4AB6AFD6AE1BF577A5">
    <w:name w:val="7D61BDB1FF77BF4AB6AFD6AE1BF577A5"/>
  </w:style>
  <w:style w:type="paragraph" w:customStyle="1" w:styleId="00DAB460A21A4F4A91457746088A5B99">
    <w:name w:val="00DAB460A21A4F4A91457746088A5B99"/>
  </w:style>
  <w:style w:type="paragraph" w:customStyle="1" w:styleId="7495FF216213C04E833F8000C08E169E">
    <w:name w:val="7495FF216213C04E833F8000C08E169E"/>
  </w:style>
  <w:style w:type="paragraph" w:customStyle="1" w:styleId="4BB0011CD2B88C41A39E36EC6ABF0763">
    <w:name w:val="4BB0011CD2B88C41A39E36EC6ABF0763"/>
  </w:style>
  <w:style w:type="paragraph" w:customStyle="1" w:styleId="CF994F9E66D45D4BA5C694B8C494D4DA">
    <w:name w:val="CF994F9E66D45D4BA5C694B8C494D4DA"/>
  </w:style>
  <w:style w:type="paragraph" w:customStyle="1" w:styleId="C7C7470338D46E4489ABC18057BAF735">
    <w:name w:val="C7C7470338D46E4489ABC18057BAF735"/>
  </w:style>
  <w:style w:type="paragraph" w:customStyle="1" w:styleId="142D23D086B1224F9FA7F34630FE9BCA">
    <w:name w:val="142D23D086B1224F9FA7F34630FE9BCA"/>
  </w:style>
  <w:style w:type="paragraph" w:customStyle="1" w:styleId="2EA7399C2E319C4DA20F5606B18541EE">
    <w:name w:val="2EA7399C2E319C4DA20F5606B18541EE"/>
  </w:style>
  <w:style w:type="paragraph" w:customStyle="1" w:styleId="25B96FDA1E955644AB78E0D1A01B277B">
    <w:name w:val="25B96FDA1E955644AB78E0D1A01B277B"/>
  </w:style>
  <w:style w:type="paragraph" w:customStyle="1" w:styleId="D75AECFAA98C984B9FF8AF2FE1631A7A">
    <w:name w:val="D75AECFAA98C984B9FF8AF2FE1631A7A"/>
  </w:style>
  <w:style w:type="paragraph" w:customStyle="1" w:styleId="240C690CA6E9C74AB35DF979F74AA3AF">
    <w:name w:val="240C690CA6E9C74AB35DF979F74AA3AF"/>
  </w:style>
  <w:style w:type="paragraph" w:customStyle="1" w:styleId="A2C3A2CDF38CC0499EA247F1B1B0D5C1">
    <w:name w:val="A2C3A2CDF38CC0499EA247F1B1B0D5C1"/>
  </w:style>
  <w:style w:type="paragraph" w:customStyle="1" w:styleId="E1B1B1D9757F5349A280B5C18434ED4F">
    <w:name w:val="E1B1B1D9757F5349A280B5C18434ED4F"/>
  </w:style>
  <w:style w:type="paragraph" w:customStyle="1" w:styleId="E52CDE4C06DACF488BDF42109CB5C58E">
    <w:name w:val="E52CDE4C06DACF488BDF42109CB5C58E"/>
  </w:style>
  <w:style w:type="paragraph" w:customStyle="1" w:styleId="8E2F2335D6786F4297F7A2BF5E6E9498">
    <w:name w:val="8E2F2335D6786F4297F7A2BF5E6E9498"/>
  </w:style>
  <w:style w:type="paragraph" w:customStyle="1" w:styleId="F9AC926A2653794FA6ED6A1BD46C98EB">
    <w:name w:val="F9AC926A2653794FA6ED6A1BD46C98EB"/>
  </w:style>
  <w:style w:type="paragraph" w:customStyle="1" w:styleId="46F5529D23E729428F5AC8CCBC418842">
    <w:name w:val="46F5529D23E729428F5AC8CCBC418842"/>
  </w:style>
  <w:style w:type="paragraph" w:customStyle="1" w:styleId="98B20808841C604487862C76ABAC87D0">
    <w:name w:val="98B20808841C604487862C76ABAC87D0"/>
  </w:style>
  <w:style w:type="paragraph" w:customStyle="1" w:styleId="92CE0478BEEF544FA69BE4C64491DA68">
    <w:name w:val="92CE0478BEEF544FA69BE4C64491DA68"/>
  </w:style>
  <w:style w:type="paragraph" w:customStyle="1" w:styleId="06377BBFF9F6724187B2A3BAB3480DF5">
    <w:name w:val="06377BBFF9F6724187B2A3BAB3480DF5"/>
  </w:style>
  <w:style w:type="paragraph" w:customStyle="1" w:styleId="1021D90B29E63F49AECF9A03C6D85EE5">
    <w:name w:val="1021D90B29E63F49AECF9A03C6D85EE5"/>
    <w:rsid w:val="004A55BD"/>
  </w:style>
  <w:style w:type="paragraph" w:customStyle="1" w:styleId="AF36B60E24D5E14A8813A91ED5A042FC">
    <w:name w:val="AF36B60E24D5E14A8813A91ED5A042FC"/>
    <w:rsid w:val="004A55BD"/>
  </w:style>
  <w:style w:type="paragraph" w:customStyle="1" w:styleId="B5234C011A776E4A87D2EF8C3193827E">
    <w:name w:val="B5234C011A776E4A87D2EF8C3193827E"/>
    <w:rsid w:val="004A55BD"/>
  </w:style>
  <w:style w:type="paragraph" w:customStyle="1" w:styleId="9B8D9C0965652C40AB843BAE165076E6">
    <w:name w:val="9B8D9C0965652C40AB843BAE165076E6"/>
    <w:rsid w:val="004A55BD"/>
  </w:style>
  <w:style w:type="paragraph" w:customStyle="1" w:styleId="5EE1482D8564A349BCF5E106634B2781">
    <w:name w:val="5EE1482D8564A349BCF5E106634B2781"/>
    <w:rsid w:val="004A55BD"/>
  </w:style>
  <w:style w:type="paragraph" w:customStyle="1" w:styleId="F4ECCCA44A5EC24FA88F3E1614E48A9E">
    <w:name w:val="F4ECCCA44A5EC24FA88F3E1614E48A9E"/>
    <w:rsid w:val="004A55BD"/>
  </w:style>
  <w:style w:type="paragraph" w:customStyle="1" w:styleId="F9FE39B5807FB4418612A8A36461779D">
    <w:name w:val="F9FE39B5807FB4418612A8A36461779D"/>
    <w:rsid w:val="004A55BD"/>
  </w:style>
  <w:style w:type="paragraph" w:customStyle="1" w:styleId="8C1BE501C4E8244B9CE17A2514884602">
    <w:name w:val="8C1BE501C4E8244B9CE17A2514884602"/>
    <w:rsid w:val="004A55BD"/>
  </w:style>
  <w:style w:type="paragraph" w:customStyle="1" w:styleId="55B59696937DE74786A7A8376232A537">
    <w:name w:val="55B59696937DE74786A7A8376232A537"/>
    <w:rsid w:val="004A55BD"/>
  </w:style>
  <w:style w:type="paragraph" w:customStyle="1" w:styleId="AD77562641CDD441AB300A83CB64A26D">
    <w:name w:val="AD77562641CDD441AB300A83CB64A26D"/>
    <w:rsid w:val="004A55BD"/>
  </w:style>
  <w:style w:type="paragraph" w:customStyle="1" w:styleId="322A80531EE63040B1B73F6F379A8ADC">
    <w:name w:val="322A80531EE63040B1B73F6F379A8ADC"/>
    <w:rsid w:val="004A55BD"/>
  </w:style>
  <w:style w:type="paragraph" w:customStyle="1" w:styleId="2E699C95A466CC43BCCD3B207956DC71">
    <w:name w:val="2E699C95A466CC43BCCD3B207956DC71"/>
    <w:rsid w:val="004A55BD"/>
  </w:style>
  <w:style w:type="paragraph" w:customStyle="1" w:styleId="167F76667ED8604C9C633F6DDE4ABF1F">
    <w:name w:val="167F76667ED8604C9C633F6DDE4ABF1F"/>
    <w:rsid w:val="001C44F3"/>
  </w:style>
  <w:style w:type="paragraph" w:customStyle="1" w:styleId="D8126D7FDB964044917659C6AC838504">
    <w:name w:val="D8126D7FDB964044917659C6AC838504"/>
    <w:rsid w:val="001C44F3"/>
  </w:style>
  <w:style w:type="paragraph" w:customStyle="1" w:styleId="64760BADB5ABAA489A501A2F9F2EB3C4">
    <w:name w:val="64760BADB5ABAA489A501A2F9F2EB3C4"/>
    <w:rsid w:val="001C44F3"/>
  </w:style>
  <w:style w:type="paragraph" w:customStyle="1" w:styleId="1A80FD69B9F7AA4C89B2A2DF3115186D">
    <w:name w:val="1A80FD69B9F7AA4C89B2A2DF3115186D"/>
    <w:rsid w:val="001C44F3"/>
  </w:style>
  <w:style w:type="paragraph" w:customStyle="1" w:styleId="DAA107B67F23E248B61A0136FFA93844">
    <w:name w:val="DAA107B67F23E248B61A0136FFA93844"/>
    <w:rsid w:val="001C44F3"/>
  </w:style>
  <w:style w:type="paragraph" w:customStyle="1" w:styleId="C2D2E69D8B5A434BADB5F3D5B24A4080">
    <w:name w:val="C2D2E69D8B5A434BADB5F3D5B24A4080"/>
    <w:rsid w:val="001C4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chelsea_adriana</CompanyAddress>
  <CompanyPhone>702.672.5454</CompanyPhone>
  <CompanyFax>linkedin.com/in/chelsea-mark-561989138/</CompanyFax>
  <CompanyEmail>chelsea.a.mark@gmail.com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Polished resume, designed by MOO.dotx</Template>
  <TotalTime>5</TotalTime>
  <Pages>3</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cam</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Print and promotional model | brand ambassador</dc:subject>
  <dc:creator>chelsea adriana m.</dc:creator>
  <cp:keywords/>
  <dc:description>|
|blcmodels.com|</dc:description>
  <cp:lastModifiedBy>Kiel Hendricks</cp:lastModifiedBy>
  <cp:revision>9</cp:revision>
  <dcterms:created xsi:type="dcterms:W3CDTF">2017-12-06T16:14:00Z</dcterms:created>
  <dcterms:modified xsi:type="dcterms:W3CDTF">2018-02-21T01:33:00Z</dcterms:modified>
</cp:coreProperties>
</file>