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CA369" w14:textId="77777777" w:rsidR="004157A3" w:rsidRDefault="006B0D18" w:rsidP="00B9519E">
      <w:pPr>
        <w:pStyle w:val="Title"/>
        <w:spacing w:after="0"/>
      </w:pPr>
      <w:r>
        <w:t>‍‍</w:t>
      </w:r>
      <w:sdt>
        <w:sdtPr>
          <w:alias w:val="Your Name"/>
          <w:tag w:val=""/>
          <w:id w:val="1246310863"/>
          <w:placeholder>
            <w:docPart w:val="FB6C685E6E214B9080DFA5CFF8BF1F6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C6455">
            <w:t>Gissel Yanez</w:t>
          </w:r>
        </w:sdtContent>
      </w:sdt>
    </w:p>
    <w:p w14:paraId="2985D8AD" w14:textId="011FFD7E" w:rsidR="004157A3" w:rsidRDefault="000D6871" w:rsidP="00B9519E">
      <w:pPr>
        <w:spacing w:after="0"/>
      </w:pPr>
      <w:sdt>
        <w:sdtPr>
          <w:rPr>
            <w:sz w:val="24"/>
          </w:rPr>
          <w:alias w:val="Address"/>
          <w:tag w:val=""/>
          <w:id w:val="-593780209"/>
          <w:placeholder>
            <w:docPart w:val="2138630A4288456DB61373879E360E0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207F60">
            <w:rPr>
              <w:sz w:val="24"/>
            </w:rPr>
            <w:t>6125 Kennedy Ave SE Auburn, WA 98092</w:t>
          </w:r>
        </w:sdtContent>
      </w:sdt>
      <w:r w:rsidR="006B0D18" w:rsidRPr="00B9519E">
        <w:rPr>
          <w:sz w:val="24"/>
        </w:rPr>
        <w:t> | </w:t>
      </w:r>
      <w:sdt>
        <w:sdtPr>
          <w:rPr>
            <w:sz w:val="24"/>
          </w:rPr>
          <w:alias w:val="Telephone"/>
          <w:tag w:val=""/>
          <w:id w:val="-1416317146"/>
          <w:placeholder>
            <w:docPart w:val="2297894E7D324B65BF576887BD62A93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C6455">
            <w:rPr>
              <w:sz w:val="24"/>
            </w:rPr>
            <w:t>(206)280-5234</w:t>
          </w:r>
        </w:sdtContent>
      </w:sdt>
      <w:r w:rsidR="006B0D18" w:rsidRPr="00B9519E">
        <w:rPr>
          <w:sz w:val="24"/>
        </w:rPr>
        <w:t> | </w:t>
      </w:r>
      <w:sdt>
        <w:sdtPr>
          <w:rPr>
            <w:sz w:val="24"/>
          </w:rPr>
          <w:alias w:val="Email"/>
          <w:tag w:val=""/>
          <w:id w:val="-391963670"/>
          <w:placeholder>
            <w:docPart w:val="6BEE3A7F55A64A929276BC70F013B65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9C6455">
            <w:rPr>
              <w:sz w:val="24"/>
            </w:rPr>
            <w:t>yanezgissel</w:t>
          </w:r>
          <w:r w:rsidR="00B9519E" w:rsidRPr="00B9519E">
            <w:rPr>
              <w:sz w:val="24"/>
            </w:rPr>
            <w:t>@gmail.com</w:t>
          </w:r>
        </w:sdtContent>
      </w:sdt>
    </w:p>
    <w:p w14:paraId="0ED61D1F" w14:textId="77777777" w:rsidR="004157A3" w:rsidRPr="00B9519E" w:rsidRDefault="006B0D18" w:rsidP="00B9519E">
      <w:pPr>
        <w:pStyle w:val="SectionHeading"/>
        <w:spacing w:before="720" w:after="0"/>
        <w:rPr>
          <w:sz w:val="28"/>
        </w:rPr>
      </w:pPr>
      <w:r w:rsidRPr="00B9519E">
        <w:rPr>
          <w:sz w:val="28"/>
        </w:rPr>
        <w:t>Objective</w:t>
      </w:r>
    </w:p>
    <w:p w14:paraId="4727F18C" w14:textId="77777777" w:rsidR="004157A3" w:rsidRPr="00B9519E" w:rsidRDefault="00AD5ABE" w:rsidP="00B9519E">
      <w:pPr>
        <w:pStyle w:val="ListBullet"/>
        <w:spacing w:after="0"/>
        <w:rPr>
          <w:sz w:val="24"/>
        </w:rPr>
      </w:pPr>
      <w:r w:rsidRPr="00B9519E">
        <w:rPr>
          <w:sz w:val="24"/>
        </w:rPr>
        <w:t xml:space="preserve">To obtain a position that will allow me to grow personally and professionally. </w:t>
      </w:r>
    </w:p>
    <w:p w14:paraId="626A660B" w14:textId="77777777" w:rsidR="004157A3" w:rsidRPr="00B9519E" w:rsidRDefault="006B0D18" w:rsidP="00B9519E">
      <w:pPr>
        <w:pStyle w:val="SectionHeading"/>
        <w:spacing w:after="0"/>
        <w:rPr>
          <w:sz w:val="28"/>
        </w:rPr>
      </w:pPr>
      <w:r w:rsidRPr="00B9519E">
        <w:rPr>
          <w:sz w:val="28"/>
        </w:rPr>
        <w:t>Education</w:t>
      </w:r>
    </w:p>
    <w:p w14:paraId="26D99A33" w14:textId="77777777" w:rsidR="004157A3" w:rsidRPr="00B9519E" w:rsidRDefault="00AD5ABE" w:rsidP="00B9519E">
      <w:pPr>
        <w:pStyle w:val="Subsection"/>
        <w:spacing w:before="100" w:after="0"/>
        <w:rPr>
          <w:sz w:val="24"/>
        </w:rPr>
      </w:pPr>
      <w:r w:rsidRPr="00B9519E">
        <w:rPr>
          <w:sz w:val="24"/>
        </w:rPr>
        <w:t>high school diploma</w:t>
      </w:r>
      <w:r w:rsidR="006B0D18" w:rsidRPr="00B9519E">
        <w:rPr>
          <w:sz w:val="24"/>
        </w:rPr>
        <w:t> | </w:t>
      </w:r>
      <w:r w:rsidR="009C6455">
        <w:rPr>
          <w:sz w:val="24"/>
        </w:rPr>
        <w:t>june 2012</w:t>
      </w:r>
      <w:r w:rsidR="006B0D18" w:rsidRPr="00B9519E">
        <w:rPr>
          <w:sz w:val="24"/>
        </w:rPr>
        <w:t> | </w:t>
      </w:r>
      <w:r w:rsidR="009C6455">
        <w:rPr>
          <w:sz w:val="24"/>
        </w:rPr>
        <w:t>south seattle community college</w:t>
      </w:r>
    </w:p>
    <w:p w14:paraId="04FD6714" w14:textId="77777777" w:rsidR="009C6455" w:rsidRPr="009C6455" w:rsidRDefault="006B0D18" w:rsidP="009C6455">
      <w:pPr>
        <w:pStyle w:val="ListBullet"/>
        <w:spacing w:after="0"/>
        <w:rPr>
          <w:sz w:val="24"/>
        </w:rPr>
      </w:pPr>
      <w:r w:rsidRPr="00B9519E">
        <w:rPr>
          <w:sz w:val="24"/>
        </w:rPr>
        <w:t xml:space="preserve">Major: </w:t>
      </w:r>
      <w:r w:rsidR="00AD5ABE" w:rsidRPr="00B9519E">
        <w:rPr>
          <w:sz w:val="24"/>
        </w:rPr>
        <w:t xml:space="preserve">High school completion </w:t>
      </w:r>
    </w:p>
    <w:p w14:paraId="086827DC" w14:textId="77777777" w:rsidR="004157A3" w:rsidRPr="00B9519E" w:rsidRDefault="006B0D18" w:rsidP="00B9519E">
      <w:pPr>
        <w:pStyle w:val="SectionHeading"/>
        <w:spacing w:after="0"/>
        <w:rPr>
          <w:sz w:val="28"/>
        </w:rPr>
      </w:pPr>
      <w:r w:rsidRPr="00B9519E">
        <w:rPr>
          <w:sz w:val="28"/>
        </w:rPr>
        <w:t>Skills &amp; Abilities</w:t>
      </w:r>
    </w:p>
    <w:p w14:paraId="1ECDE23D" w14:textId="6465CBF4" w:rsidR="00AD5ABE" w:rsidRDefault="00AD5ABE" w:rsidP="00B9519E">
      <w:pPr>
        <w:pStyle w:val="ListBullet"/>
        <w:spacing w:after="0"/>
        <w:rPr>
          <w:sz w:val="24"/>
        </w:rPr>
      </w:pPr>
      <w:r w:rsidRPr="00B9519E">
        <w:rPr>
          <w:sz w:val="24"/>
        </w:rPr>
        <w:t>I have great customer service skills.</w:t>
      </w:r>
    </w:p>
    <w:p w14:paraId="5B6D044B" w14:textId="77777777" w:rsidR="009C6455" w:rsidRPr="00B9519E" w:rsidRDefault="009C6455" w:rsidP="00B9519E">
      <w:pPr>
        <w:pStyle w:val="ListBullet"/>
        <w:spacing w:after="0"/>
        <w:rPr>
          <w:sz w:val="24"/>
        </w:rPr>
      </w:pPr>
      <w:r>
        <w:rPr>
          <w:sz w:val="24"/>
        </w:rPr>
        <w:t>Great typing and computer skills.</w:t>
      </w:r>
    </w:p>
    <w:p w14:paraId="004A8BB0" w14:textId="24C2E8B2" w:rsidR="004157A3" w:rsidRPr="00B9519E" w:rsidRDefault="00AD5ABE" w:rsidP="00B9519E">
      <w:pPr>
        <w:pStyle w:val="ListBullet"/>
        <w:spacing w:after="0"/>
        <w:rPr>
          <w:sz w:val="24"/>
        </w:rPr>
      </w:pPr>
      <w:r w:rsidRPr="00B9519E">
        <w:rPr>
          <w:sz w:val="24"/>
        </w:rPr>
        <w:t xml:space="preserve"> I can easily deal with </w:t>
      </w:r>
      <w:r w:rsidR="00207F60">
        <w:rPr>
          <w:sz w:val="24"/>
        </w:rPr>
        <w:t>technical</w:t>
      </w:r>
      <w:r w:rsidRPr="00B9519E">
        <w:rPr>
          <w:sz w:val="24"/>
        </w:rPr>
        <w:t xml:space="preserve"> problems</w:t>
      </w:r>
      <w:r w:rsidR="00207F60">
        <w:rPr>
          <w:sz w:val="24"/>
        </w:rPr>
        <w:t xml:space="preserve"> and timelines</w:t>
      </w:r>
      <w:r w:rsidRPr="00B9519E">
        <w:rPr>
          <w:sz w:val="24"/>
        </w:rPr>
        <w:t>.</w:t>
      </w:r>
    </w:p>
    <w:p w14:paraId="46DD9BA1" w14:textId="4EC0EC81" w:rsidR="00AD5ABE" w:rsidRPr="00B9519E" w:rsidRDefault="00AD5ABE" w:rsidP="00B9519E">
      <w:pPr>
        <w:pStyle w:val="ListBullet"/>
        <w:spacing w:after="0"/>
        <w:rPr>
          <w:sz w:val="24"/>
        </w:rPr>
      </w:pPr>
      <w:r w:rsidRPr="00B9519E">
        <w:rPr>
          <w:sz w:val="24"/>
        </w:rPr>
        <w:t xml:space="preserve">I also have </w:t>
      </w:r>
      <w:r w:rsidR="009C6455">
        <w:rPr>
          <w:sz w:val="24"/>
        </w:rPr>
        <w:t>excellent</w:t>
      </w:r>
      <w:r w:rsidRPr="00B9519E">
        <w:rPr>
          <w:sz w:val="24"/>
        </w:rPr>
        <w:t xml:space="preserve"> communication skills; I find it easy to work in a </w:t>
      </w:r>
      <w:r w:rsidR="00207F60" w:rsidRPr="00B9519E">
        <w:rPr>
          <w:sz w:val="24"/>
        </w:rPr>
        <w:t>team-oriented</w:t>
      </w:r>
      <w:r w:rsidRPr="00B9519E">
        <w:rPr>
          <w:sz w:val="24"/>
        </w:rPr>
        <w:t xml:space="preserve"> environment</w:t>
      </w:r>
      <w:r w:rsidR="009C6455">
        <w:rPr>
          <w:sz w:val="24"/>
        </w:rPr>
        <w:t xml:space="preserve"> as well as on my own</w:t>
      </w:r>
      <w:r w:rsidRPr="00B9519E">
        <w:rPr>
          <w:sz w:val="24"/>
        </w:rPr>
        <w:t>.</w:t>
      </w:r>
    </w:p>
    <w:p w14:paraId="3EA84E46" w14:textId="77777777" w:rsidR="00AD5ABE" w:rsidRPr="00B9519E" w:rsidRDefault="00AD5ABE" w:rsidP="00AD5ABE">
      <w:pPr>
        <w:pStyle w:val="ListBullet"/>
        <w:rPr>
          <w:sz w:val="24"/>
        </w:rPr>
      </w:pPr>
      <w:r w:rsidRPr="00B9519E">
        <w:rPr>
          <w:sz w:val="24"/>
        </w:rPr>
        <w:t>I can speak read and write in both Spanish and English fluently.</w:t>
      </w:r>
    </w:p>
    <w:p w14:paraId="59CFB309" w14:textId="451DDCE0" w:rsidR="004157A3" w:rsidRPr="00B9519E" w:rsidRDefault="009C6455">
      <w:pPr>
        <w:pStyle w:val="Subsection"/>
        <w:spacing w:before="100"/>
        <w:rPr>
          <w:sz w:val="24"/>
        </w:rPr>
      </w:pPr>
      <w:r>
        <w:rPr>
          <w:sz w:val="24"/>
        </w:rPr>
        <w:t xml:space="preserve">f&amp;i </w:t>
      </w:r>
      <w:r w:rsidR="00AD5ABE" w:rsidRPr="00B9519E">
        <w:rPr>
          <w:sz w:val="24"/>
        </w:rPr>
        <w:t>Manager</w:t>
      </w:r>
      <w:r w:rsidR="006B0D18" w:rsidRPr="00B9519E">
        <w:rPr>
          <w:sz w:val="24"/>
        </w:rPr>
        <w:t> | </w:t>
      </w:r>
      <w:r>
        <w:rPr>
          <w:sz w:val="24"/>
        </w:rPr>
        <w:t>boise creek llc</w:t>
      </w:r>
      <w:r w:rsidR="006B0D18" w:rsidRPr="00B9519E">
        <w:rPr>
          <w:sz w:val="24"/>
        </w:rPr>
        <w:t> | </w:t>
      </w:r>
      <w:r w:rsidR="00207F60">
        <w:rPr>
          <w:sz w:val="24"/>
        </w:rPr>
        <w:t>OCTOBER</w:t>
      </w:r>
      <w:r>
        <w:rPr>
          <w:sz w:val="24"/>
        </w:rPr>
        <w:t xml:space="preserve"> 2013</w:t>
      </w:r>
      <w:r w:rsidR="00E16838" w:rsidRPr="00B9519E">
        <w:rPr>
          <w:sz w:val="24"/>
        </w:rPr>
        <w:t>-</w:t>
      </w:r>
      <w:r>
        <w:rPr>
          <w:sz w:val="24"/>
        </w:rPr>
        <w:t>present</w:t>
      </w:r>
    </w:p>
    <w:p w14:paraId="101457C9" w14:textId="77777777" w:rsidR="00844953" w:rsidRDefault="009C6455">
      <w:pPr>
        <w:pStyle w:val="ListBullet"/>
        <w:rPr>
          <w:sz w:val="24"/>
        </w:rPr>
      </w:pPr>
      <w:r>
        <w:rPr>
          <w:sz w:val="24"/>
        </w:rPr>
        <w:t>As an F&amp;I manager I must double check that all the data entered in the system is accurate and matches the rest of the paperwork.</w:t>
      </w:r>
      <w:bookmarkStart w:id="0" w:name="_GoBack"/>
      <w:bookmarkEnd w:id="0"/>
    </w:p>
    <w:p w14:paraId="777862A1" w14:textId="6DD07D97" w:rsidR="009C6455" w:rsidRDefault="009C6455">
      <w:pPr>
        <w:pStyle w:val="ListBullet"/>
        <w:rPr>
          <w:sz w:val="24"/>
        </w:rPr>
      </w:pPr>
      <w:r>
        <w:rPr>
          <w:sz w:val="24"/>
        </w:rPr>
        <w:t xml:space="preserve">Print out correct forms with </w:t>
      </w:r>
      <w:r w:rsidR="00207F60">
        <w:rPr>
          <w:sz w:val="24"/>
        </w:rPr>
        <w:t xml:space="preserve">the </w:t>
      </w:r>
      <w:r>
        <w:rPr>
          <w:sz w:val="24"/>
        </w:rPr>
        <w:t>correct information and data for each different bank.</w:t>
      </w:r>
    </w:p>
    <w:p w14:paraId="606CA58F" w14:textId="77777777" w:rsidR="009C6455" w:rsidRPr="009C6455" w:rsidRDefault="009C6455" w:rsidP="009C6455">
      <w:pPr>
        <w:pStyle w:val="ListBullet"/>
        <w:rPr>
          <w:sz w:val="24"/>
        </w:rPr>
      </w:pPr>
      <w:r>
        <w:rPr>
          <w:sz w:val="24"/>
        </w:rPr>
        <w:t>Sign up customers in a timely and orderly manner making sure they understand the forms.</w:t>
      </w:r>
    </w:p>
    <w:p w14:paraId="43184E85" w14:textId="77777777" w:rsidR="009C6455" w:rsidRDefault="009C6455">
      <w:pPr>
        <w:pStyle w:val="ListBullet"/>
        <w:rPr>
          <w:sz w:val="24"/>
        </w:rPr>
      </w:pPr>
      <w:r>
        <w:rPr>
          <w:sz w:val="24"/>
        </w:rPr>
        <w:t>Collect stipulations that the banks require to fund deals.</w:t>
      </w:r>
    </w:p>
    <w:p w14:paraId="1689098E" w14:textId="77777777" w:rsidR="009C6455" w:rsidRDefault="009C6455">
      <w:pPr>
        <w:pStyle w:val="ListBullet"/>
        <w:rPr>
          <w:sz w:val="24"/>
        </w:rPr>
      </w:pPr>
      <w:r>
        <w:rPr>
          <w:sz w:val="24"/>
        </w:rPr>
        <w:t xml:space="preserve">Recap funded deals with correct figures. </w:t>
      </w:r>
    </w:p>
    <w:p w14:paraId="224039C5" w14:textId="77777777" w:rsidR="009C6455" w:rsidRPr="00B9519E" w:rsidRDefault="009C6455">
      <w:pPr>
        <w:pStyle w:val="ListBullet"/>
        <w:rPr>
          <w:sz w:val="24"/>
        </w:rPr>
      </w:pPr>
      <w:r>
        <w:rPr>
          <w:sz w:val="24"/>
        </w:rPr>
        <w:t>Keep an up to date spreadsheet of customers and payment dates.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5EDA174295F845A5AEB2CB51DF4C481F"/>
            </w:placeholder>
            <w15:repeatingSectionItem/>
          </w:sdtPr>
          <w:sdtEndPr/>
          <w:sdtContent>
            <w:p w14:paraId="14F5025A" w14:textId="14EEA6BA" w:rsidR="004157A3" w:rsidRPr="00B9519E" w:rsidRDefault="00844953">
              <w:pPr>
                <w:pStyle w:val="Subsection"/>
                <w:rPr>
                  <w:sz w:val="24"/>
                </w:rPr>
              </w:pPr>
              <w:r w:rsidRPr="00B9519E">
                <w:rPr>
                  <w:sz w:val="24"/>
                </w:rPr>
                <w:t>Cashier</w:t>
              </w:r>
              <w:r w:rsidR="006B0D18" w:rsidRPr="00B9519E">
                <w:rPr>
                  <w:sz w:val="24"/>
                </w:rPr>
                <w:t> | </w:t>
              </w:r>
              <w:r w:rsidRPr="00B9519E">
                <w:rPr>
                  <w:sz w:val="24"/>
                </w:rPr>
                <w:t>El rinconsito</w:t>
              </w:r>
              <w:r w:rsidR="006B0D18" w:rsidRPr="00B9519E">
                <w:rPr>
                  <w:sz w:val="24"/>
                </w:rPr>
                <w:t> | </w:t>
              </w:r>
              <w:r w:rsidR="00207F60">
                <w:rPr>
                  <w:sz w:val="24"/>
                </w:rPr>
                <w:t>OCTOBER</w:t>
              </w:r>
              <w:r w:rsidR="009C6455">
                <w:rPr>
                  <w:sz w:val="24"/>
                </w:rPr>
                <w:t xml:space="preserve"> 2012 – </w:t>
              </w:r>
              <w:r w:rsidR="00207F60">
                <w:rPr>
                  <w:sz w:val="24"/>
                </w:rPr>
                <w:t>OCTOBER</w:t>
              </w:r>
              <w:r w:rsidR="009C6455">
                <w:rPr>
                  <w:sz w:val="24"/>
                </w:rPr>
                <w:t xml:space="preserve"> 2013</w:t>
              </w:r>
            </w:p>
            <w:p w14:paraId="1667EAA0" w14:textId="77777777" w:rsidR="00844953" w:rsidRPr="00B9519E" w:rsidRDefault="00844953">
              <w:pPr>
                <w:pStyle w:val="ListBullet"/>
                <w:rPr>
                  <w:sz w:val="24"/>
                </w:rPr>
              </w:pPr>
              <w:r w:rsidRPr="00B9519E">
                <w:rPr>
                  <w:sz w:val="24"/>
                </w:rPr>
                <w:t>Making sure that the money in my cash register matched what my batch report said.</w:t>
              </w:r>
            </w:p>
            <w:p w14:paraId="2BA0AAE2" w14:textId="77777777" w:rsidR="00844953" w:rsidRPr="00B9519E" w:rsidRDefault="00844953">
              <w:pPr>
                <w:pStyle w:val="ListBullet"/>
                <w:rPr>
                  <w:sz w:val="24"/>
                </w:rPr>
              </w:pPr>
              <w:r w:rsidRPr="00B9519E">
                <w:rPr>
                  <w:sz w:val="24"/>
                </w:rPr>
                <w:t>Keeping the dining room and kitchen clean and sanitized.</w:t>
              </w:r>
            </w:p>
            <w:p w14:paraId="4DC860C4" w14:textId="77777777" w:rsidR="00844953" w:rsidRPr="00B9519E" w:rsidRDefault="00844953">
              <w:pPr>
                <w:pStyle w:val="ListBullet"/>
                <w:rPr>
                  <w:sz w:val="24"/>
                </w:rPr>
              </w:pPr>
              <w:r w:rsidRPr="00B9519E">
                <w:rPr>
                  <w:sz w:val="24"/>
                </w:rPr>
                <w:t>Making sure we always had enough food prepared for dinner service.</w:t>
              </w:r>
            </w:p>
            <w:p w14:paraId="1B350FAE" w14:textId="77777777" w:rsidR="00B9519E" w:rsidRPr="00B9519E" w:rsidRDefault="00B9519E" w:rsidP="00B9519E">
              <w:pPr>
                <w:pStyle w:val="ListBullet"/>
                <w:rPr>
                  <w:sz w:val="24"/>
                </w:rPr>
              </w:pPr>
              <w:r w:rsidRPr="00B9519E">
                <w:rPr>
                  <w:sz w:val="24"/>
                </w:rPr>
                <w:t>Skills &amp; Abilities</w:t>
              </w:r>
            </w:p>
            <w:p w14:paraId="5DA73CD5" w14:textId="77777777" w:rsidR="00B9519E" w:rsidRDefault="000D6871" w:rsidP="00B9519E">
              <w:pPr>
                <w:pStyle w:val="ListBullet"/>
                <w:numPr>
                  <w:ilvl w:val="0"/>
                  <w:numId w:val="0"/>
                </w:numPr>
                <w:ind w:left="144"/>
              </w:pPr>
            </w:p>
          </w:sdtContent>
        </w:sdt>
      </w:sdtContent>
    </w:sdt>
    <w:p w14:paraId="73D5A12D" w14:textId="77777777" w:rsidR="00B9519E" w:rsidRPr="00B9519E" w:rsidRDefault="00B9519E" w:rsidP="00B9519E">
      <w:pPr>
        <w:pStyle w:val="SectionHeading"/>
        <w:rPr>
          <w:sz w:val="28"/>
        </w:rPr>
      </w:pPr>
      <w:r w:rsidRPr="00B9519E">
        <w:rPr>
          <w:sz w:val="28"/>
        </w:rPr>
        <w:t xml:space="preserve">REFERENCES </w:t>
      </w:r>
    </w:p>
    <w:p w14:paraId="65952778" w14:textId="77777777" w:rsidR="004157A3" w:rsidRPr="00B9519E" w:rsidRDefault="00B9519E" w:rsidP="00B9519E">
      <w:pPr>
        <w:pStyle w:val="ListBullet"/>
        <w:rPr>
          <w:sz w:val="24"/>
        </w:rPr>
      </w:pPr>
      <w:r w:rsidRPr="00B9519E">
        <w:rPr>
          <w:sz w:val="24"/>
        </w:rPr>
        <w:t>Available upon request</w:t>
      </w:r>
    </w:p>
    <w:sectPr w:rsidR="004157A3" w:rsidRPr="00B9519E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BC99C" w14:textId="77777777" w:rsidR="000D6871" w:rsidRDefault="000D6871">
      <w:pPr>
        <w:spacing w:after="0"/>
      </w:pPr>
      <w:r>
        <w:separator/>
      </w:r>
    </w:p>
  </w:endnote>
  <w:endnote w:type="continuationSeparator" w:id="0">
    <w:p w14:paraId="6911C35A" w14:textId="77777777" w:rsidR="000D6871" w:rsidRDefault="000D68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EB57E" w14:textId="77777777" w:rsidR="004157A3" w:rsidRDefault="006B0D1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C645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4FB76" w14:textId="77777777" w:rsidR="000D6871" w:rsidRDefault="000D6871">
      <w:pPr>
        <w:spacing w:after="0"/>
      </w:pPr>
      <w:r>
        <w:separator/>
      </w:r>
    </w:p>
  </w:footnote>
  <w:footnote w:type="continuationSeparator" w:id="0">
    <w:p w14:paraId="341E1472" w14:textId="77777777" w:rsidR="000D6871" w:rsidRDefault="000D68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8C"/>
    <w:rsid w:val="000D6871"/>
    <w:rsid w:val="00207F60"/>
    <w:rsid w:val="002800CE"/>
    <w:rsid w:val="002B14B3"/>
    <w:rsid w:val="004157A3"/>
    <w:rsid w:val="006B0D18"/>
    <w:rsid w:val="0081368C"/>
    <w:rsid w:val="00844953"/>
    <w:rsid w:val="009C6455"/>
    <w:rsid w:val="00A813AF"/>
    <w:rsid w:val="00AD5ABE"/>
    <w:rsid w:val="00B92CD1"/>
    <w:rsid w:val="00B9519E"/>
    <w:rsid w:val="00E16838"/>
    <w:rsid w:val="00E95ACA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B469"/>
  <w15:chartTrackingRefBased/>
  <w15:docId w15:val="{B5A6E3B6-FBF6-4B94-8893-17D3E4C0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ance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6C685E6E214B9080DFA5CFF8BF1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D2415-A3DE-460F-8849-28B4384D23AB}"/>
      </w:docPartPr>
      <w:docPartBody>
        <w:p w:rsidR="003E44C6" w:rsidRDefault="00D36F53">
          <w:pPr>
            <w:pStyle w:val="FB6C685E6E214B9080DFA5CFF8BF1F64"/>
          </w:pPr>
          <w:r>
            <w:t>[Your Name]</w:t>
          </w:r>
        </w:p>
      </w:docPartBody>
    </w:docPart>
    <w:docPart>
      <w:docPartPr>
        <w:name w:val="2138630A4288456DB61373879E36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6A863-A508-43BB-B87D-3A2AEE72BE0D}"/>
      </w:docPartPr>
      <w:docPartBody>
        <w:p w:rsidR="003E44C6" w:rsidRDefault="00D36F53">
          <w:pPr>
            <w:pStyle w:val="2138630A4288456DB61373879E360E08"/>
          </w:pPr>
          <w:r>
            <w:t>[Address, City, ST  ZIP Code]</w:t>
          </w:r>
        </w:p>
      </w:docPartBody>
    </w:docPart>
    <w:docPart>
      <w:docPartPr>
        <w:name w:val="2297894E7D324B65BF576887BD62A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D2FEB-8B4F-4763-BE18-BEFE0523060A}"/>
      </w:docPartPr>
      <w:docPartBody>
        <w:p w:rsidR="003E44C6" w:rsidRDefault="00D36F53">
          <w:pPr>
            <w:pStyle w:val="2297894E7D324B65BF576887BD62A93B"/>
          </w:pPr>
          <w:r>
            <w:t>[Telephone]</w:t>
          </w:r>
        </w:p>
      </w:docPartBody>
    </w:docPart>
    <w:docPart>
      <w:docPartPr>
        <w:name w:val="6BEE3A7F55A64A929276BC70F013B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C054C-C640-4105-A66B-971A3FC4C5D0}"/>
      </w:docPartPr>
      <w:docPartBody>
        <w:p w:rsidR="003E44C6" w:rsidRDefault="00D36F53">
          <w:pPr>
            <w:pStyle w:val="6BEE3A7F55A64A929276BC70F013B658"/>
          </w:pPr>
          <w:r>
            <w:t>[Email]</w:t>
          </w:r>
        </w:p>
      </w:docPartBody>
    </w:docPart>
    <w:docPart>
      <w:docPartPr>
        <w:name w:val="5EDA174295F845A5AEB2CB51DF4C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C8A91-1E83-48E6-977C-58C47574999A}"/>
      </w:docPartPr>
      <w:docPartBody>
        <w:p w:rsidR="003E44C6" w:rsidRDefault="00D36F53">
          <w:pPr>
            <w:pStyle w:val="5EDA174295F845A5AEB2CB51DF4C481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53"/>
    <w:rsid w:val="003E44C6"/>
    <w:rsid w:val="00654E1E"/>
    <w:rsid w:val="007E35F6"/>
    <w:rsid w:val="007F79EA"/>
    <w:rsid w:val="00913F8C"/>
    <w:rsid w:val="00972078"/>
    <w:rsid w:val="00C86FA6"/>
    <w:rsid w:val="00D3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6C685E6E214B9080DFA5CFF8BF1F64">
    <w:name w:val="FB6C685E6E214B9080DFA5CFF8BF1F64"/>
  </w:style>
  <w:style w:type="paragraph" w:customStyle="1" w:styleId="2138630A4288456DB61373879E360E08">
    <w:name w:val="2138630A4288456DB61373879E360E08"/>
  </w:style>
  <w:style w:type="paragraph" w:customStyle="1" w:styleId="2297894E7D324B65BF576887BD62A93B">
    <w:name w:val="2297894E7D324B65BF576887BD62A93B"/>
  </w:style>
  <w:style w:type="paragraph" w:customStyle="1" w:styleId="6BEE3A7F55A64A929276BC70F013B658">
    <w:name w:val="6BEE3A7F55A64A929276BC70F013B658"/>
  </w:style>
  <w:style w:type="paragraph" w:customStyle="1" w:styleId="1A3A3238C42A47D3A17F36B41EE7D530">
    <w:name w:val="1A3A3238C42A47D3A17F36B41EE7D530"/>
  </w:style>
  <w:style w:type="paragraph" w:customStyle="1" w:styleId="A1D65A9FFA5A4F8691A74D9275FD5B4A">
    <w:name w:val="A1D65A9FFA5A4F8691A74D9275FD5B4A"/>
  </w:style>
  <w:style w:type="paragraph" w:customStyle="1" w:styleId="BBEF8C20553A4240A272496C9630D8A6">
    <w:name w:val="BBEF8C20553A4240A272496C9630D8A6"/>
  </w:style>
  <w:style w:type="paragraph" w:customStyle="1" w:styleId="C1C6D55DD55647A79FB320F767BD0627">
    <w:name w:val="C1C6D55DD55647A79FB320F767BD0627"/>
  </w:style>
  <w:style w:type="paragraph" w:customStyle="1" w:styleId="17C23538D1B540FBACE53FBF243A5E93">
    <w:name w:val="17C23538D1B540FBACE53FBF243A5E93"/>
  </w:style>
  <w:style w:type="character" w:styleId="PlaceholderText">
    <w:name w:val="Placeholder Text"/>
    <w:basedOn w:val="DefaultParagraphFont"/>
    <w:uiPriority w:val="99"/>
    <w:semiHidden/>
    <w:rsid w:val="00C86FA6"/>
    <w:rPr>
      <w:color w:val="808080"/>
    </w:rPr>
  </w:style>
  <w:style w:type="paragraph" w:customStyle="1" w:styleId="5EDA174295F845A5AEB2CB51DF4C481F">
    <w:name w:val="5EDA174295F845A5AEB2CB51DF4C481F"/>
  </w:style>
  <w:style w:type="paragraph" w:customStyle="1" w:styleId="0801369347A94218B4AB367AC12A6538">
    <w:name w:val="0801369347A94218B4AB367AC12A6538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7AF1946082FD4F058A763371B4A187A0">
    <w:name w:val="7AF1946082FD4F058A763371B4A187A0"/>
  </w:style>
  <w:style w:type="paragraph" w:customStyle="1" w:styleId="F4FC83AA2EDB42EFA8BF44B9B563AA45">
    <w:name w:val="F4FC83AA2EDB42EFA8BF44B9B563AA45"/>
  </w:style>
  <w:style w:type="paragraph" w:customStyle="1" w:styleId="5C07F0F390D34427A4D64F644857321B">
    <w:name w:val="5C07F0F390D34427A4D64F644857321B"/>
  </w:style>
  <w:style w:type="paragraph" w:customStyle="1" w:styleId="A04EF962298B46D08F6CDACF42A83D0D">
    <w:name w:val="A04EF962298B46D08F6CDACF42A83D0D"/>
  </w:style>
  <w:style w:type="paragraph" w:customStyle="1" w:styleId="BFD2D39B2CCB4B459375BE1E5643FC56">
    <w:name w:val="BFD2D39B2CCB4B459375BE1E5643FC56"/>
  </w:style>
  <w:style w:type="paragraph" w:customStyle="1" w:styleId="EABD5F48F1264B10AF6B3D4211B7B92C">
    <w:name w:val="EABD5F48F1264B10AF6B3D4211B7B92C"/>
  </w:style>
  <w:style w:type="paragraph" w:customStyle="1" w:styleId="E3D5C7D44B7C4DCC84EAFB8441F3FFD7">
    <w:name w:val="E3D5C7D44B7C4DCC84EAFB8441F3FFD7"/>
  </w:style>
  <w:style w:type="paragraph" w:customStyle="1" w:styleId="1267D6276E334D3592D43BE0CC6D730B">
    <w:name w:val="1267D6276E334D3592D43BE0CC6D730B"/>
    <w:rsid w:val="00C86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6125 Kennedy Ave SE Auburn, WA 98092</CompanyAddress>
  <CompanyPhone>(206)280-5234</CompanyPhone>
  <CompanyFax/>
  <CompanyEmail>yanezgissel@gmail.com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Gissel Yanez</dc:creator>
  <cp:keywords/>
  <cp:lastModifiedBy>P P</cp:lastModifiedBy>
  <cp:revision>2</cp:revision>
  <dcterms:created xsi:type="dcterms:W3CDTF">2018-03-14T20:05:00Z</dcterms:created>
  <dcterms:modified xsi:type="dcterms:W3CDTF">2018-03-14T20:05:00Z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