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EC" w:rsidRPr="00EF21FB" w:rsidRDefault="00364E9D" w:rsidP="00033CB1">
      <w:pPr>
        <w:widowControl w:val="0"/>
        <w:autoSpaceDE w:val="0"/>
        <w:autoSpaceDN w:val="0"/>
        <w:adjustRightInd w:val="0"/>
        <w:jc w:val="center"/>
        <w:rPr>
          <w:bCs/>
          <w:iCs/>
          <w:sz w:val="40"/>
          <w:szCs w:val="40"/>
        </w:rPr>
      </w:pPr>
      <w:bookmarkStart w:id="0" w:name="_GoBack"/>
      <w:r w:rsidRPr="00EF21FB">
        <w:rPr>
          <w:bCs/>
          <w:i/>
          <w:iCs/>
          <w:sz w:val="40"/>
          <w:szCs w:val="40"/>
        </w:rPr>
        <w:t xml:space="preserve"> </w:t>
      </w:r>
      <w:r w:rsidRPr="00EF21FB">
        <w:rPr>
          <w:bCs/>
          <w:iCs/>
          <w:sz w:val="40"/>
          <w:szCs w:val="40"/>
        </w:rPr>
        <w:t>Bia</w:t>
      </w:r>
      <w:r w:rsidR="0011772E" w:rsidRPr="00EF21FB">
        <w:rPr>
          <w:bCs/>
          <w:iCs/>
          <w:sz w:val="40"/>
          <w:szCs w:val="40"/>
        </w:rPr>
        <w:t xml:space="preserve"> Barnett</w:t>
      </w:r>
    </w:p>
    <w:p w:rsidR="00D50ED0" w:rsidRPr="00DB5C15" w:rsidRDefault="00283F3D" w:rsidP="00D50ED0">
      <w:pPr>
        <w:widowControl w:val="0"/>
        <w:autoSpaceDE w:val="0"/>
        <w:autoSpaceDN w:val="0"/>
        <w:adjustRightInd w:val="0"/>
        <w:jc w:val="center"/>
        <w:rPr>
          <w:bCs/>
          <w:iCs/>
          <w:sz w:val="34"/>
          <w:szCs w:val="34"/>
        </w:rPr>
      </w:pPr>
      <w:r w:rsidRPr="00DB5C15">
        <w:rPr>
          <w:bCs/>
          <w:iCs/>
          <w:sz w:val="34"/>
          <w:szCs w:val="34"/>
        </w:rPr>
        <w:t xml:space="preserve">(818) </w:t>
      </w:r>
      <w:r w:rsidR="0011772E" w:rsidRPr="00DB5C15">
        <w:rPr>
          <w:bCs/>
          <w:iCs/>
          <w:sz w:val="34"/>
          <w:szCs w:val="34"/>
        </w:rPr>
        <w:t>749-5756</w:t>
      </w:r>
    </w:p>
    <w:p w:rsidR="0011772E" w:rsidRPr="00EF21FB" w:rsidRDefault="00033CB1" w:rsidP="00D50ED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Cs/>
          <w:iCs/>
          <w:sz w:val="30"/>
          <w:szCs w:val="30"/>
        </w:rPr>
      </w:pPr>
      <w:hyperlink r:id="rId5" w:history="1">
        <w:r w:rsidR="0011772E" w:rsidRPr="00EF21FB">
          <w:rPr>
            <w:rStyle w:val="Hyperlink"/>
            <w:rFonts w:ascii="Verdana" w:hAnsi="Verdana"/>
            <w:bCs/>
            <w:iCs/>
            <w:color w:val="auto"/>
            <w:sz w:val="30"/>
            <w:szCs w:val="30"/>
            <w:u w:val="none"/>
          </w:rPr>
          <w:t>brnttbarnett@yahoo.com</w:t>
        </w:r>
      </w:hyperlink>
    </w:p>
    <w:p w:rsidR="002C4BA2" w:rsidRDefault="002C4BA2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</w:p>
    <w:p w:rsidR="0011772E" w:rsidRDefault="0011772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Height: 5’11” ~ Weight: 135 ~ Eyes: Brown ~ Hair: Black</w:t>
      </w:r>
    </w:p>
    <w:p w:rsidR="0011772E" w:rsidRDefault="0011772E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wave"/>
        </w:rPr>
      </w:pPr>
    </w:p>
    <w:p w:rsidR="0011772E" w:rsidRDefault="0011772E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b/>
          <w:bCs/>
          <w:i/>
          <w:iCs/>
          <w:u w:val="single"/>
        </w:rPr>
        <w:t>Film</w:t>
      </w:r>
      <w:r w:rsidR="009B64EC">
        <w:rPr>
          <w:b/>
          <w:bCs/>
          <w:i/>
          <w:iCs/>
          <w:u w:val="single"/>
        </w:rPr>
        <w:t xml:space="preserve"> &amp; Television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The Ope</w:t>
      </w:r>
      <w:r w:rsidR="00D808A1">
        <w:rPr>
          <w:i/>
          <w:iCs/>
        </w:rPr>
        <w:t>rator</w:t>
      </w:r>
      <w:r w:rsidR="00D808A1">
        <w:rPr>
          <w:i/>
          <w:iCs/>
        </w:rPr>
        <w:tab/>
      </w:r>
      <w:r w:rsidR="00D808A1">
        <w:rPr>
          <w:i/>
          <w:iCs/>
        </w:rPr>
        <w:tab/>
      </w:r>
      <w:r w:rsidR="00D808A1">
        <w:rPr>
          <w:i/>
          <w:iCs/>
        </w:rPr>
        <w:tab/>
        <w:t xml:space="preserve">  Lisa </w:t>
      </w:r>
      <w:r w:rsidR="00D808A1">
        <w:rPr>
          <w:i/>
          <w:iCs/>
        </w:rPr>
        <w:tab/>
      </w:r>
      <w:r w:rsidR="00D808A1">
        <w:rPr>
          <w:i/>
          <w:iCs/>
        </w:rPr>
        <w:tab/>
        <w:t xml:space="preserve">             </w:t>
      </w:r>
      <w:r>
        <w:rPr>
          <w:i/>
          <w:iCs/>
        </w:rPr>
        <w:t xml:space="preserve"> Student Film</w:t>
      </w:r>
    </w:p>
    <w:p w:rsidR="0011772E" w:rsidRDefault="00F832CF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MTV Awards </w:t>
      </w:r>
      <w:r w:rsidR="0011772E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</w:t>
      </w:r>
      <w:r w:rsidR="00D808A1">
        <w:rPr>
          <w:i/>
          <w:iCs/>
        </w:rPr>
        <w:t xml:space="preserve">Trophy Girl                 </w:t>
      </w:r>
      <w:r w:rsidR="0011772E">
        <w:rPr>
          <w:i/>
          <w:iCs/>
        </w:rPr>
        <w:t xml:space="preserve"> MTV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Bitch Slap                          </w:t>
      </w:r>
      <w:r w:rsidR="00D808A1">
        <w:rPr>
          <w:i/>
          <w:iCs/>
        </w:rPr>
        <w:t xml:space="preserve">       Harem Hussie            </w:t>
      </w:r>
      <w:r>
        <w:rPr>
          <w:i/>
          <w:iCs/>
        </w:rPr>
        <w:t xml:space="preserve"> Eric Slap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Will You…Text Me                   L</w:t>
      </w:r>
      <w:r w:rsidR="00D808A1">
        <w:rPr>
          <w:i/>
          <w:iCs/>
        </w:rPr>
        <w:t xml:space="preserve">isa                            </w:t>
      </w:r>
      <w:r>
        <w:rPr>
          <w:i/>
          <w:iCs/>
        </w:rPr>
        <w:t xml:space="preserve"> Short Film</w:t>
      </w:r>
      <w:r>
        <w:rPr>
          <w:i/>
          <w:iCs/>
        </w:rPr>
        <w:tab/>
      </w:r>
    </w:p>
    <w:p w:rsidR="00837F08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Planet X                                   Alien              </w:t>
      </w:r>
      <w:r w:rsidR="00D808A1">
        <w:rPr>
          <w:i/>
          <w:iCs/>
        </w:rPr>
        <w:t xml:space="preserve">             </w:t>
      </w:r>
      <w:r>
        <w:rPr>
          <w:i/>
          <w:iCs/>
        </w:rPr>
        <w:t xml:space="preserve"> Feature Film</w:t>
      </w:r>
    </w:p>
    <w:p w:rsidR="00D808A1" w:rsidRDefault="00837F08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Hautelook                               </w:t>
      </w:r>
      <w:r w:rsidR="00D808A1">
        <w:rPr>
          <w:i/>
          <w:iCs/>
        </w:rPr>
        <w:t xml:space="preserve"> Shopper                       </w:t>
      </w:r>
      <w:r>
        <w:rPr>
          <w:i/>
          <w:iCs/>
        </w:rPr>
        <w:t>Pretty Nifty Productions</w:t>
      </w:r>
    </w:p>
    <w:p w:rsidR="00D808A1" w:rsidRDefault="00D808A1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Madam &amp; the P.I.                   Donna                          Pilot</w:t>
      </w:r>
    </w:p>
    <w:p w:rsidR="00033CB1" w:rsidRDefault="00033CB1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Aurora                                    Jennifer                        Pilot</w:t>
      </w:r>
    </w:p>
    <w:p w:rsidR="00DF6D5B" w:rsidRDefault="00DF6D5B">
      <w:pPr>
        <w:widowControl w:val="0"/>
        <w:autoSpaceDE w:val="0"/>
        <w:autoSpaceDN w:val="0"/>
        <w:adjustRightInd w:val="0"/>
        <w:rPr>
          <w:i/>
          <w:iCs/>
        </w:rPr>
      </w:pPr>
    </w:p>
    <w:p w:rsidR="00DF6D5B" w:rsidRDefault="00DF6D5B">
      <w:pPr>
        <w:widowControl w:val="0"/>
        <w:autoSpaceDE w:val="0"/>
        <w:autoSpaceDN w:val="0"/>
        <w:adjustRightInd w:val="0"/>
        <w:rPr>
          <w:i/>
          <w:iCs/>
        </w:rPr>
      </w:pPr>
    </w:p>
    <w:p w:rsidR="00DF6D5B" w:rsidRDefault="00DF6D5B">
      <w:pPr>
        <w:widowControl w:val="0"/>
        <w:autoSpaceDE w:val="0"/>
        <w:autoSpaceDN w:val="0"/>
        <w:adjustRightInd w:val="0"/>
        <w:rPr>
          <w:b/>
          <w:i/>
          <w:iCs/>
          <w:u w:val="single"/>
        </w:rPr>
      </w:pPr>
      <w:r w:rsidRPr="00DF6D5B">
        <w:rPr>
          <w:b/>
          <w:i/>
          <w:iCs/>
          <w:u w:val="single"/>
        </w:rPr>
        <w:t>Video</w:t>
      </w:r>
    </w:p>
    <w:p w:rsidR="005C2D22" w:rsidRDefault="00DF6D5B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Here We Go Magic                Wife In Wheelchair       Sean Pecknold</w:t>
      </w:r>
    </w:p>
    <w:p w:rsidR="00D500E4" w:rsidRDefault="00D500E4">
      <w:pPr>
        <w:widowControl w:val="0"/>
        <w:autoSpaceDE w:val="0"/>
        <w:autoSpaceDN w:val="0"/>
        <w:adjustRightInd w:val="0"/>
        <w:rPr>
          <w:i/>
          <w:iCs/>
        </w:rPr>
      </w:pPr>
    </w:p>
    <w:p w:rsidR="005C2D22" w:rsidRPr="00DF6D5B" w:rsidRDefault="005C2D22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</w:t>
      </w:r>
    </w:p>
    <w:p w:rsidR="00D50ED0" w:rsidRPr="00967C6F" w:rsidRDefault="00837F08" w:rsidP="00967C6F">
      <w:pPr>
        <w:pStyle w:val="Heading1"/>
      </w:pPr>
      <w:r>
        <w:t>Modeling</w:t>
      </w:r>
    </w:p>
    <w:p w:rsidR="0011772E" w:rsidRPr="009B64EC" w:rsidRDefault="00AE7BF3" w:rsidP="00837F08">
      <w:pPr>
        <w:rPr>
          <w:i/>
          <w:iCs/>
        </w:rPr>
      </w:pPr>
      <w:r w:rsidRPr="009B64EC">
        <w:rPr>
          <w:rStyle w:val="lozenge-static"/>
          <w:bCs/>
          <w:i/>
        </w:rPr>
        <w:t>Angel Ashley</w:t>
      </w:r>
      <w:r w:rsidR="0081160B" w:rsidRPr="009B64EC">
        <w:rPr>
          <w:rStyle w:val="lozenge-static"/>
          <w:bCs/>
          <w:i/>
        </w:rPr>
        <w:t xml:space="preserve"> Black Collection</w:t>
      </w:r>
    </w:p>
    <w:p w:rsidR="00837F08" w:rsidRDefault="005D7B06" w:rsidP="00837F08">
      <w:pPr>
        <w:rPr>
          <w:i/>
          <w:iCs/>
        </w:rPr>
      </w:pPr>
      <w:r>
        <w:rPr>
          <w:i/>
          <w:iCs/>
        </w:rPr>
        <w:t xml:space="preserve">Alpha Tribe </w:t>
      </w:r>
      <w:r w:rsidR="00837F08">
        <w:rPr>
          <w:i/>
          <w:iCs/>
        </w:rPr>
        <w:t>Lookbook</w:t>
      </w:r>
    </w:p>
    <w:p w:rsidR="00413E7B" w:rsidRPr="00837F08" w:rsidRDefault="00AE7BF3" w:rsidP="00837F08">
      <w:pPr>
        <w:rPr>
          <w:i/>
          <w:iCs/>
        </w:rPr>
      </w:pPr>
      <w:r>
        <w:rPr>
          <w:i/>
          <w:iCs/>
        </w:rPr>
        <w:t>Ecommerce Lookbooks</w:t>
      </w:r>
    </w:p>
    <w:p w:rsidR="00255238" w:rsidRDefault="00255238"/>
    <w:p w:rsidR="009B64EC" w:rsidRDefault="009B64EC"/>
    <w:p w:rsidR="0011772E" w:rsidRPr="00D1009F" w:rsidRDefault="00255238">
      <w:pPr>
        <w:pStyle w:val="Heading3"/>
        <w:rPr>
          <w:i/>
        </w:rPr>
      </w:pPr>
      <w:r w:rsidRPr="00D1009F">
        <w:rPr>
          <w:i/>
        </w:rPr>
        <w:t>Dance</w:t>
      </w:r>
    </w:p>
    <w:p w:rsidR="00255238" w:rsidRPr="005408D2" w:rsidRDefault="00255238" w:rsidP="00255238">
      <w:pPr>
        <w:rPr>
          <w:i/>
        </w:rPr>
      </w:pPr>
      <w:r w:rsidRPr="005408D2">
        <w:rPr>
          <w:i/>
        </w:rPr>
        <w:t>Samba performa</w:t>
      </w:r>
      <w:r w:rsidR="00837F08" w:rsidRPr="005408D2">
        <w:rPr>
          <w:i/>
        </w:rPr>
        <w:t xml:space="preserve">nce </w:t>
      </w:r>
    </w:p>
    <w:p w:rsidR="00837F08" w:rsidRPr="005408D2" w:rsidRDefault="00837F08" w:rsidP="00255238">
      <w:pPr>
        <w:rPr>
          <w:i/>
        </w:rPr>
      </w:pPr>
      <w:r w:rsidRPr="005408D2">
        <w:rPr>
          <w:i/>
        </w:rPr>
        <w:t>Bollywood performance</w:t>
      </w:r>
    </w:p>
    <w:p w:rsidR="0011772E" w:rsidRDefault="0011772E">
      <w:pPr>
        <w:widowControl w:val="0"/>
        <w:autoSpaceDE w:val="0"/>
        <w:autoSpaceDN w:val="0"/>
        <w:adjustRightInd w:val="0"/>
        <w:ind w:left="720"/>
        <w:rPr>
          <w:i/>
          <w:iCs/>
        </w:rPr>
      </w:pP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</w:p>
    <w:p w:rsidR="0011772E" w:rsidRPr="00372290" w:rsidRDefault="0011772E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Training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>
        <w:rPr>
          <w:i/>
          <w:iCs/>
        </w:rPr>
        <w:t>The Booking Room          Los Angeles                             Cold Read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Mike Pointer                   Los Angeles                             </w:t>
      </w:r>
      <w:r w:rsidR="00F421C3">
        <w:rPr>
          <w:i/>
          <w:iCs/>
        </w:rPr>
        <w:t xml:space="preserve"> </w:t>
      </w:r>
      <w:r>
        <w:rPr>
          <w:i/>
          <w:iCs/>
        </w:rPr>
        <w:t>Commercial</w:t>
      </w:r>
    </w:p>
    <w:p w:rsidR="00F421C3" w:rsidRDefault="00F421C3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Mike Pointer                   Los Angeles                              Improv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Allen Levin                      Los Angeles                             </w:t>
      </w:r>
      <w:r w:rsidR="00F421C3">
        <w:rPr>
          <w:i/>
          <w:iCs/>
        </w:rPr>
        <w:t xml:space="preserve"> </w:t>
      </w:r>
      <w:r>
        <w:rPr>
          <w:i/>
          <w:iCs/>
        </w:rPr>
        <w:t>Scene Study</w:t>
      </w:r>
    </w:p>
    <w:p w:rsidR="0011772E" w:rsidRDefault="0011772E">
      <w:pPr>
        <w:widowControl w:val="0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            </w:t>
      </w:r>
    </w:p>
    <w:p w:rsidR="0011772E" w:rsidRDefault="0011772E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</w:rPr>
        <w:t xml:space="preserve">        </w:t>
      </w:r>
    </w:p>
    <w:p w:rsidR="00D1009F" w:rsidRDefault="00042C81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Special Skills</w:t>
      </w:r>
      <w:r w:rsidR="0011772E" w:rsidRPr="00D1009F">
        <w:rPr>
          <w:b/>
          <w:bCs/>
          <w:i/>
          <w:iCs/>
        </w:rPr>
        <w:t>:</w:t>
      </w:r>
    </w:p>
    <w:p w:rsidR="0011772E" w:rsidRDefault="00255238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>
        <w:rPr>
          <w:i/>
          <w:iCs/>
        </w:rPr>
        <w:t>Samba, Salsa, and</w:t>
      </w:r>
      <w:r w:rsidR="0011772E">
        <w:rPr>
          <w:i/>
          <w:iCs/>
        </w:rPr>
        <w:t xml:space="preserve"> Bollywood</w:t>
      </w:r>
      <w:r w:rsidR="0011772E">
        <w:rPr>
          <w:b/>
          <w:bCs/>
          <w:i/>
          <w:iCs/>
        </w:rPr>
        <w:t xml:space="preserve"> </w:t>
      </w:r>
      <w:r w:rsidR="000C6808">
        <w:rPr>
          <w:i/>
          <w:iCs/>
        </w:rPr>
        <w:t xml:space="preserve">Dance, Runway, Modeling, </w:t>
      </w:r>
      <w:r w:rsidR="00F421C3">
        <w:rPr>
          <w:i/>
          <w:iCs/>
        </w:rPr>
        <w:t xml:space="preserve">Pilates, </w:t>
      </w:r>
      <w:r w:rsidR="002C4BA2">
        <w:rPr>
          <w:i/>
          <w:iCs/>
        </w:rPr>
        <w:t>Yoga</w:t>
      </w:r>
      <w:r w:rsidR="0011772E">
        <w:rPr>
          <w:i/>
          <w:iCs/>
        </w:rPr>
        <w:t>,</w:t>
      </w:r>
      <w:r w:rsidR="000C6808">
        <w:rPr>
          <w:i/>
          <w:iCs/>
        </w:rPr>
        <w:t xml:space="preserve"> Biking, Hiking</w:t>
      </w:r>
      <w:r w:rsidR="00F421C3">
        <w:rPr>
          <w:i/>
          <w:iCs/>
        </w:rPr>
        <w:t>,</w:t>
      </w:r>
      <w:r w:rsidR="000C6808">
        <w:rPr>
          <w:i/>
          <w:iCs/>
        </w:rPr>
        <w:t xml:space="preserve"> </w:t>
      </w:r>
      <w:r w:rsidR="00F421C3">
        <w:rPr>
          <w:i/>
          <w:iCs/>
        </w:rPr>
        <w:t>Swimming,</w:t>
      </w:r>
      <w:r w:rsidR="0011772E">
        <w:rPr>
          <w:i/>
          <w:iCs/>
        </w:rPr>
        <w:t xml:space="preserve"> </w:t>
      </w:r>
      <w:r w:rsidR="002936FD">
        <w:rPr>
          <w:i/>
          <w:iCs/>
        </w:rPr>
        <w:t>Volleyball,</w:t>
      </w:r>
      <w:r w:rsidR="00AE7BF3">
        <w:rPr>
          <w:i/>
          <w:iCs/>
        </w:rPr>
        <w:t xml:space="preserve"> </w:t>
      </w:r>
      <w:r w:rsidR="0011772E">
        <w:rPr>
          <w:i/>
          <w:iCs/>
        </w:rPr>
        <w:t>Roller-skating</w:t>
      </w:r>
      <w:r w:rsidR="002C4BA2">
        <w:rPr>
          <w:i/>
          <w:iCs/>
        </w:rPr>
        <w:t>, Gymnastics, Cooking,</w:t>
      </w:r>
      <w:r w:rsidR="0011772E">
        <w:rPr>
          <w:i/>
          <w:iCs/>
        </w:rPr>
        <w:t xml:space="preserve"> Strong knowledg</w:t>
      </w:r>
      <w:r w:rsidR="002C4BA2">
        <w:rPr>
          <w:i/>
          <w:iCs/>
        </w:rPr>
        <w:t>e of numerous music/song lyrics, Good with animals, Bartending,</w:t>
      </w:r>
      <w:r w:rsidR="00F421C3">
        <w:rPr>
          <w:i/>
          <w:iCs/>
        </w:rPr>
        <w:t xml:space="preserve"> Blackjack Dealer</w:t>
      </w:r>
      <w:r w:rsidR="004829A8" w:rsidRPr="000C6808">
        <w:rPr>
          <w:bCs/>
          <w:i/>
          <w:iCs/>
        </w:rPr>
        <w:t xml:space="preserve">, </w:t>
      </w:r>
      <w:r w:rsidR="00635392" w:rsidRPr="000C6808">
        <w:rPr>
          <w:bCs/>
          <w:i/>
          <w:iCs/>
        </w:rPr>
        <w:t>Horseback Riding,</w:t>
      </w:r>
      <w:r w:rsidR="00635392">
        <w:rPr>
          <w:b/>
          <w:bCs/>
          <w:i/>
          <w:iCs/>
        </w:rPr>
        <w:t xml:space="preserve"> </w:t>
      </w:r>
      <w:r w:rsidR="0011772E">
        <w:rPr>
          <w:i/>
          <w:iCs/>
        </w:rPr>
        <w:t>Exceptional memorization skills</w:t>
      </w:r>
      <w:r w:rsidR="002C4BA2">
        <w:rPr>
          <w:i/>
          <w:iCs/>
        </w:rPr>
        <w:t>.</w:t>
      </w:r>
      <w:bookmarkEnd w:id="0"/>
    </w:p>
    <w:sectPr w:rsidR="0011772E" w:rsidSect="00D1009F">
      <w:pgSz w:w="12240" w:h="15840"/>
      <w:pgMar w:top="1152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8490E"/>
    <w:multiLevelType w:val="multilevel"/>
    <w:tmpl w:val="35C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38"/>
    <w:rsid w:val="000057DE"/>
    <w:rsid w:val="00025F81"/>
    <w:rsid w:val="00033CB1"/>
    <w:rsid w:val="00042C81"/>
    <w:rsid w:val="000C6808"/>
    <w:rsid w:val="000E0143"/>
    <w:rsid w:val="0011772E"/>
    <w:rsid w:val="001A1504"/>
    <w:rsid w:val="002363BF"/>
    <w:rsid w:val="00255238"/>
    <w:rsid w:val="0026612B"/>
    <w:rsid w:val="002720FF"/>
    <w:rsid w:val="00283F3D"/>
    <w:rsid w:val="002936FD"/>
    <w:rsid w:val="002A6BF8"/>
    <w:rsid w:val="002B0CB0"/>
    <w:rsid w:val="002C1BD4"/>
    <w:rsid w:val="002C4BA2"/>
    <w:rsid w:val="002C5419"/>
    <w:rsid w:val="002D1DFE"/>
    <w:rsid w:val="00301EC7"/>
    <w:rsid w:val="00315E4B"/>
    <w:rsid w:val="00350BE6"/>
    <w:rsid w:val="003531CD"/>
    <w:rsid w:val="00356097"/>
    <w:rsid w:val="00364E9D"/>
    <w:rsid w:val="00372290"/>
    <w:rsid w:val="003C70C9"/>
    <w:rsid w:val="003D0F6A"/>
    <w:rsid w:val="00413E7B"/>
    <w:rsid w:val="00421DC4"/>
    <w:rsid w:val="004829A8"/>
    <w:rsid w:val="004D2891"/>
    <w:rsid w:val="004E6DFC"/>
    <w:rsid w:val="00525458"/>
    <w:rsid w:val="00536632"/>
    <w:rsid w:val="005408D2"/>
    <w:rsid w:val="005C2D22"/>
    <w:rsid w:val="005D7B06"/>
    <w:rsid w:val="00635392"/>
    <w:rsid w:val="006475F5"/>
    <w:rsid w:val="007013A4"/>
    <w:rsid w:val="0070559A"/>
    <w:rsid w:val="00711644"/>
    <w:rsid w:val="00742560"/>
    <w:rsid w:val="0078104A"/>
    <w:rsid w:val="00787F54"/>
    <w:rsid w:val="00790BED"/>
    <w:rsid w:val="007B0C52"/>
    <w:rsid w:val="007B64F3"/>
    <w:rsid w:val="007B7240"/>
    <w:rsid w:val="0081160B"/>
    <w:rsid w:val="00814168"/>
    <w:rsid w:val="00821770"/>
    <w:rsid w:val="00825701"/>
    <w:rsid w:val="00837F08"/>
    <w:rsid w:val="008A6604"/>
    <w:rsid w:val="008B7C3D"/>
    <w:rsid w:val="008C2109"/>
    <w:rsid w:val="00906603"/>
    <w:rsid w:val="00967C6F"/>
    <w:rsid w:val="00993A93"/>
    <w:rsid w:val="009B64EC"/>
    <w:rsid w:val="00A32024"/>
    <w:rsid w:val="00A51513"/>
    <w:rsid w:val="00A518B1"/>
    <w:rsid w:val="00AB07A1"/>
    <w:rsid w:val="00AC5ECA"/>
    <w:rsid w:val="00AD5B5A"/>
    <w:rsid w:val="00AE7BF3"/>
    <w:rsid w:val="00B50E76"/>
    <w:rsid w:val="00B531F1"/>
    <w:rsid w:val="00B8450C"/>
    <w:rsid w:val="00B912BF"/>
    <w:rsid w:val="00BC6841"/>
    <w:rsid w:val="00C02926"/>
    <w:rsid w:val="00C526B1"/>
    <w:rsid w:val="00C644D5"/>
    <w:rsid w:val="00CA2952"/>
    <w:rsid w:val="00CB1483"/>
    <w:rsid w:val="00CC3A72"/>
    <w:rsid w:val="00CE35CB"/>
    <w:rsid w:val="00D05754"/>
    <w:rsid w:val="00D1009F"/>
    <w:rsid w:val="00D131B8"/>
    <w:rsid w:val="00D21310"/>
    <w:rsid w:val="00D307BF"/>
    <w:rsid w:val="00D500E4"/>
    <w:rsid w:val="00D50ED0"/>
    <w:rsid w:val="00D808A1"/>
    <w:rsid w:val="00DA7BD8"/>
    <w:rsid w:val="00DB5C15"/>
    <w:rsid w:val="00DF2736"/>
    <w:rsid w:val="00DF6D5B"/>
    <w:rsid w:val="00E3772E"/>
    <w:rsid w:val="00E666ED"/>
    <w:rsid w:val="00E738AD"/>
    <w:rsid w:val="00EA021C"/>
    <w:rsid w:val="00EA2E01"/>
    <w:rsid w:val="00ED2504"/>
    <w:rsid w:val="00ED32DC"/>
    <w:rsid w:val="00EF21FB"/>
    <w:rsid w:val="00F253D4"/>
    <w:rsid w:val="00F304AF"/>
    <w:rsid w:val="00F421C3"/>
    <w:rsid w:val="00F832CF"/>
    <w:rsid w:val="00F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8CB31"/>
  <w15:docId w15:val="{8446CF4F-AFD6-468A-9FFA-23E60874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04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04A"/>
    <w:pPr>
      <w:keepNext/>
      <w:widowControl w:val="0"/>
      <w:autoSpaceDE w:val="0"/>
      <w:autoSpaceDN w:val="0"/>
      <w:adjustRightInd w:val="0"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04A"/>
    <w:pPr>
      <w:keepNext/>
      <w:widowControl w:val="0"/>
      <w:autoSpaceDE w:val="0"/>
      <w:autoSpaceDN w:val="0"/>
      <w:adjustRightInd w:val="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04A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810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7810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78104A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8104A"/>
    <w:rPr>
      <w:rFonts w:cs="Times New Roman"/>
      <w:color w:val="0000FF"/>
      <w:u w:val="single"/>
    </w:rPr>
  </w:style>
  <w:style w:type="character" w:customStyle="1" w:styleId="lozenge-static">
    <w:name w:val="lozenge-static"/>
    <w:basedOn w:val="DefaultParagraphFont"/>
    <w:rsid w:val="00D50ED0"/>
  </w:style>
  <w:style w:type="character" w:customStyle="1" w:styleId="apple-converted-space">
    <w:name w:val="apple-converted-space"/>
    <w:basedOn w:val="DefaultParagraphFont"/>
    <w:rsid w:val="00D50ED0"/>
  </w:style>
  <w:style w:type="paragraph" w:styleId="BalloonText">
    <w:name w:val="Balloon Text"/>
    <w:basedOn w:val="Normal"/>
    <w:link w:val="BalloonTextChar"/>
    <w:uiPriority w:val="99"/>
    <w:semiHidden/>
    <w:unhideWhenUsed/>
    <w:rsid w:val="000C6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nttbarnett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Documents\Resumes%20&amp;%20Cover%20Letters\BB\BARNET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BARNETT RESUME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Bobrick Washroom Equipment</Company>
  <LinksUpToDate>false</LinksUpToDate>
  <CharactersWithSpaces>1693</CharactersWithSpaces>
  <SharedDoc>false</SharedDoc>
  <HLinks>
    <vt:vector size="6" baseType="variant">
      <vt:variant>
        <vt:i4>7209040</vt:i4>
      </vt:variant>
      <vt:variant>
        <vt:i4>0</vt:i4>
      </vt:variant>
      <vt:variant>
        <vt:i4>0</vt:i4>
      </vt:variant>
      <vt:variant>
        <vt:i4>5</vt:i4>
      </vt:variant>
      <vt:variant>
        <vt:lpwstr>mailto:brnttbarnett@yahoo.com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Bianca Barnett</cp:lastModifiedBy>
  <cp:revision>4</cp:revision>
  <cp:lastPrinted>2018-03-18T21:28:00Z</cp:lastPrinted>
  <dcterms:created xsi:type="dcterms:W3CDTF">2018-03-18T21:28:00Z</dcterms:created>
  <dcterms:modified xsi:type="dcterms:W3CDTF">2018-03-28T17:19:00Z</dcterms:modified>
</cp:coreProperties>
</file>