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1F6" w:rsidRPr="004D04F4" w:rsidRDefault="004D04F4" w:rsidP="00CF0CC8">
      <w:pPr>
        <w:pStyle w:val="Name"/>
        <w:rPr>
          <w:rFonts w:ascii="Brush Script MT" w:hAnsi="Brush Script MT"/>
        </w:rPr>
      </w:pPr>
      <w:r>
        <w:rPr>
          <w:rFonts w:ascii="Brush Script MT" w:hAnsi="Brush Script MT"/>
        </w:rPr>
        <w:t xml:space="preserve">Jasmine Ducre </w:t>
      </w:r>
    </w:p>
    <w:p w:rsidR="00DE71F6" w:rsidRDefault="00DF0ECB">
      <w:pPr>
        <w:pStyle w:val="ContactInfo"/>
      </w:pPr>
      <w:r>
        <w:t xml:space="preserve">812 Laird Street, Picayune, MS </w:t>
      </w:r>
    </w:p>
    <w:p w:rsidR="00DF0ECB" w:rsidRDefault="00DF0ECB">
      <w:pPr>
        <w:pStyle w:val="ContactInfo"/>
      </w:pPr>
      <w:r>
        <w:t>601-347-2297</w:t>
      </w:r>
    </w:p>
    <w:p w:rsidR="00DF0ECB" w:rsidRDefault="00640DFA">
      <w:pPr>
        <w:pStyle w:val="ContactInfo"/>
      </w:pPr>
      <w:r>
        <w:t>Jducre75@gmail.com</w:t>
      </w:r>
    </w:p>
    <w:p w:rsidR="00DE71F6" w:rsidRDefault="003307A5">
      <w:pPr>
        <w:pStyle w:val="Heading1"/>
      </w:pPr>
      <w:r>
        <w:t xml:space="preserve">Objective </w:t>
      </w:r>
    </w:p>
    <w:p w:rsidR="00DE71F6" w:rsidRDefault="003307A5" w:rsidP="00C86610">
      <w:pPr>
        <w:spacing w:after="180"/>
      </w:pPr>
      <w:r w:rsidRPr="003307A5">
        <w:t>Energetic and motive brand assistant seeking an opportunity that will utilize my strong communication skills, attention to detail, and marketing experience in promoting brands to a broad customer base.</w:t>
      </w:r>
    </w:p>
    <w:p w:rsidR="00DE71F6" w:rsidRDefault="00C86610">
      <w:pPr>
        <w:pStyle w:val="Heading2"/>
      </w:pPr>
      <w:r>
        <w:t xml:space="preserve">Personality Profile: </w:t>
      </w:r>
    </w:p>
    <w:p w:rsidR="00DE71F6" w:rsidRDefault="0059360E">
      <w:pPr>
        <w:rPr>
          <w:b/>
        </w:rPr>
      </w:pPr>
      <w:r>
        <w:rPr>
          <w:b/>
        </w:rPr>
        <w:t>Height:</w:t>
      </w:r>
      <w:r w:rsidR="00F423A7">
        <w:t>5’8”</w:t>
      </w:r>
      <w:r>
        <w:rPr>
          <w:b/>
        </w:rPr>
        <w:t xml:space="preserve"> </w:t>
      </w:r>
    </w:p>
    <w:p w:rsidR="0059360E" w:rsidRPr="00751DD3" w:rsidRDefault="0059360E">
      <w:r>
        <w:rPr>
          <w:b/>
        </w:rPr>
        <w:t xml:space="preserve">Weight: </w:t>
      </w:r>
      <w:r w:rsidR="00751DD3">
        <w:t>156</w:t>
      </w:r>
    </w:p>
    <w:p w:rsidR="0059360E" w:rsidRPr="00751DD3" w:rsidRDefault="0059360E">
      <w:r>
        <w:rPr>
          <w:b/>
        </w:rPr>
        <w:t xml:space="preserve">Eyes: </w:t>
      </w:r>
      <w:r w:rsidR="00751DD3">
        <w:t>Brown</w:t>
      </w:r>
    </w:p>
    <w:p w:rsidR="0059360E" w:rsidRPr="00B40BC3" w:rsidRDefault="0059360E">
      <w:r>
        <w:rPr>
          <w:b/>
        </w:rPr>
        <w:t xml:space="preserve">Hair: </w:t>
      </w:r>
      <w:r w:rsidR="00751DD3">
        <w:t>Black</w:t>
      </w:r>
    </w:p>
    <w:p w:rsidR="00DE71F6" w:rsidRDefault="00F423A7">
      <w:pPr>
        <w:pStyle w:val="Heading1"/>
      </w:pPr>
      <w:r>
        <w:t xml:space="preserve">Modeling Experience </w:t>
      </w:r>
    </w:p>
    <w:p w:rsidR="00DE71F6" w:rsidRDefault="004674A0">
      <w:pPr>
        <w:pStyle w:val="Heading2"/>
      </w:pPr>
      <w:r>
        <w:t xml:space="preserve">Key Models and Talent </w:t>
      </w:r>
    </w:p>
    <w:p w:rsidR="00DE71F6" w:rsidRDefault="008D42BF">
      <w:pPr>
        <w:pStyle w:val="Heading3"/>
      </w:pPr>
      <w:r>
        <w:t>June 2012-present</w:t>
      </w:r>
    </w:p>
    <w:p w:rsidR="004674A0" w:rsidRDefault="004674A0">
      <w:r>
        <w:t xml:space="preserve">Promotional Model/Brand Ambassador </w:t>
      </w:r>
    </w:p>
    <w:p w:rsidR="00DE71F6" w:rsidRDefault="00C22D53" w:rsidP="004674A0">
      <w:pPr>
        <w:pStyle w:val="Heading1"/>
      </w:pPr>
      <w:r>
        <w:t xml:space="preserve">Toyota Green </w:t>
      </w:r>
    </w:p>
    <w:p w:rsidR="00C22D53" w:rsidRDefault="00E92727" w:rsidP="00C22D53">
      <w:r>
        <w:t>December 2012-December 2013</w:t>
      </w:r>
    </w:p>
    <w:p w:rsidR="00E92727" w:rsidRPr="00C22D53" w:rsidRDefault="00E92727" w:rsidP="00C22D53">
      <w:r>
        <w:t xml:space="preserve">Promotional model </w:t>
      </w:r>
      <w:bookmarkStart w:id="0" w:name="_GoBack"/>
      <w:bookmarkEnd w:id="0"/>
    </w:p>
    <w:sectPr w:rsidR="00E92727" w:rsidRPr="00C22D53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CC8" w:rsidRDefault="00CF0CC8">
      <w:pPr>
        <w:spacing w:after="0" w:line="240" w:lineRule="auto"/>
      </w:pPr>
      <w:r>
        <w:separator/>
      </w:r>
    </w:p>
  </w:endnote>
  <w:endnote w:type="continuationSeparator" w:id="0">
    <w:p w:rsidR="00CF0CC8" w:rsidRDefault="00CF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71F6" w:rsidRDefault="00B029A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CC8" w:rsidRDefault="00CF0CC8">
      <w:pPr>
        <w:spacing w:after="0" w:line="240" w:lineRule="auto"/>
      </w:pPr>
      <w:r>
        <w:separator/>
      </w:r>
    </w:p>
  </w:footnote>
  <w:footnote w:type="continuationSeparator" w:id="0">
    <w:p w:rsidR="00CF0CC8" w:rsidRDefault="00CF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6" w:rsidRDefault="00B029A7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0AACA8D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6" w:rsidRDefault="00B029A7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D4BA4A5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FB3C66"/>
    <w:multiLevelType w:val="hybridMultilevel"/>
    <w:tmpl w:val="C75CC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C8"/>
    <w:rsid w:val="003307A5"/>
    <w:rsid w:val="004674A0"/>
    <w:rsid w:val="004D04F4"/>
    <w:rsid w:val="0059360E"/>
    <w:rsid w:val="00640DFA"/>
    <w:rsid w:val="00751DD3"/>
    <w:rsid w:val="008D42BF"/>
    <w:rsid w:val="00B40BC3"/>
    <w:rsid w:val="00C22D53"/>
    <w:rsid w:val="00C86610"/>
    <w:rsid w:val="00CF0CC8"/>
    <w:rsid w:val="00DE71F6"/>
    <w:rsid w:val="00DF0ECB"/>
    <w:rsid w:val="00DF4DFB"/>
    <w:rsid w:val="00E92727"/>
    <w:rsid w:val="00F4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4C68D"/>
  <w15:chartTrackingRefBased/>
  <w15:docId w15:val="{B8B2E148-FA72-AD4E-BC93-A300BB88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B62CEDB-4301-3A4E-8D80-F368AF84143A%7dtf1639212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{4B62CEDB-4301-3A4E-8D80-F368AF84143A}tf16392120.dotx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Ducre, Jasmine Alexis</dc:creator>
  <cp:keywords/>
  <dc:description/>
  <cp:lastModifiedBy>Ducre, Jasmine Alexis</cp:lastModifiedBy>
  <cp:revision>2</cp:revision>
  <dcterms:created xsi:type="dcterms:W3CDTF">2018-12-13T00:01:00Z</dcterms:created>
  <dcterms:modified xsi:type="dcterms:W3CDTF">2018-12-13T00:01:00Z</dcterms:modified>
</cp:coreProperties>
</file>