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:rsidTr="00B50C46">
        <w:tc>
          <w:tcPr>
            <w:tcW w:w="225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:rsidR="00F132C7" w:rsidRDefault="00AC2EC8" w:rsidP="00F132C7">
            <w:pPr>
              <w:pStyle w:val="Title"/>
            </w:pPr>
            <w:r>
              <w:t xml:space="preserve">        rajahnae clark</w:t>
            </w:r>
          </w:p>
          <w:p w:rsidR="003A52AE" w:rsidRPr="003A52AE" w:rsidRDefault="003A52AE" w:rsidP="003A52AE"/>
          <w:p w:rsidR="00927723" w:rsidRPr="00586CBD" w:rsidRDefault="00AC2EC8" w:rsidP="00AC2EC8">
            <w:pPr>
              <w:pStyle w:val="NoSpacing"/>
              <w:rPr>
                <w:b/>
                <w:color w:val="auto"/>
              </w:rPr>
            </w:pPr>
            <w:r w:rsidRPr="00586CBD">
              <w:rPr>
                <w:b/>
                <w:color w:val="auto"/>
              </w:rPr>
              <w:t>Height: 5’6</w:t>
            </w:r>
            <w:r w:rsidR="00927723" w:rsidRPr="00586CBD">
              <w:rPr>
                <w:b/>
                <w:color w:val="auto"/>
              </w:rPr>
              <w:t>  | </w:t>
            </w:r>
            <w:r w:rsidRPr="00586CBD">
              <w:rPr>
                <w:b/>
                <w:color w:val="auto"/>
                <w:kern w:val="20"/>
              </w:rPr>
              <w:t>Eye color: Brown</w:t>
            </w:r>
            <w:r w:rsidR="00927723" w:rsidRPr="00586CBD">
              <w:rPr>
                <w:b/>
                <w:color w:val="auto"/>
              </w:rPr>
              <w:t>  |  </w:t>
            </w:r>
            <w:r w:rsidRPr="00586CBD">
              <w:rPr>
                <w:b/>
                <w:color w:val="auto"/>
              </w:rPr>
              <w:t>Shoe size: 7 | Dress size: 3</w:t>
            </w:r>
          </w:p>
          <w:p w:rsidR="00AC2EC8" w:rsidRPr="00586CBD" w:rsidRDefault="00AC2EC8" w:rsidP="00AC2EC8">
            <w:pPr>
              <w:pStyle w:val="NoSpacing"/>
              <w:rPr>
                <w:b/>
                <w:color w:val="auto"/>
              </w:rPr>
            </w:pPr>
          </w:p>
          <w:p w:rsidR="00AC2EC8" w:rsidRDefault="00AC2EC8" w:rsidP="00AC2EC8">
            <w:pPr>
              <w:pStyle w:val="NoSpacing"/>
            </w:pPr>
            <w:r w:rsidRPr="00586CBD">
              <w:rPr>
                <w:b/>
                <w:color w:val="auto"/>
              </w:rPr>
              <w:t xml:space="preserve">                    Bust: 32B | Hips: 34” | Waist: 24”</w:t>
            </w:r>
          </w:p>
        </w:tc>
      </w:tr>
      <w:tr w:rsidR="00927723" w:rsidTr="00B50C46">
        <w:tc>
          <w:tcPr>
            <w:tcW w:w="2250" w:type="dxa"/>
          </w:tcPr>
          <w:p w:rsidR="00927723" w:rsidRDefault="00AC2EC8" w:rsidP="00AC2EC8">
            <w:pPr>
              <w:pStyle w:val="Heading1"/>
              <w:jc w:val="center"/>
            </w:pPr>
            <w:r>
              <w:t>fashion shows</w:t>
            </w:r>
          </w:p>
        </w:tc>
        <w:tc>
          <w:tcPr>
            <w:tcW w:w="7470" w:type="dxa"/>
          </w:tcPr>
          <w:p w:rsidR="00AC2EC8" w:rsidRDefault="008C1C67" w:rsidP="00586CB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LeCoiffeur by Wen</w:t>
            </w:r>
            <w:r w:rsidR="00586CBD">
              <w:rPr>
                <w:b/>
                <w:color w:val="auto"/>
              </w:rPr>
              <w:t xml:space="preserve">dy Issac </w:t>
            </w:r>
          </w:p>
          <w:p w:rsidR="00586CBD" w:rsidRDefault="00586CBD" w:rsidP="00586CB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Queens Royal Reign of Runways- Queen Lea Gardner</w:t>
            </w:r>
          </w:p>
          <w:p w:rsidR="00586CBD" w:rsidRDefault="00586CBD" w:rsidP="00586CB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Fashion at the Court- Georgian Court University</w:t>
            </w:r>
          </w:p>
          <w:p w:rsidR="008C1C67" w:rsidRDefault="008C1C67" w:rsidP="00586CB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I-Fashion by Lloyd Crawford</w:t>
            </w:r>
          </w:p>
          <w:p w:rsidR="00CA1EC2" w:rsidRPr="00586CBD" w:rsidRDefault="00CA1EC2" w:rsidP="00586CBD">
            <w:pPr>
              <w:rPr>
                <w:b/>
                <w:color w:val="auto"/>
              </w:rPr>
            </w:pPr>
          </w:p>
        </w:tc>
      </w:tr>
      <w:tr w:rsidR="00927723" w:rsidTr="00B50C46">
        <w:tc>
          <w:tcPr>
            <w:tcW w:w="2250" w:type="dxa"/>
          </w:tcPr>
          <w:p w:rsidR="00927723" w:rsidRDefault="00AC2EC8" w:rsidP="009A7D30">
            <w:pPr>
              <w:pStyle w:val="Heading1"/>
            </w:pPr>
            <w:r>
              <w:t>clothing lines</w:t>
            </w:r>
          </w:p>
        </w:tc>
        <w:tc>
          <w:tcPr>
            <w:tcW w:w="7470" w:type="dxa"/>
          </w:tcPr>
          <w:p w:rsidR="00AC2EC8" w:rsidRPr="00586CBD" w:rsidRDefault="00AC2EC8" w:rsidP="00AC2EC8">
            <w:pPr>
              <w:rPr>
                <w:b/>
                <w:color w:val="auto"/>
              </w:rPr>
            </w:pPr>
            <w:r>
              <w:t xml:space="preserve"> </w:t>
            </w:r>
            <w:r w:rsidRPr="00586CBD">
              <w:rPr>
                <w:b/>
                <w:color w:val="auto"/>
              </w:rPr>
              <w:t xml:space="preserve">$hift 4 by TJ </w:t>
            </w:r>
          </w:p>
          <w:p w:rsidR="00927723" w:rsidRDefault="00AC2EC8" w:rsidP="00AC2EC8">
            <w:pPr>
              <w:rPr>
                <w:b/>
                <w:color w:val="auto"/>
              </w:rPr>
            </w:pPr>
            <w:r w:rsidRPr="00586CBD">
              <w:rPr>
                <w:b/>
                <w:color w:val="auto"/>
              </w:rPr>
              <w:t xml:space="preserve"> FAKE by Nev</w:t>
            </w:r>
          </w:p>
          <w:p w:rsidR="008C1C67" w:rsidRDefault="008C1C67" w:rsidP="00AC2EC8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Queens Royal Reign- Lea Gardner</w:t>
            </w:r>
          </w:p>
          <w:p w:rsidR="008C1C67" w:rsidRDefault="008C1C67" w:rsidP="00AC2EC8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LeCoiffeur- Wendy Issac</w:t>
            </w:r>
          </w:p>
          <w:p w:rsidR="008C1C67" w:rsidRDefault="008C1C67" w:rsidP="00AC2EC8">
            <w:r>
              <w:rPr>
                <w:b/>
                <w:color w:val="auto"/>
              </w:rPr>
              <w:t>I-Fashion- Lloyd Crawford</w:t>
            </w:r>
          </w:p>
          <w:p w:rsidR="00AC2EC8" w:rsidRDefault="00AC2EC8" w:rsidP="00B50C46">
            <w:bookmarkStart w:id="0" w:name="_GoBack"/>
            <w:bookmarkEnd w:id="0"/>
          </w:p>
        </w:tc>
      </w:tr>
      <w:tr w:rsidR="00927723" w:rsidTr="00B50C46">
        <w:tc>
          <w:tcPr>
            <w:tcW w:w="2250" w:type="dxa"/>
          </w:tcPr>
          <w:p w:rsidR="00927723" w:rsidRDefault="00AC2EC8" w:rsidP="009A7D30">
            <w:pPr>
              <w:pStyle w:val="Heading1"/>
            </w:pPr>
            <w:r>
              <w:t>magazine features</w:t>
            </w:r>
          </w:p>
        </w:tc>
        <w:tc>
          <w:tcPr>
            <w:tcW w:w="7470" w:type="dxa"/>
          </w:tcPr>
          <w:p w:rsidR="00927723" w:rsidRDefault="00AC2EC8" w:rsidP="00AC2EC8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nightmares &amp; dreamz</w:t>
            </w:r>
          </w:p>
          <w:p w:rsidR="003A52AE" w:rsidRPr="003A52AE" w:rsidRDefault="003A52AE" w:rsidP="003A52AE"/>
          <w:p w:rsidR="00927723" w:rsidRDefault="00927723" w:rsidP="00AC2EC8"/>
        </w:tc>
      </w:tr>
    </w:tbl>
    <w:p w:rsidR="002C74C0" w:rsidRDefault="003A52AE">
      <w:pPr>
        <w:rPr>
          <w:b/>
          <w:color w:val="auto"/>
        </w:rPr>
      </w:pPr>
      <w:r w:rsidRPr="00CA1EC2">
        <w:rPr>
          <w:rStyle w:val="Heading1Char"/>
        </w:rPr>
        <w:t xml:space="preserve">           HAIR SHOWS</w:t>
      </w:r>
      <w:r>
        <w:rPr>
          <w:b/>
          <w:color w:val="5C760A" w:themeColor="accent1" w:themeShade="BF"/>
        </w:rPr>
        <w:t xml:space="preserve">  |  </w:t>
      </w:r>
      <w:r>
        <w:rPr>
          <w:b/>
          <w:color w:val="auto"/>
        </w:rPr>
        <w:t>HairX- L Yvonne Mack</w:t>
      </w:r>
    </w:p>
    <w:p w:rsidR="003A52AE" w:rsidRPr="003A52AE" w:rsidRDefault="003A52AE">
      <w:pPr>
        <w:rPr>
          <w:b/>
          <w:color w:val="auto"/>
        </w:rPr>
      </w:pPr>
    </w:p>
    <w:sectPr w:rsidR="003A52AE" w:rsidRPr="003A52AE">
      <w:footerReference w:type="default" r:id="rId6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45" w:rsidRDefault="00674545" w:rsidP="00927723">
      <w:pPr>
        <w:spacing w:after="0" w:line="240" w:lineRule="auto"/>
      </w:pPr>
      <w:r>
        <w:separator/>
      </w:r>
    </w:p>
  </w:endnote>
  <w:endnote w:type="continuationSeparator" w:id="0">
    <w:p w:rsidR="00674545" w:rsidRDefault="00674545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132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45" w:rsidRDefault="00674545" w:rsidP="00927723">
      <w:pPr>
        <w:spacing w:after="0" w:line="240" w:lineRule="auto"/>
      </w:pPr>
      <w:r>
        <w:separator/>
      </w:r>
    </w:p>
  </w:footnote>
  <w:footnote w:type="continuationSeparator" w:id="0">
    <w:p w:rsidR="00674545" w:rsidRDefault="00674545" w:rsidP="0092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C8"/>
    <w:rsid w:val="00293B83"/>
    <w:rsid w:val="003A52AE"/>
    <w:rsid w:val="003E5206"/>
    <w:rsid w:val="00586CBD"/>
    <w:rsid w:val="00674545"/>
    <w:rsid w:val="006A3CE7"/>
    <w:rsid w:val="008C1C67"/>
    <w:rsid w:val="00927723"/>
    <w:rsid w:val="00AC2EC8"/>
    <w:rsid w:val="00B50C46"/>
    <w:rsid w:val="00CA1EC2"/>
    <w:rsid w:val="00F132C7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90E1D-06A0-4682-A274-B18F6AFD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U%20Student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GCU Student</dc:creator>
  <cp:keywords/>
  <dc:description/>
  <cp:lastModifiedBy>GCU Student</cp:lastModifiedBy>
  <cp:revision>2</cp:revision>
  <dcterms:created xsi:type="dcterms:W3CDTF">2019-04-08T00:48:00Z</dcterms:created>
  <dcterms:modified xsi:type="dcterms:W3CDTF">2019-04-08T00:48:00Z</dcterms:modified>
</cp:coreProperties>
</file>