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407A1691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5E538EC6" w14:textId="77777777" w:rsidR="00692703" w:rsidRPr="00CF1A49" w:rsidRDefault="00785F78" w:rsidP="00913946">
            <w:pPr>
              <w:pStyle w:val="Title"/>
            </w:pPr>
            <w:r>
              <w:t>cinnamon Frias</w:t>
            </w:r>
          </w:p>
          <w:p w14:paraId="4699262F" w14:textId="77777777" w:rsidR="00692703" w:rsidRPr="00CF1A49" w:rsidRDefault="00785F78" w:rsidP="00913946">
            <w:pPr>
              <w:pStyle w:val="ContactInfo"/>
              <w:contextualSpacing w:val="0"/>
            </w:pPr>
            <w:r>
              <w:t>7938 Valladolid Ave Las Vegas NV 89178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BA6923A9C5E54055914AACBF93B49C09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702-857-2538</w:t>
            </w:r>
          </w:p>
          <w:p w14:paraId="7C5ABFB9" w14:textId="77777777" w:rsidR="00692703" w:rsidRPr="00CF1A49" w:rsidRDefault="00785F78" w:rsidP="00913946">
            <w:pPr>
              <w:pStyle w:val="ContactInfoEmphasis"/>
              <w:contextualSpacing w:val="0"/>
            </w:pPr>
            <w:r>
              <w:t>cinnamonalexandra@gmail.com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2000459528"/>
                <w:placeholder>
                  <w:docPart w:val="1FDC301E651344B298DBDC0CE8FE23B4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 </w:t>
            </w:r>
            <w:r>
              <w:t>www.Instagram.com/cinnamon_alexandra</w:t>
            </w:r>
          </w:p>
        </w:tc>
      </w:tr>
      <w:tr w:rsidR="009571D8" w:rsidRPr="00CF1A49" w14:paraId="4293FCB7" w14:textId="77777777" w:rsidTr="00692703">
        <w:tc>
          <w:tcPr>
            <w:tcW w:w="9360" w:type="dxa"/>
            <w:tcMar>
              <w:top w:w="432" w:type="dxa"/>
            </w:tcMar>
          </w:tcPr>
          <w:p w14:paraId="26C083FB" w14:textId="77777777" w:rsidR="001755A8" w:rsidRPr="00CF1A49" w:rsidRDefault="00686573" w:rsidP="00913946">
            <w:pPr>
              <w:contextualSpacing w:val="0"/>
            </w:pPr>
            <w:r>
              <w:t xml:space="preserve">Self-motivated freelance model with over 3 years of experience working trade shows, conventions, promotional events, high volume private events, as well as photoshoots etc. </w:t>
            </w:r>
          </w:p>
        </w:tc>
      </w:tr>
    </w:tbl>
    <w:p w14:paraId="4252CBBA" w14:textId="77777777" w:rsidR="004E01EB" w:rsidRPr="00CF1A49" w:rsidRDefault="00747520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6ABFBA174DEF45F3B027E91AE7B16EC0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14:paraId="2B1BD2E1" w14:textId="77777777" w:rsidTr="00D66A52">
        <w:tc>
          <w:tcPr>
            <w:tcW w:w="9355" w:type="dxa"/>
          </w:tcPr>
          <w:p w14:paraId="7D5E70D7" w14:textId="77777777" w:rsidR="001E3120" w:rsidRPr="00CF1A49" w:rsidRDefault="00785F78" w:rsidP="001D0BF1">
            <w:pPr>
              <w:contextualSpacing w:val="0"/>
            </w:pPr>
            <w:r>
              <w:t>Trade Show Model for Green Lotus (Champs Show 2019)</w:t>
            </w:r>
          </w:p>
        </w:tc>
      </w:tr>
      <w:tr w:rsidR="00F61DF9" w:rsidRPr="00CF1A49" w14:paraId="25ED4B0D" w14:textId="77777777" w:rsidTr="00F61DF9">
        <w:tc>
          <w:tcPr>
            <w:tcW w:w="9355" w:type="dxa"/>
            <w:tcMar>
              <w:top w:w="216" w:type="dxa"/>
            </w:tcMar>
          </w:tcPr>
          <w:p w14:paraId="6575D56E" w14:textId="77777777" w:rsidR="00F61DF9" w:rsidRDefault="00785F78" w:rsidP="00F61DF9">
            <w:r w:rsidRPr="00785F78">
              <w:t>Trade Show Model for EVS (NADA 2019)</w:t>
            </w:r>
          </w:p>
          <w:p w14:paraId="7489D90A" w14:textId="77777777" w:rsidR="00686573" w:rsidRDefault="00686573" w:rsidP="00F61DF9"/>
          <w:p w14:paraId="67584D0A" w14:textId="77777777" w:rsidR="00686573" w:rsidRDefault="00686573" w:rsidP="00F61DF9">
            <w:r w:rsidRPr="00686573">
              <w:t>Brand Ambassador for Remy Martin (Tao Nightclub Sampling Event) 2018</w:t>
            </w:r>
          </w:p>
          <w:p w14:paraId="419074F0" w14:textId="77777777" w:rsidR="00686573" w:rsidRDefault="00686573" w:rsidP="00F61DF9"/>
          <w:p w14:paraId="5DE30223" w14:textId="77777777" w:rsidR="00686573" w:rsidRDefault="00686573" w:rsidP="00F61DF9">
            <w:r w:rsidRPr="00686573">
              <w:t>Brand Ambassador/Assistant for ITouchBooth photobooth event 2018</w:t>
            </w:r>
          </w:p>
          <w:p w14:paraId="68D5E895" w14:textId="77777777" w:rsidR="00686573" w:rsidRDefault="00686573" w:rsidP="00F61DF9"/>
          <w:p w14:paraId="71487D3C" w14:textId="77777777" w:rsidR="00785F78" w:rsidRDefault="00785F78" w:rsidP="00F61DF9">
            <w:r>
              <w:t>Booth Hostess for 305 Forged (SEMA 2018)</w:t>
            </w:r>
          </w:p>
          <w:p w14:paraId="04F9503A" w14:textId="77777777" w:rsidR="00785F78" w:rsidRDefault="00785F78" w:rsidP="00F61DF9"/>
          <w:p w14:paraId="6B87640F" w14:textId="77777777" w:rsidR="00785F78" w:rsidRDefault="00785F78" w:rsidP="00F61DF9">
            <w:r w:rsidRPr="00785F78">
              <w:t>Booth Hostess for “Polaroid” at CES 2019</w:t>
            </w:r>
          </w:p>
          <w:p w14:paraId="44168CFC" w14:textId="77777777" w:rsidR="00785F78" w:rsidRDefault="00785F78" w:rsidP="00F61DF9"/>
          <w:p w14:paraId="302B6B00" w14:textId="77777777" w:rsidR="00785F78" w:rsidRDefault="00785F78" w:rsidP="00F61DF9">
            <w:r w:rsidRPr="00785F78">
              <w:t>Atmosphere Model for Corona Electric Beach (EDC) 2018</w:t>
            </w:r>
          </w:p>
          <w:p w14:paraId="0CB4B579" w14:textId="77777777" w:rsidR="00785F78" w:rsidRDefault="00785F78" w:rsidP="00F61DF9"/>
          <w:p w14:paraId="0BA2879A" w14:textId="77777777" w:rsidR="00785F78" w:rsidRDefault="00686573" w:rsidP="00F61DF9">
            <w:r w:rsidRPr="00785F78">
              <w:t>Go-go</w:t>
            </w:r>
            <w:r w:rsidR="00785F78" w:rsidRPr="00785F78">
              <w:t xml:space="preserve"> Dancer for Artisan Las Vegas Zodiac Experience Event 2018</w:t>
            </w:r>
          </w:p>
          <w:p w14:paraId="7538CB9A" w14:textId="77777777" w:rsidR="00785F78" w:rsidRDefault="00785F78" w:rsidP="00F61DF9"/>
          <w:p w14:paraId="1EE7B6AD" w14:textId="77777777" w:rsidR="00785F78" w:rsidRDefault="00686573" w:rsidP="00F61DF9">
            <w:r w:rsidRPr="00785F78">
              <w:t>Go-go</w:t>
            </w:r>
            <w:r w:rsidR="00785F78" w:rsidRPr="00785F78">
              <w:t xml:space="preserve"> Dancer for Dancetronauts event at Freemont St New Monthly Event</w:t>
            </w:r>
          </w:p>
          <w:p w14:paraId="3A57DBB2" w14:textId="77777777" w:rsidR="00785F78" w:rsidRDefault="00785F78" w:rsidP="00F61DF9"/>
          <w:p w14:paraId="57941521" w14:textId="77777777" w:rsidR="00785F78" w:rsidRDefault="00785F78" w:rsidP="00F61DF9">
            <w:r w:rsidRPr="00785F78">
              <w:t xml:space="preserve">Lead Actress for Stratosphere Amusement Rides Commercial with Artisans </w:t>
            </w:r>
            <w:r w:rsidR="00686573" w:rsidRPr="00785F78">
              <w:t>on</w:t>
            </w:r>
            <w:r w:rsidRPr="00785F78">
              <w:t xml:space="preserve"> </w:t>
            </w:r>
            <w:bookmarkStart w:id="0" w:name="_GoBack"/>
            <w:bookmarkEnd w:id="0"/>
            <w:r w:rsidRPr="00785F78">
              <w:t>Fire 2019</w:t>
            </w:r>
          </w:p>
          <w:p w14:paraId="66FB682E" w14:textId="77777777" w:rsidR="00785F78" w:rsidRDefault="00785F78" w:rsidP="00F61DF9"/>
          <w:p w14:paraId="55D89AB4" w14:textId="77777777" w:rsidR="00785F78" w:rsidRDefault="00785F78" w:rsidP="00F61DF9">
            <w:r>
              <w:t>Lead Actress for Tastemade “Girls Trip” Las Vegas Edition 2019</w:t>
            </w:r>
          </w:p>
          <w:p w14:paraId="71B3DE1A" w14:textId="77777777" w:rsidR="00686573" w:rsidRDefault="00686573" w:rsidP="00F61DF9"/>
          <w:p w14:paraId="1C5C8F2C" w14:textId="77777777" w:rsidR="00686573" w:rsidRDefault="00686573" w:rsidP="00F61DF9"/>
        </w:tc>
      </w:tr>
    </w:tbl>
    <w:sdt>
      <w:sdtPr>
        <w:alias w:val="Education:"/>
        <w:tag w:val="Education:"/>
        <w:id w:val="-1908763273"/>
        <w:placeholder>
          <w:docPart w:val="70B6C80C4DC84DD3BBFC4A600FF3DDB4"/>
        </w:placeholder>
        <w:temporary/>
        <w:showingPlcHdr/>
        <w15:appearance w15:val="hidden"/>
      </w:sdtPr>
      <w:sdtEndPr/>
      <w:sdtContent>
        <w:p w14:paraId="1B64F0D1" w14:textId="77777777"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7E731D06" w14:textId="77777777" w:rsidTr="00686573">
        <w:trPr>
          <w:trHeight w:val="74"/>
        </w:trPr>
        <w:tc>
          <w:tcPr>
            <w:tcW w:w="9355" w:type="dxa"/>
          </w:tcPr>
          <w:p w14:paraId="0A773328" w14:textId="77777777" w:rsidR="007538DC" w:rsidRDefault="00686573" w:rsidP="007538DC">
            <w:pPr>
              <w:contextualSpacing w:val="0"/>
            </w:pPr>
            <w:r>
              <w:t>Odyssey</w:t>
            </w:r>
            <w:r w:rsidR="00785F78">
              <w:t xml:space="preserve"> Charter Online School</w:t>
            </w:r>
          </w:p>
          <w:p w14:paraId="19F245F9" w14:textId="77777777" w:rsidR="00785F78" w:rsidRPr="00CF1A49" w:rsidRDefault="00785F78" w:rsidP="007538DC">
            <w:pPr>
              <w:contextualSpacing w:val="0"/>
            </w:pPr>
            <w:r>
              <w:t>-Graduated 2014</w:t>
            </w:r>
          </w:p>
        </w:tc>
      </w:tr>
      <w:tr w:rsidR="00F61DF9" w:rsidRPr="00CF1A49" w14:paraId="63AA1BDE" w14:textId="77777777" w:rsidTr="00F61DF9">
        <w:tc>
          <w:tcPr>
            <w:tcW w:w="9355" w:type="dxa"/>
            <w:tcMar>
              <w:top w:w="216" w:type="dxa"/>
            </w:tcMar>
          </w:tcPr>
          <w:p w14:paraId="212D5888" w14:textId="77777777" w:rsidR="00686573" w:rsidRDefault="00686573" w:rsidP="00785F78">
            <w:pPr>
              <w:pStyle w:val="Heading3"/>
              <w:contextualSpacing w:val="0"/>
            </w:pPr>
          </w:p>
        </w:tc>
      </w:tr>
    </w:tbl>
    <w:sdt>
      <w:sdtPr>
        <w:alias w:val="Skills:"/>
        <w:tag w:val="Skills:"/>
        <w:id w:val="-1392877668"/>
        <w:placeholder>
          <w:docPart w:val="80F8B9D28DE14A1FB6E16D0A6077DE3E"/>
        </w:placeholder>
        <w:temporary/>
        <w:showingPlcHdr/>
        <w15:appearance w15:val="hidden"/>
      </w:sdtPr>
      <w:sdtEndPr/>
      <w:sdtContent>
        <w:p w14:paraId="0FFBF1E9" w14:textId="77777777"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14:paraId="0388E915" w14:textId="77777777" w:rsidTr="00785F78">
        <w:trPr>
          <w:trHeight w:val="445"/>
        </w:trPr>
        <w:tc>
          <w:tcPr>
            <w:tcW w:w="4675" w:type="dxa"/>
          </w:tcPr>
          <w:p w14:paraId="4F7C3E73" w14:textId="77777777" w:rsidR="001F4E6D" w:rsidRDefault="00785F78" w:rsidP="006E1507">
            <w:pPr>
              <w:pStyle w:val="ListBullet"/>
              <w:contextualSpacing w:val="0"/>
            </w:pPr>
            <w:r>
              <w:t>Go</w:t>
            </w:r>
            <w:r w:rsidR="00686573">
              <w:t>-</w:t>
            </w:r>
            <w:r>
              <w:t xml:space="preserve">Go Dancer </w:t>
            </w:r>
          </w:p>
          <w:p w14:paraId="6C74B491" w14:textId="77777777" w:rsidR="00785F78" w:rsidRPr="006E1507" w:rsidRDefault="00785F78" w:rsidP="006E1507">
            <w:pPr>
              <w:pStyle w:val="ListBullet"/>
              <w:contextualSpacing w:val="0"/>
            </w:pPr>
            <w:r>
              <w:t xml:space="preserve">Shuffle Dance </w:t>
            </w:r>
          </w:p>
        </w:tc>
        <w:tc>
          <w:tcPr>
            <w:tcW w:w="4675" w:type="dxa"/>
            <w:tcMar>
              <w:left w:w="360" w:type="dxa"/>
            </w:tcMar>
          </w:tcPr>
          <w:p w14:paraId="54400301" w14:textId="77777777" w:rsidR="001E3120" w:rsidRDefault="00686573" w:rsidP="006E1507">
            <w:pPr>
              <w:pStyle w:val="ListBullet"/>
              <w:contextualSpacing w:val="0"/>
            </w:pPr>
            <w:r>
              <w:t xml:space="preserve">Languages: </w:t>
            </w:r>
            <w:r w:rsidR="00785F78">
              <w:t xml:space="preserve">Bilingual in English </w:t>
            </w:r>
            <w:r>
              <w:t>&amp; Spanish</w:t>
            </w:r>
          </w:p>
          <w:p w14:paraId="36C01F98" w14:textId="77777777" w:rsidR="00686573" w:rsidRPr="006E1507" w:rsidRDefault="00686573" w:rsidP="006E1507">
            <w:pPr>
              <w:pStyle w:val="ListBullet"/>
              <w:contextualSpacing w:val="0"/>
            </w:pPr>
            <w:r>
              <w:t>Experienced in working high volume events</w:t>
            </w:r>
          </w:p>
        </w:tc>
      </w:tr>
    </w:tbl>
    <w:p w14:paraId="36627C75" w14:textId="77777777" w:rsidR="00B51D1B" w:rsidRPr="006E1507" w:rsidRDefault="00785F78" w:rsidP="006E1507">
      <w:r>
        <w:t xml:space="preserve"> </w:t>
      </w:r>
    </w:p>
    <w:sectPr w:rsidR="00B51D1B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BFC97E" w14:textId="77777777" w:rsidR="00785F78" w:rsidRDefault="00785F78" w:rsidP="0068194B">
      <w:r>
        <w:separator/>
      </w:r>
    </w:p>
    <w:p w14:paraId="08A1CFD4" w14:textId="77777777" w:rsidR="00785F78" w:rsidRDefault="00785F78"/>
    <w:p w14:paraId="42AE9E9B" w14:textId="77777777" w:rsidR="00785F78" w:rsidRDefault="00785F78"/>
  </w:endnote>
  <w:endnote w:type="continuationSeparator" w:id="0">
    <w:p w14:paraId="7748139B" w14:textId="77777777" w:rsidR="00785F78" w:rsidRDefault="00785F78" w:rsidP="0068194B">
      <w:r>
        <w:continuationSeparator/>
      </w:r>
    </w:p>
    <w:p w14:paraId="23252230" w14:textId="77777777" w:rsidR="00785F78" w:rsidRDefault="00785F78"/>
    <w:p w14:paraId="629D4F19" w14:textId="77777777" w:rsidR="00785F78" w:rsidRDefault="00785F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BD0CFB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6A3E72" w14:textId="77777777" w:rsidR="00785F78" w:rsidRDefault="00785F78" w:rsidP="0068194B">
      <w:r>
        <w:separator/>
      </w:r>
    </w:p>
    <w:p w14:paraId="5AEA7BB2" w14:textId="77777777" w:rsidR="00785F78" w:rsidRDefault="00785F78"/>
    <w:p w14:paraId="70984529" w14:textId="77777777" w:rsidR="00785F78" w:rsidRDefault="00785F78"/>
  </w:footnote>
  <w:footnote w:type="continuationSeparator" w:id="0">
    <w:p w14:paraId="14923F63" w14:textId="77777777" w:rsidR="00785F78" w:rsidRDefault="00785F78" w:rsidP="0068194B">
      <w:r>
        <w:continuationSeparator/>
      </w:r>
    </w:p>
    <w:p w14:paraId="4996695E" w14:textId="77777777" w:rsidR="00785F78" w:rsidRDefault="00785F78"/>
    <w:p w14:paraId="2A552207" w14:textId="77777777" w:rsidR="00785F78" w:rsidRDefault="00785F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A8971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B7A73FE" wp14:editId="63C0A9EB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2C08B0FA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F78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86573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85F78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1D5024"/>
  <w15:chartTrackingRefBased/>
  <w15:docId w15:val="{243333AE-7498-4505-8F41-A8CE62FB5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rsa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A6923A9C5E54055914AACBF93B49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23295-36A0-4BA2-A0F7-850B03324CD2}"/>
      </w:docPartPr>
      <w:docPartBody>
        <w:p w:rsidR="00000000" w:rsidRDefault="00683EB1">
          <w:pPr>
            <w:pStyle w:val="BA6923A9C5E54055914AACBF93B49C09"/>
          </w:pPr>
          <w:r w:rsidRPr="00CF1A49">
            <w:t>·</w:t>
          </w:r>
        </w:p>
      </w:docPartBody>
    </w:docPart>
    <w:docPart>
      <w:docPartPr>
        <w:name w:val="1FDC301E651344B298DBDC0CE8FE2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B072F-40A8-4DA9-B56D-F8712121041E}"/>
      </w:docPartPr>
      <w:docPartBody>
        <w:p w:rsidR="00000000" w:rsidRDefault="00683EB1">
          <w:pPr>
            <w:pStyle w:val="1FDC301E651344B298DBDC0CE8FE23B4"/>
          </w:pPr>
          <w:r w:rsidRPr="00CF1A49">
            <w:t>·</w:t>
          </w:r>
        </w:p>
      </w:docPartBody>
    </w:docPart>
    <w:docPart>
      <w:docPartPr>
        <w:name w:val="6ABFBA174DEF45F3B027E91AE7B16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B7A50-AFF7-4D4A-910A-FC26AC494599}"/>
      </w:docPartPr>
      <w:docPartBody>
        <w:p w:rsidR="00000000" w:rsidRDefault="00683EB1">
          <w:pPr>
            <w:pStyle w:val="6ABFBA174DEF45F3B027E91AE7B16EC0"/>
          </w:pPr>
          <w:r w:rsidRPr="00CF1A49">
            <w:t>Experience</w:t>
          </w:r>
        </w:p>
      </w:docPartBody>
    </w:docPart>
    <w:docPart>
      <w:docPartPr>
        <w:name w:val="70B6C80C4DC84DD3BBFC4A600FF3D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2A8F4-17F7-4A88-9542-38672A6A3A23}"/>
      </w:docPartPr>
      <w:docPartBody>
        <w:p w:rsidR="00000000" w:rsidRDefault="00683EB1">
          <w:pPr>
            <w:pStyle w:val="70B6C80C4DC84DD3BBFC4A600FF3DDB4"/>
          </w:pPr>
          <w:r w:rsidRPr="00CF1A49">
            <w:t>Education</w:t>
          </w:r>
        </w:p>
      </w:docPartBody>
    </w:docPart>
    <w:docPart>
      <w:docPartPr>
        <w:name w:val="80F8B9D28DE14A1FB6E16D0A6077D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BC305-1E4E-4F4B-9C56-D3B33A3C9D78}"/>
      </w:docPartPr>
      <w:docPartBody>
        <w:p w:rsidR="00000000" w:rsidRDefault="00683EB1">
          <w:pPr>
            <w:pStyle w:val="80F8B9D28DE14A1FB6E16D0A6077DE3E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5216CD12F054CB3BB96E450A1055341">
    <w:name w:val="15216CD12F054CB3BB96E450A1055341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890ED4B961F941C18CB3DCCBD760AB7A">
    <w:name w:val="890ED4B961F941C18CB3DCCBD760AB7A"/>
  </w:style>
  <w:style w:type="paragraph" w:customStyle="1" w:styleId="0A2519F30EC643C4841DDBBAFAC42C90">
    <w:name w:val="0A2519F30EC643C4841DDBBAFAC42C90"/>
  </w:style>
  <w:style w:type="paragraph" w:customStyle="1" w:styleId="BA6923A9C5E54055914AACBF93B49C09">
    <w:name w:val="BA6923A9C5E54055914AACBF93B49C09"/>
  </w:style>
  <w:style w:type="paragraph" w:customStyle="1" w:styleId="8D7F29D8ACD5426D980462287C6B68CF">
    <w:name w:val="8D7F29D8ACD5426D980462287C6B68CF"/>
  </w:style>
  <w:style w:type="paragraph" w:customStyle="1" w:styleId="E885BE0EB8B0413DA904C9FCCAD64E68">
    <w:name w:val="E885BE0EB8B0413DA904C9FCCAD64E68"/>
  </w:style>
  <w:style w:type="paragraph" w:customStyle="1" w:styleId="1FDC301E651344B298DBDC0CE8FE23B4">
    <w:name w:val="1FDC301E651344B298DBDC0CE8FE23B4"/>
  </w:style>
  <w:style w:type="paragraph" w:customStyle="1" w:styleId="D31D2B78426140C6AAFB75B6410A8D9C">
    <w:name w:val="D31D2B78426140C6AAFB75B6410A8D9C"/>
  </w:style>
  <w:style w:type="paragraph" w:customStyle="1" w:styleId="2A5FDB98B6B0451EA065A10ADF8FAE26">
    <w:name w:val="2A5FDB98B6B0451EA065A10ADF8FAE26"/>
  </w:style>
  <w:style w:type="paragraph" w:customStyle="1" w:styleId="BD4692E6B79E44E08E32F10B7352E3D8">
    <w:name w:val="BD4692E6B79E44E08E32F10B7352E3D8"/>
  </w:style>
  <w:style w:type="paragraph" w:customStyle="1" w:styleId="0725A2B1BE3E4B8C892A8E8F7EDE4EAF">
    <w:name w:val="0725A2B1BE3E4B8C892A8E8F7EDE4EAF"/>
  </w:style>
  <w:style w:type="paragraph" w:customStyle="1" w:styleId="6ABFBA174DEF45F3B027E91AE7B16EC0">
    <w:name w:val="6ABFBA174DEF45F3B027E91AE7B16EC0"/>
  </w:style>
  <w:style w:type="paragraph" w:customStyle="1" w:styleId="51F1BD6280944379B3C07EC8CFD3C4CD">
    <w:name w:val="51F1BD6280944379B3C07EC8CFD3C4CD"/>
  </w:style>
  <w:style w:type="paragraph" w:customStyle="1" w:styleId="F78F995F06AB4345BFFFC2D9262CDCFC">
    <w:name w:val="F78F995F06AB4345BFFFC2D9262CDCFC"/>
  </w:style>
  <w:style w:type="paragraph" w:customStyle="1" w:styleId="CF723E0A723C497AB2452C688C434CAA">
    <w:name w:val="CF723E0A723C497AB2452C688C434CAA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5943AC591ABB4E0AB4BEA923D2FE7273">
    <w:name w:val="5943AC591ABB4E0AB4BEA923D2FE7273"/>
  </w:style>
  <w:style w:type="paragraph" w:customStyle="1" w:styleId="C6CE52DF94D7498AB938CBA46F0434C1">
    <w:name w:val="C6CE52DF94D7498AB938CBA46F0434C1"/>
  </w:style>
  <w:style w:type="paragraph" w:customStyle="1" w:styleId="7736E27EE1A941FABFBAA5B7D1543E05">
    <w:name w:val="7736E27EE1A941FABFBAA5B7D1543E05"/>
  </w:style>
  <w:style w:type="paragraph" w:customStyle="1" w:styleId="955D1AF7C3504EFA9364FEDCB449CF2B">
    <w:name w:val="955D1AF7C3504EFA9364FEDCB449CF2B"/>
  </w:style>
  <w:style w:type="paragraph" w:customStyle="1" w:styleId="F2AD42F7B7814FDAB2199447E72DFB5E">
    <w:name w:val="F2AD42F7B7814FDAB2199447E72DFB5E"/>
  </w:style>
  <w:style w:type="paragraph" w:customStyle="1" w:styleId="A6C0ACBEB5464F73B61AC8D3326AF3C7">
    <w:name w:val="A6C0ACBEB5464F73B61AC8D3326AF3C7"/>
  </w:style>
  <w:style w:type="paragraph" w:customStyle="1" w:styleId="6135A06A8D1F4880B97908119464DE8B">
    <w:name w:val="6135A06A8D1F4880B97908119464DE8B"/>
  </w:style>
  <w:style w:type="paragraph" w:customStyle="1" w:styleId="70B6C80C4DC84DD3BBFC4A600FF3DDB4">
    <w:name w:val="70B6C80C4DC84DD3BBFC4A600FF3DDB4"/>
  </w:style>
  <w:style w:type="paragraph" w:customStyle="1" w:styleId="A4633D4BA55249FBB36B8180974C0318">
    <w:name w:val="A4633D4BA55249FBB36B8180974C0318"/>
  </w:style>
  <w:style w:type="paragraph" w:customStyle="1" w:styleId="EFBC39D4CDE54A869C6CE72F7591AFBA">
    <w:name w:val="EFBC39D4CDE54A869C6CE72F7591AFBA"/>
  </w:style>
  <w:style w:type="paragraph" w:customStyle="1" w:styleId="BF37FA748F244549927AEF7EA03DCEB6">
    <w:name w:val="BF37FA748F244549927AEF7EA03DCEB6"/>
  </w:style>
  <w:style w:type="paragraph" w:customStyle="1" w:styleId="B7BC74F053CA4B60B34CB129C099EBC0">
    <w:name w:val="B7BC74F053CA4B60B34CB129C099EBC0"/>
  </w:style>
  <w:style w:type="paragraph" w:customStyle="1" w:styleId="8CD12B686B984D3D847FE4B11FDDFBEB">
    <w:name w:val="8CD12B686B984D3D847FE4B11FDDFBEB"/>
  </w:style>
  <w:style w:type="paragraph" w:customStyle="1" w:styleId="5D96A0DC17B04EF38EAC8DF76D0B9DA5">
    <w:name w:val="5D96A0DC17B04EF38EAC8DF76D0B9DA5"/>
  </w:style>
  <w:style w:type="paragraph" w:customStyle="1" w:styleId="1B28B1EE81424F9C836E5CDE02754435">
    <w:name w:val="1B28B1EE81424F9C836E5CDE02754435"/>
  </w:style>
  <w:style w:type="paragraph" w:customStyle="1" w:styleId="1E2F5AD77CAC4975B023503F3406B4EE">
    <w:name w:val="1E2F5AD77CAC4975B023503F3406B4EE"/>
  </w:style>
  <w:style w:type="paragraph" w:customStyle="1" w:styleId="5C8DE580C25B4F449CEE5BE3E907F7A3">
    <w:name w:val="5C8DE580C25B4F449CEE5BE3E907F7A3"/>
  </w:style>
  <w:style w:type="paragraph" w:customStyle="1" w:styleId="0F11D544F7ED4E1BBCBDB114F51AB93A">
    <w:name w:val="0F11D544F7ED4E1BBCBDB114F51AB93A"/>
  </w:style>
  <w:style w:type="paragraph" w:customStyle="1" w:styleId="80F8B9D28DE14A1FB6E16D0A6077DE3E">
    <w:name w:val="80F8B9D28DE14A1FB6E16D0A6077DE3E"/>
  </w:style>
  <w:style w:type="paragraph" w:customStyle="1" w:styleId="59B6FA580EDD4CE5B7E2510D649B2ED4">
    <w:name w:val="59B6FA580EDD4CE5B7E2510D649B2ED4"/>
  </w:style>
  <w:style w:type="paragraph" w:customStyle="1" w:styleId="D37D0741CFB94721A05CE8E555AA9CC9">
    <w:name w:val="D37D0741CFB94721A05CE8E555AA9CC9"/>
  </w:style>
  <w:style w:type="paragraph" w:customStyle="1" w:styleId="5610F6E9581B463EA9A15FABB8C40840">
    <w:name w:val="5610F6E9581B463EA9A15FABB8C40840"/>
  </w:style>
  <w:style w:type="paragraph" w:customStyle="1" w:styleId="73257A5228C54E18B4D516BA1653BF99">
    <w:name w:val="73257A5228C54E18B4D516BA1653BF99"/>
  </w:style>
  <w:style w:type="paragraph" w:customStyle="1" w:styleId="B028AF0C66734F1988B2A5694479F6C8">
    <w:name w:val="B028AF0C66734F1988B2A5694479F6C8"/>
  </w:style>
  <w:style w:type="paragraph" w:customStyle="1" w:styleId="2E310420844C465C9788144675837EFA">
    <w:name w:val="2E310420844C465C9788144675837EFA"/>
  </w:style>
  <w:style w:type="paragraph" w:customStyle="1" w:styleId="74C23579F7D54499A44B047A2863EF91">
    <w:name w:val="74C23579F7D54499A44B047A2863EF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21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varsallone</dc:creator>
  <cp:keywords/>
  <dc:description/>
  <cp:lastModifiedBy>jeremy varsallone</cp:lastModifiedBy>
  <cp:revision>1</cp:revision>
  <dcterms:created xsi:type="dcterms:W3CDTF">2019-07-24T00:35:00Z</dcterms:created>
  <dcterms:modified xsi:type="dcterms:W3CDTF">2019-07-24T00:56:00Z</dcterms:modified>
  <cp:category/>
</cp:coreProperties>
</file>