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00D3" w14:textId="77777777" w:rsidR="005E1FF7" w:rsidRDefault="005E1FF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AD98666" wp14:editId="44FD9526">
                <wp:simplePos x="0" y="0"/>
                <wp:positionH relativeFrom="column">
                  <wp:posOffset>-722630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5690" cy="10061690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73270" cy="1704340"/>
                          </a:xfrm>
                          <a:custGeom>
                            <a:avLst/>
                            <a:gdLst>
                              <a:gd name="T0" fmla="*/ 7201 w 7202"/>
                              <a:gd name="T1" fmla="*/ 0 h 2684"/>
                              <a:gd name="T2" fmla="*/ 0 w 7202"/>
                              <a:gd name="T3" fmla="*/ 1 h 2684"/>
                              <a:gd name="T4" fmla="*/ 0 w 7202"/>
                              <a:gd name="T5" fmla="*/ 1212 h 2684"/>
                              <a:gd name="T6" fmla="*/ 4159 w 7202"/>
                              <a:gd name="T7" fmla="*/ 2684 h 2684"/>
                              <a:gd name="T8" fmla="*/ 7201 w 7202"/>
                              <a:gd name="T9" fmla="*/ 0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2" h="2684">
                                <a:moveTo>
                                  <a:pt x="7201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12"/>
                                </a:lnTo>
                                <a:lnTo>
                                  <a:pt x="4159" y="2684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3415145" y="0"/>
                            <a:ext cx="4360545" cy="1022350"/>
                            <a:chOff x="5373" y="1"/>
                            <a:chExt cx="6867" cy="1610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5373" y="1"/>
                              <a:ext cx="6867" cy="1610"/>
                            </a:xfrm>
                            <a:custGeom>
                              <a:avLst/>
                              <a:gdLst>
                                <a:gd name="T0" fmla="*/ 1828 w 6867"/>
                                <a:gd name="T1" fmla="*/ 0 h 1610"/>
                                <a:gd name="T2" fmla="*/ 0 w 6867"/>
                                <a:gd name="T3" fmla="*/ 1609 h 1610"/>
                                <a:gd name="T4" fmla="*/ 6817 w 6867"/>
                                <a:gd name="T5" fmla="*/ 22 h 1610"/>
                                <a:gd name="T6" fmla="*/ 6866 w 6867"/>
                                <a:gd name="T7" fmla="*/ 2 h 1610"/>
                                <a:gd name="T8" fmla="*/ 6866 w 6867"/>
                                <a:gd name="T9" fmla="*/ 2 h 1610"/>
                                <a:gd name="T10" fmla="*/ 6045 w 6867"/>
                                <a:gd name="T11" fmla="*/ 2 h 1610"/>
                                <a:gd name="T12" fmla="*/ 1828 w 6867"/>
                                <a:gd name="T13" fmla="*/ 0 h 16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867" h="1610">
                                  <a:moveTo>
                                    <a:pt x="1828" y="0"/>
                                  </a:moveTo>
                                  <a:lnTo>
                                    <a:pt x="0" y="1609"/>
                                  </a:lnTo>
                                  <a:lnTo>
                                    <a:pt x="6817" y="22"/>
                                  </a:lnTo>
                                  <a:lnTo>
                                    <a:pt x="6866" y="2"/>
                                  </a:lnTo>
                                  <a:lnTo>
                                    <a:pt x="6866" y="2"/>
                                  </a:lnTo>
                                  <a:lnTo>
                                    <a:pt x="6045" y="2"/>
                                  </a:lnTo>
                                  <a:lnTo>
                                    <a:pt x="1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5373" y="1"/>
                              <a:ext cx="6867" cy="1610"/>
                            </a:xfrm>
                            <a:custGeom>
                              <a:avLst/>
                              <a:gdLst>
                                <a:gd name="T0" fmla="*/ 6866 w 6867"/>
                                <a:gd name="T1" fmla="*/ 0 h 1610"/>
                                <a:gd name="T2" fmla="*/ 6045 w 6867"/>
                                <a:gd name="T3" fmla="*/ 2 h 1610"/>
                                <a:gd name="T4" fmla="*/ 6866 w 6867"/>
                                <a:gd name="T5" fmla="*/ 2 h 1610"/>
                                <a:gd name="T6" fmla="*/ 6866 w 6867"/>
                                <a:gd name="T7" fmla="*/ 0 h 16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67" h="1610">
                                  <a:moveTo>
                                    <a:pt x="6866" y="0"/>
                                  </a:moveTo>
                                  <a:lnTo>
                                    <a:pt x="6045" y="2"/>
                                  </a:lnTo>
                                  <a:lnTo>
                                    <a:pt x="6866" y="2"/>
                                  </a:lnTo>
                                  <a:lnTo>
                                    <a:pt x="6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1E4E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2639291" y="755073"/>
                            <a:ext cx="1919605" cy="948690"/>
                          </a:xfrm>
                          <a:custGeom>
                            <a:avLst/>
                            <a:gdLst>
                              <a:gd name="T0" fmla="*/ 3022 w 3023"/>
                              <a:gd name="T1" fmla="*/ 0 h 1494"/>
                              <a:gd name="T2" fmla="*/ 1213 w 3023"/>
                              <a:gd name="T3" fmla="*/ 419 h 1494"/>
                              <a:gd name="T4" fmla="*/ 0 w 3023"/>
                              <a:gd name="T5" fmla="*/ 1493 h 1494"/>
                              <a:gd name="T6" fmla="*/ 3022 w 3023"/>
                              <a:gd name="T7" fmla="*/ 0 h 1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23" h="1494">
                                <a:moveTo>
                                  <a:pt x="3022" y="0"/>
                                </a:moveTo>
                                <a:lnTo>
                                  <a:pt x="1213" y="419"/>
                                </a:lnTo>
                                <a:lnTo>
                                  <a:pt x="0" y="1493"/>
                                </a:lnTo>
                                <a:lnTo>
                                  <a:pt x="3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2639291" y="0"/>
                            <a:ext cx="2119630" cy="1703705"/>
                          </a:xfrm>
                          <a:custGeom>
                            <a:avLst/>
                            <a:gdLst>
                              <a:gd name="T0" fmla="*/ 3337 w 3338"/>
                              <a:gd name="T1" fmla="*/ 0 h 2683"/>
                              <a:gd name="T2" fmla="*/ 3042 w 3338"/>
                              <a:gd name="T3" fmla="*/ 0 h 2683"/>
                              <a:gd name="T4" fmla="*/ 1218 w 3338"/>
                              <a:gd name="T5" fmla="*/ 1607 h 2683"/>
                              <a:gd name="T6" fmla="*/ 1213 w 3338"/>
                              <a:gd name="T7" fmla="*/ 1609 h 2683"/>
                              <a:gd name="T8" fmla="*/ 1069 w 3338"/>
                              <a:gd name="T9" fmla="*/ 1739 h 2683"/>
                              <a:gd name="T10" fmla="*/ 0 w 3338"/>
                              <a:gd name="T11" fmla="*/ 2682 h 2683"/>
                              <a:gd name="T12" fmla="*/ 1229 w 3338"/>
                              <a:gd name="T13" fmla="*/ 1694 h 2683"/>
                              <a:gd name="T14" fmla="*/ 3022 w 3338"/>
                              <a:gd name="T15" fmla="*/ 1189 h 2683"/>
                              <a:gd name="T16" fmla="*/ 1385 w 3338"/>
                              <a:gd name="T17" fmla="*/ 1569 h 2683"/>
                              <a:gd name="T18" fmla="*/ 3337 w 3338"/>
                              <a:gd name="T19" fmla="*/ 0 h 2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38" h="2683">
                                <a:moveTo>
                                  <a:pt x="3337" y="0"/>
                                </a:moveTo>
                                <a:lnTo>
                                  <a:pt x="3042" y="0"/>
                                </a:lnTo>
                                <a:lnTo>
                                  <a:pt x="1218" y="1607"/>
                                </a:lnTo>
                                <a:lnTo>
                                  <a:pt x="1213" y="1609"/>
                                </a:lnTo>
                                <a:lnTo>
                                  <a:pt x="1069" y="1739"/>
                                </a:lnTo>
                                <a:lnTo>
                                  <a:pt x="0" y="2682"/>
                                </a:lnTo>
                                <a:lnTo>
                                  <a:pt x="1229" y="1694"/>
                                </a:lnTo>
                                <a:lnTo>
                                  <a:pt x="3022" y="1189"/>
                                </a:lnTo>
                                <a:lnTo>
                                  <a:pt x="1385" y="1569"/>
                                </a:lnTo>
                                <a:lnTo>
                                  <a:pt x="3337" y="0"/>
                                </a:lnTo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"/>
                        <wps:cNvSpPr>
                          <a:spLocks/>
                        </wps:cNvSpPr>
                        <wps:spPr bwMode="auto">
                          <a:xfrm>
                            <a:off x="3906982" y="9047018"/>
                            <a:ext cx="3865245" cy="1012190"/>
                          </a:xfrm>
                          <a:custGeom>
                            <a:avLst/>
                            <a:gdLst>
                              <a:gd name="T0" fmla="*/ 2580 w 6087"/>
                              <a:gd name="T1" fmla="*/ 0 h 1594"/>
                              <a:gd name="T2" fmla="*/ 0 w 6087"/>
                              <a:gd name="T3" fmla="*/ 1593 h 1594"/>
                              <a:gd name="T4" fmla="*/ 6086 w 6087"/>
                              <a:gd name="T5" fmla="*/ 1593 h 1594"/>
                              <a:gd name="T6" fmla="*/ 6086 w 6087"/>
                              <a:gd name="T7" fmla="*/ 722 h 1594"/>
                              <a:gd name="T8" fmla="*/ 2580 w 6087"/>
                              <a:gd name="T9" fmla="*/ 0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87" h="1594">
                                <a:moveTo>
                                  <a:pt x="2580" y="0"/>
                                </a:moveTo>
                                <a:lnTo>
                                  <a:pt x="0" y="1593"/>
                                </a:lnTo>
                                <a:lnTo>
                                  <a:pt x="6086" y="1593"/>
                                </a:lnTo>
                                <a:lnTo>
                                  <a:pt x="6086" y="722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"/>
                        <wps:cNvSpPr>
                          <a:spLocks/>
                        </wps:cNvSpPr>
                        <wps:spPr bwMode="auto">
                          <a:xfrm>
                            <a:off x="4959927" y="9407236"/>
                            <a:ext cx="1352550" cy="315595"/>
                          </a:xfrm>
                          <a:custGeom>
                            <a:avLst/>
                            <a:gdLst>
                              <a:gd name="T0" fmla="*/ 0 w 2130"/>
                              <a:gd name="T1" fmla="*/ 0 h 497"/>
                              <a:gd name="T2" fmla="*/ 2129 w 2130"/>
                              <a:gd name="T3" fmla="*/ 496 h 497"/>
                              <a:gd name="T4" fmla="*/ 1994 w 2130"/>
                              <a:gd name="T5" fmla="*/ 377 h 497"/>
                              <a:gd name="T6" fmla="*/ 0 w 2130"/>
                              <a:gd name="T7" fmla="*/ 0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0" h="497">
                                <a:moveTo>
                                  <a:pt x="0" y="0"/>
                                </a:moveTo>
                                <a:lnTo>
                                  <a:pt x="2129" y="496"/>
                                </a:lnTo>
                                <a:lnTo>
                                  <a:pt x="1994" y="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"/>
                        <wps:cNvSpPr>
                          <a:spLocks/>
                        </wps:cNvSpPr>
                        <wps:spPr bwMode="auto">
                          <a:xfrm>
                            <a:off x="0" y="8368145"/>
                            <a:ext cx="4560570" cy="1693545"/>
                          </a:xfrm>
                          <a:custGeom>
                            <a:avLst/>
                            <a:gdLst>
                              <a:gd name="T0" fmla="*/ 4159 w 7182"/>
                              <a:gd name="T1" fmla="*/ 0 h 2667"/>
                              <a:gd name="T2" fmla="*/ 0 w 7182"/>
                              <a:gd name="T3" fmla="*/ 1472 h 2667"/>
                              <a:gd name="T4" fmla="*/ 0 w 7182"/>
                              <a:gd name="T5" fmla="*/ 2666 h 2667"/>
                              <a:gd name="T6" fmla="*/ 7181 w 7182"/>
                              <a:gd name="T7" fmla="*/ 2666 h 2667"/>
                              <a:gd name="T8" fmla="*/ 4159 w 7182"/>
                              <a:gd name="T9" fmla="*/ 0 h 2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2" h="2667">
                                <a:moveTo>
                                  <a:pt x="4159" y="0"/>
                                </a:moveTo>
                                <a:lnTo>
                                  <a:pt x="0" y="1472"/>
                                </a:lnTo>
                                <a:lnTo>
                                  <a:pt x="0" y="2666"/>
                                </a:lnTo>
                                <a:lnTo>
                                  <a:pt x="7181" y="2666"/>
                                </a:lnTo>
                                <a:lnTo>
                                  <a:pt x="4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7"/>
                        <wps:cNvSpPr>
                          <a:spLocks/>
                        </wps:cNvSpPr>
                        <wps:spPr bwMode="auto">
                          <a:xfrm>
                            <a:off x="3415145" y="9047018"/>
                            <a:ext cx="4339590" cy="1012190"/>
                          </a:xfrm>
                          <a:custGeom>
                            <a:avLst/>
                            <a:gdLst>
                              <a:gd name="T0" fmla="*/ 0 w 6834"/>
                              <a:gd name="T1" fmla="*/ 0 h 1594"/>
                              <a:gd name="T2" fmla="*/ 1810 w 6834"/>
                              <a:gd name="T3" fmla="*/ 1593 h 1594"/>
                              <a:gd name="T4" fmla="*/ 6833 w 6834"/>
                              <a:gd name="T5" fmla="*/ 1593 h 1594"/>
                              <a:gd name="T6" fmla="*/ 6817 w 6834"/>
                              <a:gd name="T7" fmla="*/ 1586 h 1594"/>
                              <a:gd name="T8" fmla="*/ 0 w 6834"/>
                              <a:gd name="T9" fmla="*/ 0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34" h="1594">
                                <a:moveTo>
                                  <a:pt x="0" y="0"/>
                                </a:moveTo>
                                <a:lnTo>
                                  <a:pt x="1810" y="1593"/>
                                </a:lnTo>
                                <a:lnTo>
                                  <a:pt x="6833" y="1593"/>
                                </a:lnTo>
                                <a:lnTo>
                                  <a:pt x="6817" y="1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"/>
                        <wps:cNvSpPr>
                          <a:spLocks/>
                        </wps:cNvSpPr>
                        <wps:spPr bwMode="auto">
                          <a:xfrm>
                            <a:off x="2646218" y="8368145"/>
                            <a:ext cx="4057650" cy="1693545"/>
                          </a:xfrm>
                          <a:custGeom>
                            <a:avLst/>
                            <a:gdLst>
                              <a:gd name="T0" fmla="*/ 3318 w 6390"/>
                              <a:gd name="T1" fmla="*/ 2666 h 2667"/>
                              <a:gd name="T2" fmla="*/ 0 w 6390"/>
                              <a:gd name="T3" fmla="*/ 0 h 2667"/>
                              <a:gd name="T4" fmla="*/ 3024 w 6390"/>
                              <a:gd name="T5" fmla="*/ 2666 h 2667"/>
                              <a:gd name="T6" fmla="*/ 3318 w 6390"/>
                              <a:gd name="T7" fmla="*/ 2666 h 2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90" h="2667">
                                <a:moveTo>
                                  <a:pt x="3318" y="2666"/>
                                </a:moveTo>
                                <a:lnTo>
                                  <a:pt x="0" y="0"/>
                                </a:lnTo>
                                <a:lnTo>
                                  <a:pt x="3024" y="2666"/>
                                </a:lnTo>
                                <a:lnTo>
                                  <a:pt x="3318" y="2666"/>
                                </a:lnTo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0"/>
                        <wps:cNvSpPr>
                          <a:spLocks/>
                        </wps:cNvSpPr>
                        <wps:spPr bwMode="auto">
                          <a:xfrm>
                            <a:off x="2646218" y="8368145"/>
                            <a:ext cx="4057650" cy="1693545"/>
                          </a:xfrm>
                          <a:custGeom>
                            <a:avLst/>
                            <a:gdLst>
                              <a:gd name="T0" fmla="*/ 6389 w 6390"/>
                              <a:gd name="T1" fmla="*/ 2666 h 2667"/>
                              <a:gd name="T2" fmla="*/ 4573 w 6390"/>
                              <a:gd name="T3" fmla="*/ 1073 h 2667"/>
                              <a:gd name="T4" fmla="*/ 6223 w 6390"/>
                              <a:gd name="T5" fmla="*/ 2666 h 2667"/>
                              <a:gd name="T6" fmla="*/ 6389 w 6390"/>
                              <a:gd name="T7" fmla="*/ 2666 h 2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90" h="2667">
                                <a:moveTo>
                                  <a:pt x="6389" y="2666"/>
                                </a:moveTo>
                                <a:lnTo>
                                  <a:pt x="4573" y="1073"/>
                                </a:lnTo>
                                <a:lnTo>
                                  <a:pt x="6223" y="2666"/>
                                </a:lnTo>
                                <a:lnTo>
                                  <a:pt x="6389" y="2666"/>
                                </a:lnTo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"/>
                        <wps:cNvSpPr>
                          <a:spLocks/>
                        </wps:cNvSpPr>
                        <wps:spPr bwMode="auto">
                          <a:xfrm>
                            <a:off x="2639291" y="8368145"/>
                            <a:ext cx="1919605" cy="948690"/>
                          </a:xfrm>
                          <a:custGeom>
                            <a:avLst/>
                            <a:gdLst>
                              <a:gd name="T0" fmla="*/ 0 w 3023"/>
                              <a:gd name="T1" fmla="*/ 0 h 1494"/>
                              <a:gd name="T2" fmla="*/ 1213 w 3023"/>
                              <a:gd name="T3" fmla="*/ 1073 h 1494"/>
                              <a:gd name="T4" fmla="*/ 3022 w 3023"/>
                              <a:gd name="T5" fmla="*/ 1493 h 1494"/>
                              <a:gd name="T6" fmla="*/ 0 w 3023"/>
                              <a:gd name="T7" fmla="*/ 0 h 1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23" h="1494">
                                <a:moveTo>
                                  <a:pt x="0" y="0"/>
                                </a:moveTo>
                                <a:lnTo>
                                  <a:pt x="1213" y="1073"/>
                                </a:lnTo>
                                <a:lnTo>
                                  <a:pt x="3022" y="1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2"/>
                        <wps:cNvSpPr>
                          <a:spLocks/>
                        </wps:cNvSpPr>
                        <wps:spPr bwMode="auto">
                          <a:xfrm>
                            <a:off x="3318164" y="8963891"/>
                            <a:ext cx="1240155" cy="349885"/>
                          </a:xfrm>
                          <a:custGeom>
                            <a:avLst/>
                            <a:gdLst>
                              <a:gd name="T0" fmla="*/ 0 w 1953"/>
                              <a:gd name="T1" fmla="*/ 0 h 551"/>
                              <a:gd name="T2" fmla="*/ 143 w 1953"/>
                              <a:gd name="T3" fmla="*/ 130 h 551"/>
                              <a:gd name="T4" fmla="*/ 1952 w 1953"/>
                              <a:gd name="T5" fmla="*/ 550 h 551"/>
                              <a:gd name="T6" fmla="*/ 0 w 1953"/>
                              <a:gd name="T7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53" h="551">
                                <a:moveTo>
                                  <a:pt x="0" y="0"/>
                                </a:moveTo>
                                <a:lnTo>
                                  <a:pt x="143" y="130"/>
                                </a:lnTo>
                                <a:lnTo>
                                  <a:pt x="1952" y="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"/>
                        <wps:cNvSpPr>
                          <a:spLocks/>
                        </wps:cNvSpPr>
                        <wps:spPr bwMode="auto">
                          <a:xfrm>
                            <a:off x="5548745" y="9047018"/>
                            <a:ext cx="2226945" cy="1012190"/>
                          </a:xfrm>
                          <a:custGeom>
                            <a:avLst/>
                            <a:gdLst>
                              <a:gd name="T0" fmla="*/ 0 w 3507"/>
                              <a:gd name="T1" fmla="*/ 0 h 1594"/>
                              <a:gd name="T2" fmla="*/ 1815 w 3507"/>
                              <a:gd name="T3" fmla="*/ 1593 h 1594"/>
                              <a:gd name="T4" fmla="*/ 3506 w 3507"/>
                              <a:gd name="T5" fmla="*/ 1593 h 1594"/>
                              <a:gd name="T6" fmla="*/ 3506 w 3507"/>
                              <a:gd name="T7" fmla="*/ 722 h 1594"/>
                              <a:gd name="T8" fmla="*/ 0 w 3507"/>
                              <a:gd name="T9" fmla="*/ 0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07" h="1594">
                                <a:moveTo>
                                  <a:pt x="0" y="0"/>
                                </a:moveTo>
                                <a:lnTo>
                                  <a:pt x="1815" y="1593"/>
                                </a:lnTo>
                                <a:lnTo>
                                  <a:pt x="3506" y="1593"/>
                                </a:lnTo>
                                <a:lnTo>
                                  <a:pt x="3506" y="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8" descr="Phone icon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556260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2" descr="Email icon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6068291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0" y="6463145"/>
                            <a:ext cx="3992664" cy="399415"/>
                          </a:xfrm>
                          <a:custGeom>
                            <a:avLst/>
                            <a:gdLst>
                              <a:gd name="T0" fmla="*/ 3772 w 4086"/>
                              <a:gd name="T1" fmla="*/ 0 h 629"/>
                              <a:gd name="T2" fmla="*/ 0 w 4086"/>
                              <a:gd name="T3" fmla="*/ 0 h 629"/>
                              <a:gd name="T4" fmla="*/ 0 w 4086"/>
                              <a:gd name="T5" fmla="*/ 628 h 629"/>
                              <a:gd name="T6" fmla="*/ 3772 w 4086"/>
                              <a:gd name="T7" fmla="*/ 628 h 629"/>
                              <a:gd name="T8" fmla="*/ 3843 w 4086"/>
                              <a:gd name="T9" fmla="*/ 619 h 629"/>
                              <a:gd name="T10" fmla="*/ 3909 w 4086"/>
                              <a:gd name="T11" fmla="*/ 596 h 629"/>
                              <a:gd name="T12" fmla="*/ 3968 w 4086"/>
                              <a:gd name="T13" fmla="*/ 559 h 629"/>
                              <a:gd name="T14" fmla="*/ 4016 w 4086"/>
                              <a:gd name="T15" fmla="*/ 510 h 629"/>
                              <a:gd name="T16" fmla="*/ 4054 w 4086"/>
                              <a:gd name="T17" fmla="*/ 451 h 629"/>
                              <a:gd name="T18" fmla="*/ 4077 w 4086"/>
                              <a:gd name="T19" fmla="*/ 385 h 629"/>
                              <a:gd name="T20" fmla="*/ 4086 w 4086"/>
                              <a:gd name="T21" fmla="*/ 314 h 629"/>
                              <a:gd name="T22" fmla="*/ 4077 w 4086"/>
                              <a:gd name="T23" fmla="*/ 242 h 629"/>
                              <a:gd name="T24" fmla="*/ 4054 w 4086"/>
                              <a:gd name="T25" fmla="*/ 176 h 629"/>
                              <a:gd name="T26" fmla="*/ 4016 w 4086"/>
                              <a:gd name="T27" fmla="*/ 117 h 629"/>
                              <a:gd name="T28" fmla="*/ 3968 w 4086"/>
                              <a:gd name="T29" fmla="*/ 69 h 629"/>
                              <a:gd name="T30" fmla="*/ 3909 w 4086"/>
                              <a:gd name="T31" fmla="*/ 32 h 629"/>
                              <a:gd name="T32" fmla="*/ 3843 w 4086"/>
                              <a:gd name="T33" fmla="*/ 8 h 629"/>
                              <a:gd name="T34" fmla="*/ 3772 w 4086"/>
                              <a:gd name="T35" fmla="*/ 0 h 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86" h="629">
                                <a:moveTo>
                                  <a:pt x="3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lnTo>
                                  <a:pt x="3772" y="628"/>
                                </a:lnTo>
                                <a:lnTo>
                                  <a:pt x="3843" y="619"/>
                                </a:lnTo>
                                <a:lnTo>
                                  <a:pt x="3909" y="596"/>
                                </a:lnTo>
                                <a:lnTo>
                                  <a:pt x="3968" y="559"/>
                                </a:lnTo>
                                <a:lnTo>
                                  <a:pt x="4016" y="510"/>
                                </a:lnTo>
                                <a:lnTo>
                                  <a:pt x="4054" y="451"/>
                                </a:lnTo>
                                <a:lnTo>
                                  <a:pt x="4077" y="385"/>
                                </a:lnTo>
                                <a:lnTo>
                                  <a:pt x="4086" y="314"/>
                                </a:lnTo>
                                <a:lnTo>
                                  <a:pt x="4077" y="242"/>
                                </a:lnTo>
                                <a:lnTo>
                                  <a:pt x="4054" y="176"/>
                                </a:lnTo>
                                <a:lnTo>
                                  <a:pt x="4016" y="117"/>
                                </a:lnTo>
                                <a:lnTo>
                                  <a:pt x="3968" y="69"/>
                                </a:lnTo>
                                <a:lnTo>
                                  <a:pt x="3909" y="32"/>
                                </a:lnTo>
                                <a:lnTo>
                                  <a:pt x="3843" y="8"/>
                                </a:lnTo>
                                <a:lnTo>
                                  <a:pt x="3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E44694" w14:textId="77777777" w:rsidR="004004CA" w:rsidRPr="004004CA" w:rsidRDefault="004004CA" w:rsidP="004004C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696297" y="6590445"/>
                            <a:ext cx="165100" cy="165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98666" id="Group 1" o:spid="_x0000_s1026" alt="&quot;&quot;" style="position:absolute;margin-left:-56.9pt;margin-top:0;width:612pt;height:11in;z-index:-251657216;mso-position-vertical-relative:page;mso-width-relative:margin;mso-height-relative:margin" coordsize="77756,10061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q3GboiEAAApm0AAA4AAABkcnMvZTJvRG9jLnhtbOxd&#10;bW/jxhH+XqD/gdDHAon5LlE4XxAklyBA2h4a9wfQFG0JkUSVpM++/vo+M8ulhtQuxbNkN+fowx0p&#10;czSc3Z19ZnZ2dvTuu6fN2vmUl9Wq2F5PvG/diZNvs2Kx2t5fT/5989M3s4lT1el2ka6LbX49+ZxX&#10;k+/e//Uv7x5389wvlsV6kZcOmGyr+ePuerKs69386qrKlvkmrb4tdvkWD++KcpPW+FjeXy3K9BHc&#10;N+sr33Xjq8eiXOzKIsurCn/9UT2cvGf+d3d5Vv/z7q7Ka2d9PYFsNf9f8v+39P/V+3fp/L5Md8tV&#10;1oiRPkOKTbra4qUtqx/TOnUeytUBq80qK4uquKu/zYrNVXF3t8pybgNa47m91vxcFg87bsv9/PF+&#10;13YTurbXT89mm/3j08/l7rfdxxI98bi7R1/wJ2rL0125oSukdJ64yz63XZY/1U6GP06nUz900bMZ&#10;nnmuG83oE/dqtkTXH3wxW37YfzWKk/1XY48+4atX+tVXHYEed1CRat8L1Wm98Nsy3eXcudUcvfCx&#10;dFYLNCGZONt0A039qcxz0jvHi0goejvIqKeoT6rdr0X2e0XSdp7Qhwo0zu3j34sF2KQPdcGaMaY3&#10;w2ga+FPdJVM3DMJuj6Tz7KGqf84LHpj0069VzX19v8Ad69+iEf8GXO42ayjz366cKZTLeaSLr8bm&#10;viXzBJnrLB0/noV9Gr9DY+YTCBrPwicUNK5FnkjQeL7nW1jFgiz0osTCbSrIqGUWbgCpMX0F3WjJ&#10;ZF9BYdsBSJd6TLKnbTMouHNSAkSXNWFXVDQtaIQwaW68RudBRSNoIcYYEHEwihgdTcSsuBBumDO6&#10;koinozijp4g4kcTqDU1bS0BuH2zLiQOwvaXvpPNdWlMX6VvnESBCeuksryesfPRkU3zKbwqmqamv&#10;SIH5zXo67AnWW0mo+lR3qX6mrztm1tBAuZpW6Mf6qshIrfidekqgnZpCXxXlgXT6cbYuqpwwQjW7&#10;veH2U7eJyVwV69Xip9V6Ta1m+5f/sC6dTyksV5pl+bbmeYlvdSjXrDTbgr6p3kR/YVAiHFLAdVss&#10;PgOTykLZP9hr3CyL8r8T5xG273pS/echLfOJs/5lC1hNvBC449T8AZjk40Mpn9zKJ+k2A6vrST2B&#10;ktPtD7UysA+7cnW/xJs8Vvtt8T2w8G5FiMXyKamaD0B2YYDU7R6WSQIFy2wTHS+moSPzsDdg1G9s&#10;vQQyd58Lc3IUnwMMvxcCjaDujUHTNi8MYjeiR8rm+X4QNRStyYuCKQARX2VNxEC3Vi+exQAl/mbs&#10;aW1WtuH/YO58zKq+uWMg6Bi1M5i7fofovhzoju70GG3rvJk/gzVgxtARgmZtEvu2zmtGQNL0bZ2J&#10;T8fWxW4Cq2JiJc1dPPOmFqmkxfPJ3pl4SXsHkWILr469s7CSxm6AlTR2NqmgwHuLGLthZBHLkz1v&#10;ZSa7fmgUZfeTGdb9BWj8M5thtvMmP4NGiYw2RkFZiGF/AGZRkXd8DbJWrUPzHCPPE4mMPA8XTcy9&#10;DVdmlMZ8j7d44Z5AG9SOAcfMGzTgNOeYnz9s6GkSKLoj7MaRYRqM4HbQWN3E8/oMesh7PgN5XUnk&#10;R41hbpyHdI4F53bBqLnM08WH5r5OV2t1j0H5qt2LV1hBQtkOTOpMeSvnXUG+nkkdsBIS2CUW20zq&#10;gJGQsG6zEV2TajWDHZMqLISU6hkWVTbw7RmbV0D4Fmm142tDeFKTESDa8hsJ8Pq1p2NteX/brs4i&#10;3/sQfmhsxwVosY7br2TU+vPFw3Y+wKO/jmHn4NzrGD8OEj8B6sGhmkaRi2Uem0u9nvESL8HqUK3w&#10;knDWD2k+c1ETuFgZPDq4NO8bWNSEyWAAD0G1wMJKInDo8bLGwExiMEXxTEJJAPbCJCAMNrCSGDzQ&#10;RLmqYQxuWF0w+CCUxoPBXjb1kcnLpn5m9dVgaMNgUhQmhCoMOsZqeUHDPEh28OLTUZh2ifpRMi3E&#10;BYg5oPYaHi8QoQe+iNcBFl8SfPkF6Vzjru8BdwNoIkfWpm4wBQir1a7eeJHB1tHRpCAIKG6DC/vw&#10;0oHsu74IEx+AswxpBG7IGG5gJYGXAM7ESsIupibFuExSdZA3dqcWbhJ5tUUwCCaR11ORLpNsMqTk&#10;uTHtxphkkyElbxqQgTFx60SV2MIYJOuGlOIZrRiMzOQQeL5vk42wrt3cwU5ks1V0MKKeHAdts0zy&#10;dQbCm1kb2xmJYEYhNFPfUShjLx82Tm3tlWMBRlbtlYMhde7tGVVrYExFm7qbWVbis0TR7NyhVhyj&#10;06h1JEYHrWHycbt2XtPS1pAz95MXfKynzb5dYHY2oICjnA0Cxw6hdg70tQkRAviYDGCkm64p9LWl&#10;VN4LwdagX0KApXgCkgYplaMDlBlebhLKNEIqVxwdrYXTVyVk6xJ5AIjBV3tABsUTU3+QkuY8U2r/&#10;Tr0SMtDOK9ZmYguWNGDkFmT9pBvdc6zIx3wz24+v4S1h6va8JV6vndtZChLoNTSVcCJxw6mLmdNZ&#10;qgazOPL325jwAnrpN13lGO0y+dGMjHbszniGDrlM2GEfXKva+HRsdaSWlwZW0lRDHN40M0jVsdR2&#10;btJQD3CTdnqq9vMMokkrPdBhfSOtOwwT98+81UW4ddpmFKkBL5NpbEzLZBqUDozalsnN6hd6MwjL&#10;pDENgI+lhPYMsjwQURuX824h6XZdcH9k2qY5s9CHwvVwn329c+N+mERJQi8j3A/dqR9wrsx+qewF&#10;2PhDxgovlQMvihLtc560UiasRsSoWZfb45NhcmAW5BINWVm0RDNxkqgfJjEWQAZeEvO9BMs4My+J&#10;+cGUVskGXhLxbc2TcE/LqIbN2wPokzGXh5Qwl7rIBLnj8JYUhJUbKjAIjzT6TIjxHSTsvvfcIHpx&#10;nCmR/4sS1C0ACp+pB6BNFuB599WVOswCpI/AO+64zGGEvZ02PztOAkoDPEOUUWcwIylEvdAOn36M&#10;/EEWak8j8ZNwamrgI8HTC6cqXHbISsKnjZXETohDQGySSqInJOIEdINgEkAHuEmHeaC7+g6zFuzt&#10;4bE1lKQCJN2o1sngzSqlQj1QGhN6t+nSOu5wxGGGDjZTRyOuvsokL9KIQTLSLEb5o5QHAur3Xdzl&#10;L83Sfo0wCWZyD+0Z987tLss8b2OYJAwCeNSNu+y5ZwuTELpix+gg/tHfVtJLfhlHkYAP/bex6mC+&#10;PbAhMR8SUXaASTAJ+xCK9/QNkQ0J+23W82EzJex7EWIzyBAwcJOwb2tmH/M1nwvmnxgkIe0cDJJ0&#10;PWcb4JOGMkST1gyCOWnfWMomt5d0Z5BnV8aXwXxLlu0lNE6nc00nW80efgDs62E+73WcG/P9OIz1&#10;RpLZz4eXH+sQCTaDz+XnBwHv2yOHbDBMMuAGS+RnPDSwkrCvdnaH/XzsQlGYxCSVxPwBqSTmD7RR&#10;Yn6P29vD6pNdbh6PQZeburrv+9pA2AyDGg7b7UgVMTnqS5verHih2Zd9xqPHHF/BgQ4AFT0whRlG&#10;5ODNoGkcIKvGjFvSie4hjc2PprP3Fm4SUD2k/FoCHh0/GqdCLdyegakDLb1gKpBNHWvGqePyyEnz&#10;45hKXT0WU0lllLva5IED/DSi6qtC1hjq0OeqKfS1oTS8X1FckHXMAfLXQFYMZR9ZeQVwfmTdHzYw&#10;+qkvdNqAHEs4hYe5jyIFkRxLU0q/dFB1YqmBlQFSTdwkpOpkSwM3CamUh26RTbqptjZKPJVtxOx7&#10;YxkXaNFp8QFWEY4P2M4adJ1Om2tKajIORkkFFOWxwwbdN2uIPW+kV8evL4kRJyVGUJCpD6fcteeG&#10;U1q0eLFa4cxwWmCGc1yd7T0PpayQD9FkRoTJDDmXZ9jdI6jxkugonEZRI495Z88LyaM0MeqAaUCo&#10;ZWAloRRM6CiCiZeEUmSJmHn1gdTEqA+kjUgXHD04s8W9RzhKXWTaWuuCmRVGwwZFVQ4OOlrDnr4q&#10;D5MGn0GUkoCUemsCfVWE3dfqZ+fC0EtexJnyIgJM2T5+MtacGz+jKJxNm3PZxq0y3/dxcKbBzzNv&#10;laHG0kHeg1zls69m2EDq+KMzj4/XGFh1INS+uSVBFBJRRrFJMAmiI7fKBrhJJB2XUczOraGVl52y&#10;mxfJjmAdOM9OGVQHiZtHd8pIXb6Q8lg68cvC/Z+lhN1ulc3xr6nViruDKqXHa9riW/UDleNTdXE3&#10;o3hs0vL3h903KCuL+PvqdrVe1Z+5RC5cChJq++njKqOCgPRhX1mPzlEq64HH9FaHijAt8ipDOO3j&#10;EkV7nVVWbMlR0F9UbBDnX2Vcas/ZFj8sUd8y/77aofpjU/TuqkvOHzsy3K5XO13vkO6b1uK1veK2&#10;hg5ThXN/LLKHDQojqkrAZb5Gw4tttVztKhQsnOeb23yBmOAvC7QxQxXiGvVY0a485+agql2Z/QsC&#10;8xqgqsu8znA+Kp3foZRi83c4Ue0DbsFeaGreqEqvvj+LXSqRi3kdRbGPD71lRxyhcm5zdFndd1cd&#10;u1LVfHXoBg2CzOwn6iM5kFKTdLacVbEmw/EsLTtOg9Et/qnRxc1Xo7iwil29pQ2PRm8/oB7z2vn6&#10;9RYt+mPobezi0OPBcvkPobfk5b58fRmtbG1VaHjdmKTndrEVSiA9ITjIPQ5wqiOm6AVVOMAHpDM2&#10;q7eTjm0gOZ5CASEdT2Ig3Acf+u51jMT7Hon0rsnpNLGRrjV56QY20q22sZE+dYwSn0ZGMjAx0DLp&#10;UVt5ydSzYMbBF1PzpE8dc9EcQwM7JQ2QskH7liZmnaoGEZ9xMXGT3R4kMdWCMHKTXY9zPuY+61Q0&#10;QACMFjVGbnIEYLEs3OQQhKiTa+MmxyCMqGS4qaVyEHCYiaoZGGWTo0BFFIzcqIpwW0OB2Fi4UVXc&#10;lg4z0cJNjsKAbLTz13LzUQPELJucAwP9hpqNe27elPImDf3md0fBOqZ0TqyVzUOJWjM3OQoD+kYH&#10;c1puXKHCIBoVaWmJBqYCJYPt6Sy9RjZ/T2SfpJRW2NJZsIPi0C3NAHhQvKWlE7Pg7UU2v+iIgZX4&#10;7RXOsDaVAAbW+QYAojx4rrNhJ4f2MrnOij1CDgVlcm34j5CrAMEN5vgoYTDJmbsuLzHMnaYxkWOa&#10;juFOE5XJxzWV5iKTd5qKGQahTvihATYdFKchXDJF2mna85t1ZNwWbFet11Q6Nq6vMn4O/6LpIf1U&#10;XxVV+8qjhIA3lg1exjBH+BdMCAfiCGGsBh2+wSAheQWKo0ohw0DoRuiragwZLiaERT/CEYcyaYip&#10;rolSIM1JXzXH5tw87PARwoYjTOwRwkZGWM8jhE2rYRgHCckkcmOOlWbRA4PZMNRm8jaZ30jN6avh&#10;ubZodMyOZsr6YYMftFE/RzGNKJ6hWtD+UgVXlvnyrfD66fYJnGgh9bX8SkUTMvlqIiXQpV6khPWe&#10;mkFxwK8vnNfspBvCd6ST1K5nhOmCOIFVUKAU48BX2D/863XDHa76nSRAoV5/6xjci4bpuLQufgyM&#10;p1vzw2X0a2PyM+7lz6u9/x8AAAD//wMAUEsDBAoAAAAAAAAAIQDtbO2rjwIAAI8CAAAUAAAAZHJz&#10;L21lZGlhL2ltYWdlMS5wbmeJUE5HDQoaCgAAAA1JSERSAAAAIgAAACMIBgAAAPEb2GcAAAAGYktH&#10;RAD/AP8A/6C9p5MAAAAJcEhZcwAADsQAAA7EAZUrDhsAAAIvSURBVFiFzZg9TBRBGIaf3TtiMKKR&#10;wmAjiQkUFBiJdKKxsNTEn0IbKIgVJsTSxMJCYkcllfKjjZWNllaKHQSjBQV3klwNoYFAId5rcbPn&#10;sOyuO855y5tMsTvzfe+z2dmf7wsk4ahu4BIwbA2AJWssA1tOWSXlGT2SZiVVlF8VE9OTxyMPxG1J&#10;mw4AcW1IuuUDckrSggdAXPOSTqb5BUreI1eBN8C5lDs6bfbBU+A0MGnNlYCplNgaMAp8zrNHrkuq&#10;Z1zZtLV2UdKPhBz3MuLrxuNATBjj6gJeAkHa5ga+ZMxF+pkxFxiPE/bJOMhzoDeHka96jVciyBVg&#10;og0QkR4CI3GQTuBVGyEizRrvJsgToK8AkD7j3QS5WQBEpBsRyHFgoIWJS8Bdh/UDQGcZGOTw0+Oi&#10;88C+dRw45isBF8rAkAeEncxHF8MWgfhq6EiB9BdNAfSHwFrRFMBaCKwUTQGsHBmQMq0Bib9HXB/n&#10;ryHwHah7QKwDHdY4Brx1iP8FfAuBXWDVAyQp8TuH9avAXvQqft9CEFd9gD/fhCmgWgBEBXhmg+wC&#10;4wWAjAN7Ngg0fvFn2gjxAliMDuKf68c0ao//rZrxaioOsg08ALIq88s5jDoy5mQ8duyT5YSFH4Fr&#10;pFd6j0yyZeAMjVrovjUfVXpJqgFjwKfDeNm172uH2vZvWjA5/7kbcEd+3YBNNToK3m0JJJ2VNCep&#10;6gBQNTG5+iNp3YAsdXOwW5TUMVrCsWP0G5QAifgZ5RtYAAAAAElFTkSuQmCCUEsDBAoAAAAAAAAA&#10;IQBIVu2Q+wIAAPsCAAAUAAAAZHJzL21lZGlhL2ltYWdlMi5wbmeJUE5HDQoaCgAAAA1JSERSAAAA&#10;IgAAACMIBgAAAPEb2GcAAAAGYktHRAD/AP8A/6C9p5MAAAAJcEhZcwAADsQAAA7EAZUrDhsAAAKb&#10;SURBVFiFzZi/axRBFMc/tx7BnGgwjbFQu1QSzaEgFpfKTgU9/AMs/AcEKxEJEgJiTKGt5tJbxeoq&#10;8SeESJQIIVxSmNogB0ZjkdzXYmfPub0xN3O3Rr8wsPPmzXvfnZ339s3kJBGIQeAMcNZqAAtWew98&#10;DbIqyacNSXoiaVX+WDVzhnx8+JC4KmkjgEAaXyRd6YXIgKRKDwTSmJF0KJTImKT1DEkk+Cyp5Evk&#10;gqTGXyCRoGF8tPjNqTVqDgKfgBOhoRSIdeAksJkIopTC5B6QwPiYtAX2ipSAl45JH4CtHh33A6MO&#10;+RjwCmjukX5JNcf3nJKUc22uwJaT9NBhv2Z8N4lMOJTmMyJhk5l3+JmQRN4s0WXHstWBdP7fD9wC&#10;Dnf4FHXgPvDTksnI07gE3EZSQdKOg2nVepvIeh6WtOLQT7BidFxzqw79bUn9ETBCe/Sk8QA4ZZ5r&#10;wDmg6tCrmrGa6Z8GpjrY3geMRECxgyLE4fYOKJt+HbgITFs600aWLH8ZeItfOijmPYkAFIBnwF3g&#10;HrAN3CROgAIqRi8H3AHGPe0GE0kwTpwVrwPfgRlr7IDpXwu0WYyA4cBJGEevgWOW7DjwpgsSAMMR&#10;vzdWKEaJq7Hzpi0Qb85uUMsDi7jTrw+OAC/Mc1+XNgAWI0OkF/T1SCIzIllgMQKWgMY/JLEDLOWB&#10;H8AycUj+CbPExUw3cJUWNpaBreSnN+cgMkCcnGTG57okkiBnbKbxHGiWAQW5zyx7Vo/4VGgfyaZC&#10;c+WYEnFibKviH+/ye88aj2zf/20V/w24QXtlliVkfGy2Svf+pDfm8tnp7DubIYmKsRl8CE9aWb3d&#10;BmwovlHY1Y9vHjgq6amktQACa2aO1/1IOmp8MEjrbZHrxmiBwBujXxJG7V5Rf+lxAAAAAElFTkSu&#10;QmCCUEsDBAoAAAAAAAAAIQBIPH0halEAAGpRAAAUAAAAZHJzL21lZGlhL2ltYWdlMy5qcGf/2P/g&#10;ABBKRklGAAEBAAABAAEAAP/bAEMAAwICAgICAwICAgMDAwMEBgQEBAQECAYGBQYJCAoKCQgJCQoM&#10;DwwKCw4LCQkNEQ0ODxAQERAKDBITEhATDxAQEP/bAEMBAwMDBAMECAQECBALCQsQEBAQEBAQEBAQ&#10;EBAQEBAQEBAQEBAQEBAQEBAQEBAQEBAQEBAQEBAQEBAQEBAQEBAQEP/AABEIAtAC0AMBIgACEQED&#10;EQH/xAAdAAEAAQQDAQAAAAAAAAAAAAAABwMEBgkBBQgC/8QAWhABAAEBBAMHDwkFBQYFAgcAAAEC&#10;AwQFBhExUQkSFRYyUqEHCBMUISI3U3F2gZGVsbQYNEFCVFVjcrIZVmGS0yM2V9LUFzNDYnXBRHOC&#10;lqInk0Zks8LD0fD/xAAbAQEAAgMBAQAAAAAAAAAAAAAABQYBBAcDAv/EADgRAQABAQQECgsBAQEB&#10;AQAAAAABAgMENHEFBpHBERUWUVJhcrHR8BITFCExM0FTgaHhMiJCI/H/2gAMAwEAAhEDEQA/ANqY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mdjjTO0H0Pjf/xcb+oF&#10;QU9/Vtcb+doKopb+ecb+ecCqKW/nnG/nnAqilv55xv55wKopb+ecdknaCqKXZJ2nZJ2gqil2Sdp2&#10;SdoKopdknadknaCqKXZJ2nZJ2gqilv55x2SdoKopdknadknaCqKXZJ2nZJ2gqil2Sdp2SdoKopdk&#10;nadknaCqKXZJ2nZJ2gqil2Sdpv55wKopb+ecb+ecCqKXZJ2m/nnAqil2Sdp2SdoKopdknadknaCq&#10;KXZJ2nZJ2gqil2Sdpv55wKopb+dp2SdoKopb+ecb+ecCqKXZJ2nZJ2gqil2Sdp2SdoKopdknab+e&#10;cCqKW/nnG/nnAqilv55xv55wKopb+ecb+ecCqKW/nnG/nnAqinv6tpv6toKg+N/Jvp2g+x86ZfQA&#10;AAAAAAAAAAAAAAAD5mr6I0sY6pHVIyl1KcpX3OudcTi54bc4iO5G+tbe1nkWNlRrrtKp7kUx/GZ0&#10;REzGtfq59dn1TOrRebxhtjfrfLeVapmmzwe42801W9G29W1OibWZ7mmiNFnGrRVo30ymjdE2+kqu&#10;Gj3Ux8Zndzy1L1fLO6x7/fPM9/Z165zqDdT+9V3DMvVNwii+2emK7pc6qr7b0VR9Wqzu8VzTP8Kt&#10;DALXr++t4ptJooxXMNpET3KqcAvGifXES1pWdFFlRFnZUU0UxqppjRHqhytNnqtdKY/7qqmfxG6U&#10;TVpa2mf+YiGyn5fvW9fb8yewLd8z1/vW96uEMyewLdrYH3yYuXPVtjwfPGt46tn9bJvl+db39GI5&#10;j9gW7iev763z7yzH7At2toZ5MXLnq2x4HGt46vP5bJPl9db5945j9gW58vrrfPvHMfsC3a2w5MXL&#10;nq2x4HGtv1efy2SfL663v7xzJ7Atz5fPW9/eOZPYNu1tjHJi5c9W2PA41vHV5/LZJ8vnre/vHMns&#10;G3Pl89b3945k9g27W2HJi5c9W2PA41t+rz+WyT5fXW9/eOZPYFufL563v7xzJ7Bt2tsOTFy56tse&#10;Bxrb9Xn8tkny+ut7+8cyewLc+Xz1vf3jmT2DbtbYcmLlz1bY8DjW36vP5bJPl89b3945k9g258vn&#10;re/vHMnsG3a2w5MXLnq2x4HGtv1efy2SfL563v7xzJ7Btz5fPW9/eOZPYNu1thyYuXPVtjwONbx1&#10;efy2SfL563v7xzJ7Btz5fXW9/eOZPYFu1thyYuXPVtjwONbfq8/lsk+Xz1vf3jmT2Dbny+ut7+8c&#10;yewLdrbDkxcuerbHgca3jq8/lsk+Xz1vf3jmT2Dbny+et7+8cyewbdrbDkxcuerbHgca2/V5/LZJ&#10;8vnre/vHMnsG3Pl89b3945k9g27W2HJi5c9W2PA41vHV5/LZJ8vnre/vHMnsG3Pl89b3945k9g27&#10;W2HJi5c9W2PA41t+rz+WyT5fXW9/eOZPYFufL563v7xzJ7Bt2tsOTFy56tseBxrb9Xn8tkny+ut7&#10;+8cyewLc+Xz1vf3jmT2DbtbYcmLlz1bY8DjW36vP5bJPl89b3945k9g258vnre/vHMnsG3a2w5MX&#10;Lnq2x4HGtv1efy2SfL563v7xzJ7Btz5fPW9/eOZPYNu1thyYuXPVtjwONbx1efy2SfL563v7xzJ7&#10;Btz5fXW9/eOZPYFu1thyYuXPVtjwONbfq8/lsk+Xz1vf3jmT2Dbny+ut7+8cyewLdrbDkxcuerbH&#10;gca3jq8/lsk+Xz1vf3jmT2Dbny+et7+8cyewbdrbDkxcuerbHgca2/V5/LZJ8vnre/vHMnsG3Pl8&#10;9b3945k9g27W2HJi5c9W2PA41vHV5/LZJ8vnre/vHMnsG3Pl89b3945k9g27W2HJi5c9W2PA41t+&#10;rz+WyT5fXW9/eOZPYFufL563v7xzJ7Bt2tsOTFy56tseBxrb9Xn8tkny+ut7+8cyewLc+Xz1vf3j&#10;mT2DbtbYcmLlz1bY8DjW36vP5bJPl89b3945k9g258vnre/vHMnsG3a2w5MXLnq2x4HGtv1efy2S&#10;fL563v7xzJ7Btz5fPW9/eOZPYNu1thyYuXPVtjwONbx1efy2SfL563v7xzJ7Btz5fXW9/eOZPYFu&#10;1thyYuXPVtjwONbfq8/lsk+Xz1vf3jmT2Dbny+ut7+8cyewLdrbDkxcuerbHgca3jq8/lsk+Xz1v&#10;f3jmT2Dbny+et7+8cyewbdrbDkxcuerbHgca2/V5/LZJ8vnre/vHMnsC3dng3Xxdbji1pFlb51ve&#10;GVTOiJxHB71Y0emuKKqY9Mw1kEdzUxOq9ymPdNW2PBmNLW/1iPP5bmct5xyvnHDYxjKWYsNxq4zo&#10;jtnD71ReLOJmNOiZomd7P8J0S7WLeNrTLlbNWZsj41Z5jybj9+wTFLKe5erlazZ11Rza45NpTtpr&#10;iYnY949bX14V16p15u2Q+qJRdcNzZaRvLlerGnsd1xaqI5MU/wDCt9Ead5p3tfd3uie9QOktXra5&#10;0za2U+lTHx54/nngSF10lRbz6FccE/p6r7PGrS+otf4ulov9M/WVqL5E/SrySdvFpEvuKonU62i9&#10;RP0rii2ifp0AvIq2vqJ0KFNpE61SJBUcviJfWsHIAAAAAAAAAAAD5qq0anMz9CIuuuzteMg9QDOG&#10;N3C37Ffrxcowy6VROiqm1vVdNhFVM/RNMWlVX/pethZTb2tNlT8apiNr4tK4s6Zrn6PA/XWdXW9d&#10;W3qk3icOvlVWVcvWtpcsEsqZneW2id7a3uY+mq0mJ3s/RZxT9M1aYXcU00UUxRZxoopiKaY2RGpy&#10;6xd7Ci7WVNjZxwRCoWlpVa1zXV8ZAHs+AAAAAAAAAAAAAAAAAAAAAAAAAAAAAAAAAAAAAAAAAAAA&#10;AAAAAAAAAAAAAAAAAAB9UV2lnXRa2VrXZ2lnVTXRaWdU010VROmmqmY7sTExExMd2JiHyMDYt1t/&#10;Vxt+qtkCi8Y5eKa8xYLaU3HFp1dnq3umyvOj6OyUxOn/AJ6a/wCCX7DGIn67XT1rWbrbLPVSow7s&#10;s03bH7lbXK1p09ybSiOzWU+WJorj/wBcvaNzzFFWj+0cz03c6blfKqKP8z74/P8AeFabhbzb2MTV&#10;8Y90pWu+JUz9bS7K732Kp1o2uGORVo7/AKWR3DFYr0d8iW4zaxvG++ld2dpG1jt0vsVRGmp21hb6&#10;YB2US+olQs69KrEgqj5idD6AAAAAAAAAAB8zreYd0Lta6OoLYUUVTFNrmPDqao2xHZavfTE+h6dr&#10;eX90N8A9085cP/TbJDROOsu1He1r58ivJrkAdTVKAAZAAAAAAAAAAAAAAAAAAAAAAAAAAAAAAAAA&#10;AAAAAAAAAAAAAAAAAAAAAAAAAAAAAAAZL1NbzNz6oWXL1TVomzxGznT/AA0VRPvetMNzPpin+06X&#10;jnLNv2tmPDLxp0djvVFXvTfheYp73v8ApUTWrE0dnfKf0R8qrPdD0JhOYt9Md+zXCMa3297559wT&#10;MEzNPfpFwDGZq3nfdKrpZOGF4jvojusmuV530R3UX4HiW+invmc4ZeoqiO6DL7C00xrXdE6YdTdL&#10;XTEOysqtIK8Tph9xqU6ZVI1A5AAAAAAAAABTr1vL+6GTp6hF1/hmXD/02z0/VypeXt0Kn/6EXXzl&#10;w/8ATbJHROOsu1DWvmHrya5wHUlSgAGQAAAAAAAAAAAAAAAAAAAAAAAAAAAAAAAAAAAAAAAAAAAA&#10;AAAAAAAAAAAAAAAAAAAFa5Wk2N8sLWPqWlMs5wrF6u979H1pXvKd/wA2Ynpdrhl+mJjv1E1qxNHZ&#10;3yn9EfKqz3QmXAcXnTR38pPy1ikzNPfIFwC/Tvqe+2JSyvfpmae+VdLJ+y5f5qinupIwW876Ke6h&#10;jK97md53UqYBb6Yp7oJDuFpppjuu5sau5DHcMr0xDvrtPcBfROqVWNSjROmnSrU8mAcgAAAAAAAA&#10;ApV9yZeXt0J8BN285cP/AE2z1DXrl5d3QnwEXXzlw/8ATbJHROOsu1DWvmHrya6AHUlSgAGQAAAA&#10;AAAAAAAAAAAAAAAAAAAAAAAAAAAAAAAAAAAAAAAAAAAAAAAAAAAAAAAAAAAFG+TvbraTsiPfD7w2&#10;276I0qd/+Z2vk/7wo4dX3YUTWrE0dnfKf0R8qrPdCQcBt531Pd2JTyteJ00d1EGBV99QlPK1c6aF&#10;XSyb8qW0zFHdS3l60nRT6ENZTrnvEvZcq72kEj4VVppjusius9yGM4TOmmlkt0nuQDsLOe90K9PJ&#10;hb2WpcU8mAcgAAAAAAAAApV65eXN0J8BF185sP8A02z1HXrl5c3QnwEXXzmw/wDTbJDROOsu1He1&#10;r5h68mukB1NUoABkAAAAAAAAAAAAAAAAAAAAAAAAAAAAAAAAAAAAAAAAFS6Xa9X++2WGYfdbe932&#10;3nRZXa7WVVrbWk7KbOiJqq9EJpyT1mfXDZ2izt4yVRl66Wk6O2MfvUXSY/j2GmK7b10Q8La82N2j&#10;htq4pzl90WVdrPBRHChIe2cr7mxbVUUWud+qxNNX17vguGU06PJbW9VWn/7cJQwTc++t+wuaasTs&#10;cy43MaNPbuM2lnE/+m7xZwiLXWO4Wfuiqaso8eBuUaMvFfxjgzn/APWtfe1c2r1GiY1w2sXHrOut&#10;ow/RNj1IsGtdH2uq2vP/AOrXU7qx62nrfbvG9s+orkrRHOwSwq99MtSrWq7f+aKv14vaNEWv1qj9&#10;tRjmImdUT6m3arrcOoDVr6iuR/YN2/yKFp1snW92saKuotkz0YNYx7oYjWu7/Wzn9M8UWnShqR3l&#10;fMq9Tje1c2fU2x2/Wm9bheNO/wCo1lenT4u5RR+mYddbdZj1slvOmvqTYdTP4V6vVn+m1h9RrVdf&#10;rRV+vFidEW30qj9+DVYNoN76xfrZ7zE9iyHe7rM/TYY7f6dHrtph0d83PfqAXmZ7XqzXctOrsON1&#10;16P/ALlNT1p1nuU/GKo/EeL4nRVvHNt/jW0NguJbm91LbWJnCc/5zukzHc7NXc7eI9dhTPSxfEdz&#10;Tje1VYP1Z7Wmr6tF8wCmv11WdtT7nvRrFo+r41zGcTuiXnOjbzH/AJ/cPEQu8Yw6vB8ZxHBrS2pt&#10;q8Ovt5uVVpTTNNNc2NrVZzVET3YiZo06J2rRNxMTHDDR+AAyAAAAAAKGIfMrb8v/AHhbYdOmqFzi&#10;HzK2/L/3ha4by4UTWrE0dnfKf0R8qrPdDNcCq76lKeVZnfUIrwLlUpTytOiaFXSyZspzyEv5cmZi&#10;lD2U9dCYcuaqQSLhU9ynyMkumqGM4TyYZNdNUeUHY2WpcU8mFvZalxTyYByAAAAAAAAAClXrl5c3&#10;QnwEXXzmw/8ATbPUdeuXlzdCfARdfObD/wBNskNE46y7Ud7WvmHrya6QHU1SgAGQAAAAAAAAAAAA&#10;AAAAAAAAAAAAAAAAAAAAAAAAJnRGme5Ea52PQvW59Z7m7q0xds1Zmtbzl3JlVUVUXneaL5iVP09r&#10;U1RMU0T46qJidPeU1a417zerK52c2ttVwR5+D0srKu2q9GiOGUJZSydmvPuOWWWclZev2NYpa6Ji&#10;7XSz300U8+0qnRTZ0f8ANXNNP8XsPqS7nZVaUWOL9WnM1WmdFfAuCWk0xH0722vUxvp+mJiypp/h&#10;XL1z1O+phkXqU4BZ5ayHly64VcqdFVp2OnTa3ivxltaTprta+7yqpmfo1dxlSk3/AFlt7eZpu3/F&#10;PP8AX+fjanbvouzs/fa++f0xXIfUt6nnUxuHBuQsn4XgljVTva6rrYRFra/+ZazprtJ/jVVMspim&#10;I7sRrciuV11Wk+lXPDPWk6aYpjgiHGhyD5ZAAAAAAAAHFWr0x73LirV6Y94NLedf78Zn/wCvYn8Z&#10;bOmdznX+/GZ/+vYn8ZbOmdgs/wDEZQpdX+pAH2wAAAAAAoYh8ytvy/8AeFrh3Khc4hOi4235Y98L&#10;bDuVCia1Ymjs75T+iPlVZ7oZpgXKpSllblUIswLlUpSytroVdLJmyl9RMGXNVCH8pfUTBlz6noBI&#10;mE8mPIya6ao8rGcJ5MeRk101R5QdjZalxTyYW9lqXFPJgHIAAAAAAAAAKVeuXlzdCfARdfObD/02&#10;z1HXrl5c3QnwEXXzmw/9NskNE46y7Ud7WvmHrya6QHU1SgAGQAAAAAAAAAAAAAAAAAAAAAAAAAAA&#10;AAAAAABxVVTRTNddUU00xMzMzoiI2y519x6u6yvrYLPqhX+x6rWf8Ni1yxh1vM4RcbanvMUvNnVo&#10;m2rieVYWdUaIjVXXT3e9omKtW+XyzuNjNta/CP3PM9bCxqvFcUUO760rrNqMxWVy6qfViwqZwyve&#10;3jB8AvFGjtqNdN4vVM/8PVNFjPK7k19zvZ95WdnRZ2dNnZ0RTTTEUxTEaIiI+iP4PqI0a3Lmd+v9&#10;tpC19bazlH0habvd6LtR6NAA0nuAAAAAAAAAAAAOKtXpj3uXFWr0x7waW86/34zP/wBexP4y2dM7&#10;nOv9+Mz/APXsT+MtnTOwWf8AinKFLq/1IA+2AAAAAAFviPzG2/LHvha4d3aoXWI/Mbb8se+Frh3K&#10;UTWrE0dnfKf0R8qrPdDNMB5VPoSllbXQi3AeVT6EpZW10KulkzZS+omDLn1fQh/Kf1Ev5b7sUegE&#10;i4TyY8jJrpqjysZwnkx5GTXTVHlB2NlqXFPJhb2WpcU8mAcgAAAAAAAAApV65eXN0J8BF185sP8A&#10;02z1HXrl5c3QnwEXXzmw/wDTbJDROOsu1He1r5h68mukB1NUoABkAAAAAAAAAAAAAAAAAAAAAAAA&#10;AAAAAAAABxXXTZ0VWldWimiJqqnZEawST1v3UaxDq59Uq45NsZtbHCrGnt3G73Zzom73KmqIqimf&#10;otLSdFnRsmaqtVEttODYPhmX8JueB4LcbG5XDD7Czut1u9jToosbKimKaKKY+iIiIhCfWbdRiepJ&#10;1JbtesXufYcx5p3mK4rFcd/YxNP9hdp2djs57sc+u0n6U8ub6d0h7defRpn/AIp90dfPPn6LNo+7&#10;eosvSn4z54ABCN8AAAAAAAAAAAAAAcVavTHvcuKtXpj3g0t51/vxmf8A69ifxls6Z3Odf78Zn/69&#10;ifxls6Z2Cz/xTlCl1f6kAfbAAAAAAC3xH5jbflj3wtcO5S6xH5jbflj3wtcO5Sia1Ymjs75T+iPl&#10;VZ7oZpgPKp9CUsra6EW4DyqfQlLK2uhV0smbKf1Ev5a1U+hEGU/qJfy1qp9AJFwnkx5GTXTVHlYz&#10;hPJjyMmumqPKDsbLUuKeTC3stS4p5MA5AAAAAAAAABSr1y8uboT4CLr5zYf+m2eo69cvLm6E+Ai6&#10;+c2H/ptkhonHWXajva18w9eTXSA6mqUAAyAAAAAAAAAAAAAAAAAAAAAAAAAAAAAAAAJa61fqYUdV&#10;jq3YDgV+u3ZsJwuqcbxWmadNNV3u9VM0WdUbK7aqyomPppmpEr3/ALnNkCjDMiZg6pF6sIi8ZhxD&#10;tC61VU93tS6aaZmmdlVvXbafyQi9M3r2O511x8Z90Zz/ADhltXKx9dbxTPw+L19GruuQcwWsAAAA&#10;AAAAAAAAAAAAcVavTHvcuKtXpj3g0t51/vxmf/r2J/GWzpnc51/vxmf/AK9ifxls6Z2Cz/xTlCl1&#10;f6kAfbAAAAAAC3xH5jbflj3wtcO5S6xH5jbflj3wtcO5Sia1Ymjs75T+iPlVZ7oZpgPKp9CUsra6&#10;EW4DyqfQlLK2uhV0smXKf1EwZa1U+hD+U/qJgy1qp9AJFwnkx5GTXTVHlYzhPJjyMmumqPKDsbLU&#10;uKeTC3stS4p5MA5AAAAAAAAABSr1y8uboT4CLr5zYf8AptnqOvXLy5uhPgIuvnNh/wCm2SGicdZd&#10;qO9rXzD15NdIDqapQADIAAAAAAAAAAAAAAAAAAAAAAAAAAAAAAAD5tbXsFlXbaNPY6Jr0bdEadDc&#10;J1CslR1O+o/lDJk2c0W2GYRd6LzE/aa6eyW8+m0rrlqi6mWXKc4dUvKWVLSnTZ4vjtwutrGj/hTb&#10;0zaf/CmtuYp1eVTtbLb3WdjHXO6N6a0RZ/6tPw5AU1NgAAAAAAADjS6POed8qdTzLt6zZnTHLthO&#10;E3OIm1vNvVOjTOqmmmNNVdcz3IppiapnuREvDfVY3Q3OGMXi2w3qPYHY4DcImaaMUxSxpvF9tI51&#10;Fhp7FZR+fsk7Yie437lo286Qn/40+7nn4ecmvb3qyu/+59/N9WwCKonV3XR4pnvJOB1zZ43nDBMP&#10;qp1xesRsbKY/mqhqEzZ1TuqTny1qtc55/wAw4zFUzPYrziFpFjGnm2NE02dMfwilicXK5RO+i53f&#10;Tt7FTp9yxWWqc8H/ANbXZG+Z3I2vTHQo2y3H1dW3qM0Tor6rmS6Z2Tj90j/+Rx/tv6i/+L2Sf/cF&#10;0/qNOsWNjGqxs/5IOxWXibP+WHtyUsfuTsh58b19GG4r/bf1F/8AF7JP/uC6f1HE9XHqKx3J6r+S&#10;P/cF0/qNO3YrLxNn/LB2Ky8TZ/ywclLH7k7ION6+jDcT/ty6iv8AjBkj/wBwXT+oT1cOorPcjqv5&#10;I1x/+ILp/Uadux2XirP+SDsVl4qz/kg5KWP3J2Qcb19GHcZvtrG85yzHebtbWdtY22N4ja2VpZ1R&#10;VRXRVe7WqmqmY7kxMTExMdyYl1JqFqpj0aYhETPDPCAPoAAAAAAW+I/Mbb8se+Frh3KXWI/Mbb8s&#10;e+Frh3KUTWrE0dnfKf0R8qrPdDNMB5VPoSllbXQi3AeVT6EpZW10Kulky5T+omDLWqn0Igyn9RL+&#10;WtVPoBIuE8mPIya6ao8rGcJ5MeRk101R5QdjZalxTyYW9lqXFPJgHIAAAAAAAAAKVeuXlzdCfARd&#10;fObD/wBNs9R165eXN0J8BF185sP/AE2yQ0TjrLtR3ta+YevJrpAdTVKAAZAAAAAAAAAAAAAAAAAA&#10;AAAAAAAAAAAAAATV1mWEUYv1y2TqbWjfWdxm/YhV3NU2d0tYpn+a0pbU4jRERsa2Nz5w+L51f7xe&#10;ZiJ7RyzfrWNP0TVb3aj3VS2UOfaz1+lfYjmpjfKxaKp4LCZ55AFdSYAAAAAAo3y+XXD7pb3+/Xiz&#10;u92u1nVbW1raVRTRZ0Uxpqqqme5ERETMz/BWecevxz9b5O6hN6wS43ibK+ZvvllgsTRVMVxdpiq1&#10;vExo+ibKzqs5/wDMbF0u83q3osaf/U8DztrSLGzmufo8Udcj1fcW6veerXFKLxbWWV8MtK7LAbjV&#10;OimLLV21XT421ju/8tMxTH1pqiY+nToHVbCws7tZxZWUcEQqNpaVWtU11fGQB7PgAAAAAAAAAAAA&#10;AAABb4j8xtvyx74WuHcpdYj8xtvyx74WuHcpRNasTR2d8p/RHyqs90M0wHlU+hKWVtdCLcB5VPoS&#10;llbXQq6WTNlP6iX8taqfQiDKf1Ev5a1U+gEi4TyY8jJrpqjysZwnkx5GTXTVHlB2NlqXFPJhb2Wp&#10;cU8mAcgAAAAAAAAApV65eXN0J8BF185sP/TbPUdeuXlzdCfARdfObD/02yQ0TjrLtR3ta+YevJrp&#10;AdTVKAAZAAAAAAAAAAAAAAAAAAAAAAAAAAAAAAAAeqtzloirq05itPppytaU+u92H+VsUa7dzj8M&#10;uZfNefi7JsSc61kx9WUdyy6Lw8ZyAIFIAAAAAADwZulGO1W2ZMhZapnvLtcsRxGuNtVdpY2VM+iK&#10;a/XL3m11bozaTV1asvWX0UZVsqoj+NV8vGn9MJzV2mKtIUzP0ie5oaTngu8/jveVgHR1ZAAAAAAA&#10;AAAAAAAAAAAW+I/Mbb8se+Frh3KXWI/Mbb8se+Frh3KUTWrE0dnfKf0R8qrPdDNMB5VPoSllbXQi&#10;3AeVT6EpZW10KulkzZT+ol/LWqn0Igyn9RL+WtVPoBIuE8mPIya6ao8rGcJ5MeRk101R5QdjZalx&#10;TyYW9lqXFPJgHIAAAAAAAAAKVeuXlzdCfARdfObD/wBNs9R165eXN0J8BF185sP/AE2yQ0TjrLtR&#10;3ta+YevJrpAdTVKAAZAAAAAAAAAAAAAAAAAAAAAAAAAAAAAAAAerNzi8MuZfNefi7JsSa7dzi8Mu&#10;ZfNefi7JsSc61kx9WUdyy6Lw8ZyAIFIAAAAAADXPui/hwwLzTu/xl6bGGufdF/DhgXmnd/jL0ntW&#10;8fGUo/SmHnOHlkB0VWgAAAAAAAAAAAAAAAAAFviPzG2/LHvha4dyl1iPzG2/LHvha4dylE1qxNHZ&#10;3yn9EfKqz3QzTAeVT6EpZW10ItwHlU+hKWVtdCrpZM2U/qJfy1qp9CIMp/US/lrVT6ASLhPJjyMm&#10;umqPKxnCeTHkZNdNUeUHY2WpcU8mFvZalxTyYByAAAAAAAAAClXrl5c3QnwEXXzmw/8ATbPUdeuX&#10;lzdCfARdfObD/wBNskNE46y7Ud7WvmHrya6QHU1SgAGQAAAAAAAAAAAAAAAAAAAAAAAAAAAAAAAH&#10;qzc4vDLmXzXn4uybEmu3c4vDLmXzXn4uybEnOtZMfVlHcsui8PGcgCBSAAAAAAA1z7ov4cMC807v&#10;8Zemxhrn3Rfw4YF5p3f4y9J7VvHxlKP0ph5zh5ZAdFVoAAAAAAAAAAAAAAAAABb4j8xtvyx74WuH&#10;cpdYj8xtvyx74WuHcpRNasTR2d8p/RHyqs90M0wHlU+hKWVtdCLcB5VPoSllbXQq6WTNlP6iX8ta&#10;qfQiDKf1Ev5a1U+gEi4TyY8jJrpqjysZwnkx5GTXTVHlB2NlqXFPJhb2WpcU8mAcgAAAAAAAAApV&#10;65eXN0J8BF185sP/AE2z1HXrl5c3QnwEXXzmw/8ATbJDROOsu1He1r5h68mukB1NUoABkAAAAAAA&#10;AAAAAAAAAAAAAAAAAAAAAAAAB6s3OLwy5l815+LsmxJrt3OLwy5l815+LsmxJzrWTH1ZR3LLovDx&#10;nIAgUgAAAAAANc+6L+HDAvNO7/GXpsYa590X8OGBead3+MvSe1bx8ZSj9KYec4eWQHRVaAAAAAAA&#10;AAAAAAAAAAAW+I/Mbb8se+Frh3KXWI/Mbb8se+Frh3KUTWrE0dnfKf0R8qrPdDNMB5VPoSllbXQi&#10;3AeVT6EpZW10KulkzZT1UJfy1qp9CIMp6qEv5a1U+gEi4TyY8jJrpqjysZwnkx5GTXTVHlB2NlqX&#10;FPJhb2WpcU8mAcgAAAAAAAAApV65eXN0J8BF185sP/TbPUdeuXlzdCfARdfObD/02yQ0TjrLtR3t&#10;a+YevJrpAdTVKAAZAAAAAAAAAAAAAAAAAAAAAAEgdRfqJZu6u2Yb/lnJt/we63vDrjF/tasTtrWy&#10;s6rObSLPRTNnZ1zvtM/TERo+lH71fucXhdzT5tUfF0NHSVvXdbpXbWfxiPdth73Wzptbamir4Ssf&#10;2dnV1+nMeRPaF7/0x+zs6uv7x5E9oXv/AEzY6KTylv8AzxsTvFd35p2tcX7Ozq6/vHkT2he/9Mfs&#10;7Orr+8eRPaF7/wBM2Ohylv8AzxsOK7vzTta4v2dnV1/ePIntC9/6Y/Z2dXX948ie0L3/AKZsdDlL&#10;f+eNhxXd+adrXF+zs6uv7x5E9oXv/TH7Ozq6/vHkT2he/wDTNjocpb/zxsOK7vzTteUOtK61bqkd&#10;QrqgYvmrOOK5bvV0v+DTh9lThl6t7W0i17PRaaaotLGiIp0UzqmZ06O49Xgib3e7S+2s21r8W5Y2&#10;NNhR6FHwAGs9QAAAAAB5L67LrU+qV1c+qPhubcn4tlq63K54HZYbaUYlereytZtabe2tJmIs7GuN&#10;7otKe7p06YnuPWg2bpe7W5WvrrL4vK2sabej0K/g1xfs7Orr+8eRPaF7/wBMfs7Orr+8eRPaF7/0&#10;zY6JblLf+eNjT4ru/NO1ri/Z2dXX948ie0L3/pj9nZ1df3jyJ7Qvf+mbHQ5S3/njYcV3fmna1xfs&#10;7Orr+8eRPaF7/wBMfs7Orr+8eRPaF7/0zY6HKW/88bDiu7807WuL9nZ1df3jyJ7Qvf8Apj9nZ1df&#10;3jyJ7Qvf+mbHQ5S3/njYcV3fmna1xfs7Orr+8eRPaF7/ANMwvqu9aP1TOork6vO+b8cyrb3Gi9WF&#10;ziyw+93i0tq7S1q3tOiK7CinRHdme+1RLai8jbpBjVN26l+VsvxVorxHMcW8xtosLrbTP/yrobmj&#10;tOX293qixrmOCZ9/u+jwvNwsLGxqriJ4Y62voBeEEAAAAAAAAt8R+Y235Y98LXDuUusR+Y235Y98&#10;LXDuUomtWJo7O+U/oj5VWe6GaYDyqfQlLK2uhFuA8qn0JSytroVdLJlyp9RMGWtVPoQ/lT6iYMta&#10;qfQCRcJ5MeRk101R5WM4TyY8jJrpqjyg7Gy1Linkwt7LUuKeTAOQAAAAAAAAAUq9cvLm6E+Ai6+c&#10;2H/ptnqOvXLy5uhPgIuvnNh/6bZIaJx1l2o72tfMPXk10gOpqlAAMgAAAAAAAAAAAAAAAAAAAAAD&#10;1fucXhdzT5tUfF0PKD1fucXhdzT5tUfF0IvTWAtMt8Nu44mjNsPAcwWoAAAAAAAAAAAAAAAAAAAA&#10;AAAAAAeDd0oxqLbMeQcuUz3brcsSxCuP/MtLCzon/wCFfS95Nae6A41GKdcDTh0TpjBsvXG7TGyu&#10;0tLe2noroTurln6d/pnmiZ/XBvR+k6vRu8xz8Hi82gOjK0AAAAAAAAt8R+Y235Y98LXDuUusR+Y2&#10;35Y98LXDuUomtWJo7O+U/oj5VWe6GaYDyqfQlLK2uhFuA8qn0JSytroVdLJlyp9RMGWtVPoQ/lT6&#10;iYMtaqfQCRcJ5MeRk101R5WM4TyY8jJrpqjyg7Gy1Linkwt7LUuKeTAOQAAAAAAAAAUq9cvLm6E+&#10;Ai6+c2H/AKbZ6jr1y8uboT4CLr5zYf8AptkhonHWXajva18w9eTXSA6mqUAAyAAAAAAAAAAAAAAA&#10;AAAAAAAPV+5xeF3NPm1R8XQ8oPV+5xeF3NPm1R8XQi9NYC0y3w27jiaM2w8BzBagAAAAAAAAAAAA&#10;AAAAAAAAAAAAAHFXciZjY1N9djjfD/XH59vsVaabviNlcKf4Rd7tY2Ux/NTU2x1fw/g0xdUHG+M3&#10;VCzXmPTpjFMexG+RP/LXerSaf/joWrVSz4be0tOaODbP8RGl6uCzpp6/Pe6ABeUCAAAAAAAAt8R+&#10;Y235Y98LXDuUusR+Y235Y98LXDuUomtWJo7O+U/oj5VWe6GaYDyqfQlLK2uhFuA8qn0JSytroVdL&#10;Jlyp9RMGWtVPoQ/lT6nlTBlrVT6ASLhPJjyMmumqPKxnCeTHkZNdNUeUHY2WpcU8mFvZalxTyYBy&#10;AAAAAAAAAClXrl5c3QnwEXXzmw/9Ns9R165eXN0J8BF185sP/TbJDROOsu1He1r5h68mukB1NUoA&#10;BkAAAAAAAAAAAAAAAAAAAAAAer9zi8LuafNqj4uh5Qer9zi8LuafNqj4uhF6awFplvht3HE0Zth4&#10;DmC1AAAAAAAAAAAAAAAAAAAAAAAAAAOozdjVOXMrYxmGudFOF4feb7VM6oizsqq//wBrSndJrm62&#10;FVpy6rOmqr80xEz0zLbb11ON15f63Xqg4hZ1b2qvArxc6ZjnXiIsI6bRqYmIpmaY1R3IXfVSjgsb&#10;SvnmI2R/UDperhrpp6vPc4AWxEAAAAAAAALfEfmNt+WPfC1w7lLrEfmNt+WPfC1w7lKJrViaOzvl&#10;P6I+VVnuhmmA8qn0JSytroRbgPKp9CUsra6FXSyZcqfUTBlrVT6EP5U+omDLWqn0AkXCeTHkZNdN&#10;UeVjOE8mPIya6ao8oOxstS4p5MLey1LinkwDkAAAAAAAAAFKvXLy5uhPgIuvnNh/6bZ6jr1y8ubo&#10;T4CLr5zYf+m2SGicdZdqO9rXzD15NdIDqapQADIAAAAAAAAAAAAAAAAAAAAAA9X7nF4Xc0+bVHxd&#10;Dyg9X7nF4Xc0+bVHxdCL01gLTLfDbuOJozbDwHMFqAAAAAAAAAAAAAAAAAAAAAAAAAAecOv8xmrC&#10;+t3v1wpq0cM4vhtx0bYi3i3qj1WEtaD3tulGM1WGTMkZdiruX7Grxfqo2xYXaqj33iHgl0TVqz9C&#10;4RPPMzu3K1pSr0rxwc0R4gCfR4AAAAAAAC3xH5jbflj3wtcO5S6xH5jbflj3wtcO5Sia1Ymjs75T&#10;+iPlVZ7oZpgPKp9CUsra6EW4DyqfQlLK2uhV0smbKn1Ev5a1U+hD+VNVCYMtaqfQCRcJ5MeRk101&#10;R5WM4TyY8jJrpqjyg7Gy1Linkwt7LUuKeTAOQAAAAAAAAAUq9cvLm6E+Ai6+c2H/AKbZ6jr1y8ub&#10;oT4CLr5zYf8AptkhonHWXajva18w9eTXSA6mqUAAyAAAAAAAAAAAAAAAAAAAAAAPV+5xaf8Aa5mm&#10;dE6OLdH0f/m6HlBdXDFcVwm1rt8Ixa/4faWlO8rrud7tLvVVTp072Zs6omY093RPc0tS/Xab5d6r&#10;CJ4OH6vWwtfU2kWnBw8Ddlv42T6pN/Gyf5ZaWuOOc/32zL7bvf8AUOOOc/32zL7bvf8AUVXknX92&#10;Nn9S/HEdD9/xul38bJ/lk30bJ/llpa445z/fbMvtu9/1DjjnP99sy+273/UOSdf3Y2f044joftul&#10;38bJ9Um+jZP8stLXHHOf77Zl9t3v+occc5/vtmX23e/6hyTr+7Gz+nHEdD9/xul38bJ9Um+jZP8A&#10;LLS1xxzn++2Zfbd7/qHHHOf77Zl9t3v+ock6/uxs/pxxHQ/f8bpd9p+ifTD6a+9zxx/H8V6r+Y7t&#10;i2YMWv8AZUZamumzvmIW14opq7aso30U2lUxE6O5p1tgiv6RuU6Pt5sJq4eDg9+aRu1v7TZ+siOA&#10;AaLYAAAAAAHzvtGuJ9EPpr13QnH8wYV1asEu2E5hxe4WNWVrC0qs7niNvYUTV23eY3002dcRM6Ii&#10;NOjT3Ib2jrjOkLeLCKuD4+9r3m39ms/WTHC2Eb+Nk+qTfRsn+WWlrjjnP99sy+273/UOOOc/32zL&#10;7bvf9RYOSdf3Y2f1HccR0P23S7+Nk+qTfRsn+WWlrjjnP99sy+273/UOOOc/32zL7bvf9Q5J1/dj&#10;Z/TjiOh+/wCN0u/jZPqk38bJ/llpa445z/fbMvtu9/1DjjnP99sy+273/UOSdf3Y2f044jofv+N0&#10;u/jZP8sm/jZP8stLXHHOf77Zl9t3v+occc5/vtmX23e/6hyTr+7Gz+nHEdD9vU26R41XeOqBkvL2&#10;+ne3HBr3ftGybe8UURPqu8vIS5v2JYnittF5xXFL9f7amiLOLW93q0t64oiZmKYqtKpmI0zPc06O&#10;7K2Wm4XX2K7UWHDw+j48KJvFr6+1m05wBuPEAAAAAAABb4j8xtvyx74WuHcpdYj8xtvyx74WuHcp&#10;RNasTR2d8p/RHyqs90M0wHlU+hKWVtdCLcB5VPoSllbXQq6WTNlTVR5YS/lrVT6EQZT1UJfy1qp9&#10;AJFwnkx5GTXTVHlYzhPJjyMmumqPKDsbLUuKeTC3stS4p5MA5AAAAAAAAABSr1y8uboT4CLr5zYf&#10;+m2eo69cvLm6E+Ai6+c2H/ptkhonHWXajva18w9eTXSA6mqUAAyAAAAAAAAAAAAAAAAAAAAAAAAA&#10;AAAAAAA9WbnF4Zcy+a8/F2TYk127nF4Zcy+a8/F2TYk51rJj6so7ll0Xh4zkAQKQAAAAAAGufdF/&#10;DhgXmnd/jL02MNc+6L+HDAvNO7/GXpPat4+MpR+lMPOcPLIDoqtAAAAAAAAAAAAAAAAAALfEfmNt&#10;+WPfC1w7lLrEfmNt+WPfC1w7lKJrViaOzvlP6I+VVnuhmmA8qn0JSytroRbgPKp9CUsra6FXSyZs&#10;p6qEv5a1U+hEGU/qJfy1qp9AJFwnkx5GTXTVHlYzhPJjyMmumqPKDsbLUuKeTC3stS4p5MA5AAAA&#10;AAAAABSr1y8uboT4CLr5zYf+m2eo69cvLm6E+Ai6+c2H/ptkhonHWXajva18w9eTXSA6mqUAAyAA&#10;AAAAAAAAAAAAAAAAAAAAAAAAAAAAAA9WbnF4Zcy+a8/F2TYk127nF4Zcy+a8/F2TYk51rJj6so7l&#10;l0Xh4zkAQKQAAAAAAGufdF/DhgXmnd/jL02MNc+6L+HDAvNO7/GXpPat4+MpR+lMPOcPLIDoqtAA&#10;AAAAAAAAAAAAAAAALfEfmNt+WPfC1w7lLrEfmNt+WPfC1w7lKJrViaOzvlP6I+VVnuhmmA8qn0JS&#10;ytroRbgPKp9CUsra6FXSyZsp/US/lrVT6EQZT+ol/LWqn0AkXCeTHkZNdNUeVjOE8mPIya6ao8oO&#10;xstS4p5MLey1LinkwDkAAAAAAAAAFKvXLy5uhPgIuvnNh/6bZ6jr1y8uboT4CLr5zYf+m2SGicdZ&#10;dqO9rXzD15NdIDqapQADIAAAAAAAAAAAAAAAAAAAAAAAAAAAAAAAD1ZucXhlzL5rz8XZNiTXbucX&#10;hlzL5rz8XZNiTnWsmPqyjuWXReHjOQBApAAAAAAAa590X8OGBead3+MvTYw1z7ov4cMC807v8Zek&#10;9q3j4ylH6Uw85w8sgOiq0AAAAAAAAAAAAAAAAAAt8R+Y235Y98LXDuUusR+Y235Y98LXDuUomtWJ&#10;o7O+U/oj5VWe6GaYDyqfQlLK2uhFuA8qn0JSytroVdLJmyn9RL+WtVPoRBlT6iX8taqfQCRcJ5Me&#10;Rk101R5WM4TyY8jJrpqjyg7Gy1Linkwt7LUuKeTAOQAAAAAAAAAUq9cvLm6E+Ai6+c2H/ptnqOvX&#10;Ly5uhPgIuvnNh/6bZIaJx1l2o72tfMPXk10gOpqlAAMgAAAAAAAAAAAAAAAAAAAAAAAAAAAAAAAP&#10;Vm5xeGXMvmvPxdk2JNdu5xeGXMvmvPxdk2JOdayY+rKO5ZdF4eM5AECkAAAAAABrn3Rfw4YF5p3f&#10;4y9NjDXPui/hwwLzTu/xl6T2rePjKUfpTDznDyyA6KrQAAAAAAAAAAAAAAAAAC3xH5jbflj3wtcO&#10;5S6xH5jbflj3wtcO5Sia1Ymjs75T+iPlVZ7oZpgPKp9CUsra6EW4DyqfQlLK2uhV0smbKmqhL+Wt&#10;VPoRBlPVQl/LWqn0AkXCeTHkZNdNUeVjOE8mPIya6ao8oOxstS4p5MLey1LinkwDkAAAAAAAAAFK&#10;vXLy5uhPgIuvnNh/6bZ6jr1y8uboT4CLr5zYf+m2SGicdZdqO9rXzD15NdIDqapQADIAAAAAAAAA&#10;AAAAAAAAAAAAAAAAAAAAAAD1ZucXhlzL5rz8XZNiTXbucXhlzL5rz8XZNiTnWsmPqyjuWXReHjOQ&#10;BApAAAAAAAa590X8OGBead3+MvTYw1z7ov4cMC807v8AGXpPat4+MpR+lMPOcPLIDoqtAAAAAAAA&#10;AAAAAAAAAALfEfmNt+WPfC1w7lLrEfmNt+WPfC1w7lKJrViaOzvlP6I+VVnuhmmA8qn0JSytroRb&#10;gPKp9CUsra6FXSyZsp6qEv5a1U+hEGU9VCX8taqfQCRcJ5MeRk101R5WM4TyY8jJrpqjyg7Gy1Li&#10;nkwt7LUuKeTAOQAAAAAAAAAUq9cvLm6E+Ai6+c2H/ptnqOvXLy5uhPgIuvnNh/6bZIaJx1l2o72t&#10;fMPXk10gOpqlAAMgAAAAAAAAAAAAAAAAAAAAAAAAAAAAAAAPVm5xeGXMvmvPxdk2JNdu5xeGXMvm&#10;vPxdk2JOdayY+rKO5ZdF4eM5AECkAAAAAABrn3Rfw4YF5p3f4y9NjDXPui/hwwLzTu/xl6T2rePj&#10;KUfpTDznDyyA6KrQAAAAAAAAAAAAAAAAAC3xH5jbflj3wtcO5S6xH5jbflj3wtcO5Sia1Ymjs75T&#10;+iPlVZ7oZpgPKp9CUsra6EW4DyqfQlLK2uhV0smbKeqhL+WtVPoRBlSe5Ql/LWqn0AkXCeTHkZNd&#10;NUeVjOE8mPIya6ao8oOxstS4p5MLey1LinkwDkAAAAAAAAAFKvXLy5uhPgIuvnNh/wCm2eo69cvL&#10;m6E+Ai6+c2H/AKbZIaJx1l2o72tfMPXk10gOpqlAAMgAAAAAAAAAAAAAAAAAAAAAAAAAAAAAAAPV&#10;m5xeGXMvmvPxdk2JNdu5xeGXMvmvPxdk2JOdayY+rKO5ZdF4eM5AECkAAAAAABrn3Rfw4YF5p3f4&#10;y9NjDXPui/hwwLzTu/xl6T2rePjKUfpTDznDyyA6KrQAAAAAAAAAAAAAAAAAC3xH5jbflj3wtcO5&#10;S6xH5jbflj3wtcO5Sia1Ymjs75T+iPlVZ7oZpgPKp9CUsra6EW4DyqfQlLK2uhV0smXKn1EwZa1U&#10;+hEGU/qJfy1qp9AJFwnkx5GTXTVHlYzhPJjyMmumqPKDsbLUuKeTC3stS4p5MA5AAAAAAAAABSr1&#10;y8uboT4CLr5zYf8AptnqOvXLy5uhPgIuvnNh/wCm2SGicdZdqO9rXzD15NdIDqapQADIAAAAAAAA&#10;AAAAAAAAAAAAAAAAAAAAAAAD1ZucXhlzL5rz8XZNiTXbucXhlzL5rz8XZNiTnWsmPqyjuWXReHjO&#10;QBApAAAAAAAa590X8OGBead3+MvTYw1z7ov4cMC807v8Zek9q3j4ylH6Uw85w8sgOiq0AAAAAAAA&#10;AAAAAAAAAAt8R+Y235Y98LXDuUusR+Y235Y98LXDuUomtWJo7O+U/oj5VWe6GaYDyqfQlLK2uhFu&#10;A8qn0JSytroVdLJmyn9RL+WtVPoRBlP6iX8taqfQCRcJ5MeRk101R5WM4TyY8jJrpqjyg7Gy1Lin&#10;kwt7LUuKeTAOQAAAAAAAAAUq9cvLm6E+Ai6+c2H/AKbZ6jr1y8uboT4CLr5zYf8AptkhonHWXajv&#10;a18w9eTXSA6mqUAAyAAAAAAAAAAAAAAAAAAAAAAAAAAAAAAAA9WbnF4Zcy+a8/F2TYk127nF4Zcy&#10;+a8/F2TYk51rJj6so7ll0Xh4zkAQKQAAAAAAGufdF/DhgXmnd/jL02MNc+6L+HDAvNO7/GXpPat4&#10;+MpR+lMPOcPLIDoqtAAAAAAAAAAAAAAAAAALfEfmNt+WPfC1w7lLrEfmNt+WPfC1w7lKJrViaOzv&#10;lP6I+VVnuhmmA8qn0JSytroRbgPKp9CUsra6FXSyZsqaqEv5a1U+hEGU/qJfy1qp9AJFwnkx5GTX&#10;TVHlYzhPJjyMmumqPKDsbLUuKeTC3stS4p5MA5AAAAAAAAABSr1y8uboT4CLr5zYf+m2eo69cvLm&#10;6E+Ai6+c2H/ptkhonHWXajva18w9eTXSA6mqUAAyAAAAAAAAAAAAAAAAAAAAAAAAAAAAAAAA9Wbn&#10;F4Zcy+a8/F2TYk127nF4Zcy+a8/F2TYk51rJj6so7ll0Xh4zkAQKQAAAAAAGufdF/DhgXmnd/jL0&#10;2MNc+6L+HDAvNO7/ABl6T2rePjKUfpTDznDyyA6KrQAAAAAAAAAAAAAAAAAC3xH5jbflj3wtcO5S&#10;6xH5jbflj3wtsP5UKJrViaOzvlP6I+VVnuhmeA8qn0JSytroRbgXKp9CUsra6FXSyZsp/US/luNE&#10;UehEGUvqJgy59X0AkTCeTHkZNdNUeVjOE8mPIya6ao8oOxstS4p5MLey1LinkwDkAAAAAAAAAFKv&#10;XLy5uhPgIuvnNh/6bZ6jr1y8uboT4CLr5y4f+m2SGicdZdqGtfMPXk10gOpqlAAMgAAAAAAAAAAA&#10;AAAAAAAAAAAAAAAAAAAAPVm5xeGXMvmvPxdk2JNdu5xeGXMvmvPxdk2JOdayY+rKO5ZdF4eM5AEC&#10;kAAAAAABrn3Rfw4YF5p3f4y9NjDXPui/hwwLzTu/xl6T2rePjKUfpTDznDyyA6KrQAAAAAAAAAAA&#10;AAAAAAC3xDu3K2/L/wB4W2HxpmIXWIfMrb8v/eFrhvLhRNasTR2d8p/RHyqs90M0wLlUJRytroRd&#10;gfKpSllbXQq6WTLlL6iYMufU9CH8pfUTBlzVSCRMJ5MeRk101R5WM4TyY8jJrpqjyg7Gy1Linkwt&#10;7LUuKeTAOQAAAAAAAAAUq9cvN3X54Pb4n1vWIX2ypmYwjFsNv1po+ijs3Yqp8kdmh6Rr1yxTqi5O&#10;uHVCyPj2RsTqim7Y9h9vcK7SY09imumYptI/jTVvao/K2bnbRdrxRaz8KZif28rej1tlVRzw04i9&#10;xrBcWy1jN/y5j91qu2KYVebS5X2xn6ltZ1b2qPJpjTE/TExP0rJ1mJiY4Y+Cn8HB7pAGQAAAAAAA&#10;AAAAAAAAAAAAAAAAAAAAAAAAB6s3OLwy5l815+LsmxJrt3OLwy5l815+LsmxJzrWTH1ZR3LLovDx&#10;nIAgUgAAAAAANc+6L+HDAvNO7/GXpsYa590X8OGBead3+MvSe1bx8ZSj9KYec4eWQHRVaAAAAAAA&#10;AAAAAAAAAAAWuJ1RTcrSNPKmmmPXChhvKh8YvbxVa2d1pnk9/X/CZ1R//tqrh0d2O455rJeKba++&#10;jT/5iI/Px3rJouzmiw4Z+s8LMsC5VKU8q92qhF+BU99SlLKtPdo7ivpFMeU40bxMGW9VKIsp0z3i&#10;XsuR3KQSHhUaKYZLdNUeVjeE6qfIyW6R3IB2FlqXFPJhb2WpcU8mAcgAAAAAAAAApV65WlvHezC7&#10;q1ytbaO5IPIHXmdbVfM7TX1WOp9h9d4zBdrGKMYw6xp014jYURoptrKPrW9nTGiadddERo76mInw&#10;dExVGmJ+mYbmL9ToiZjuTHdifpebOrl1rmQ+qXe7zmPD6qsuZitpmu1vt0soqsL3Xtt7DTEVVba6&#10;Zpqn6d8tWh9PxdqYu96/zHwnm6p6vOURfdHetn1ll8frDX2JTzX1tHVayvb102WD3XHLvTPe2+F3&#10;mmqZjbNlab2uPJonysJvGQs9XSZi9ZMxqymNe+udcLdZ3+62scNFpTthDVXe2ongmmdjohf2uAY9&#10;d9PZ8Ev9no513qha13a9WX+9u1tR+aiYfftd3+5Tthj1Np0Z2SpD5qtKKOXVvfLEvib3dY13iiD2&#10;u7/cp2weptOjOyVUUe3bn9ps/WdvXL7VZ+s9ru/3KdsHqbTozslWFHt65farP1nb1y+1WfrPa7v9&#10;ynbB6m06M7JVhQ7fuUf+Ks/Wdv3H7XZ+s9ru/wBynbB6m06M7JVxQ7fuP2qz9Z2/cftVn6z2u7/c&#10;p2weptOjOyVcUO37j9qs/Wdv3H7VZ+s9ru/3KdsHqbTozslXFDt+4/arP1nb9x+1WfrPa7v9ynbB&#10;6m06M7JVxQ7fuP2qz9Z2/cftVn6z2u7/AHKdsHqbTozslXFDt+4/arP1nb9x+1WfrPa7v9ynbB6m&#10;06M7JVxQ7fuP2qz9Z2/cftVn6z2u7/cp2weptOjOyVcUO37j9qs/Wdv3H7VZ+s9ru/3KdsHqbToz&#10;slXFDt+4/arP1nb9x+1WfrPa7v8Acp2weptOjOyVcUO37j9qs/Wdv3H7VZ+s9ru/3KdsHqbTozsl&#10;XFDt+4/arP1nb9x+1WfrPa7v9ynbB6m06M7JVxQ7fuP2qz9Z2/cftVn6z2u7/cp2weptOjOyXrPc&#10;4vDLmXzXn4uybEmsrrEuqPkDIHVTzBjGd86YLgNyt8vTd7K3xG+0Xei0te2bOreU1VzETVoiZ0R3&#10;dEPcfypetw/x0yL7du/+Zz/WGum0v1VVE8McEfDJYtG0zTd4iqOD3ylIRb8qXrcP8dMi+3bv/mPl&#10;S9bh/jpkX27d/wDMhG+lIRb8qXrcP8dMi+3bv/mPlS9bh/jpkX27d/8AMCUhFvypetw/x0yL7du/&#10;+Y+VL1uH+OmRfbt3/wAwJSEW/Kl63D/HTIvt27/5j5UvW4f46ZF9u3f/ADAlJrn3Rfw4YF5p3f4y&#10;9PY3ypetw/x0yL7du/8AmeFuvp6o2Qc/dV3B8ZyTnLB8duNjlqwu1peMOvlF4s6LWL1eKpomqiZi&#10;Kt7VTOjXomE5q9XTZ36Kq54I4J+LQ0lTNV3mKY4ffDz4KHb9x+1WfrO37j9qs/Wv/td3+5TthXfU&#10;2nRnZKuKHb9x+1WfrO37j9qs/We13f7lO2D1Np0Z2Srih2/cftVn6zt+4/arP1ntd3+5Ttg9TadG&#10;dkq4odv3H7VZ+s7fuP2qz9Z7Xd/uU7YPU2nRnZKuKHb9x+1WfrO37j9qs/We13f7lO2D1Np0Z2Sr&#10;ih2/cftVn6zt+4/arP1ntd3+5Ttg9TadGdkq4odv3H7VZ+s7fuP2qz9Z7Xd/uU7YPU2nRnZKuKHb&#10;1yn/AMVZ+tz29cvtVn6z2u7/AHKdsHqbTozslWFHt65farP1vivErjTH+/338KaZn/sxN8u1McM2&#10;lO2CLG1n3RTOyVytr9frO42e+q0VWlXIo+mf4z/BaXjGK5je3SxmP+auPdH/APbrux2lraTaWtU1&#10;1VT3aqp0zKB0lrHY2NE0XSfSq5/pHj3JG66Mrrn0rb3RzfVzZ9ktbSbS0q31dU6ap2y7vDrPvoWF&#10;2u86Y7jvsMu076O4olVU1TNVU8Myn4iIjghk+A2U76lKmVrKdNCPcBus76nuJTyvdZ00aYYZSnlS&#10;y7lCXMu0aIpRlla7zEUdxK+XrLRTSDOMJp72lkd1juQ6HC6NFMMhu0dyAXlnHcXFPJhQs+Sr08mA&#10;cgAAAAAAAAAp1xoqW9tGtc161G0jTAOnvtGmJYrjFhpiY0MyvVn3J7mlj2J3ffRPcBFGY7nvoq73&#10;SifM+HaZr7zoTvjtx30VdxGuYsJ32+7wHnzMWGTpq7xHeL4XOmrvE84/gkzvu8YBi+Azpq7wEN37&#10;DJ0zopdTbYdV3e9SdfsBnTP9n0Ont8Bq0z3gI/qw6rXofPB9Wxm9eBVR9ToU5wOfpoBhfaFWyfUd&#10;oVbJZnwFVzDgKrmAwubhVslxwfVsZrwFVzHHAVXiwYXwfVsk7Qq2SzPgKrmT6jgKeZPqBhnB9Ww4&#10;Pq2Mz4CnmHAU8wGGcH1bDg+rYzPgKeYcBTzAYZwfVsOD6tjM+Ap5hwFPMBhnB9Ww4Pq2Mz4CnmHA&#10;U8wGGcH1bJOD6tjM+Ap5pwFPMBhnB9Ww4Pq2Mz4CnmHAU8wGGcH1bDg+rYzPgKeYcBTzAYZwfVsO&#10;D6tjM+Ap5hwFPMBhnB9Ww4Pq2Mz4CnmHAU8wGGcH1bDg+rYzPgKeYcBTzAYZ2hXGqJg7Rr2SzPgK&#10;rmT6jgKrmT6gYb2jXslx2jXslmfAVXMn1HAU8wGG9o17Jcdo17JZpwFVzZOA6ubIML7Rr/ido1/x&#10;ZpwHVzZOA6ubIML7Rr/ido1/xZpwHVzZOA6ubIML7Rr/AIk3CqZ0zEs04Dq5snAdXNkGF8H17JOD&#10;69ks04Dq5snAdXNkGF8H1bJO0Ktks04Cq5suOAp5gMM4Pq2ScH1bJZnwFPMn1HAVXMn1Awzg+rZJ&#10;wfVsZnwFVzJ9RwFPMBhnB9Ww4Pq2Mz4CnmHAU8wGGcH1bDg+rZLM+Ap5hwFPMBhnaFWw4Pq2M04C&#10;q8XPqOAqvFz6gYZFwq2S57Qq2SzLgKrmS54Cq5gMM7Qq5snB8zrhmfAVXMIwOrmdAMOjDpn6qtZ4&#10;dVp5LLqcCq5nQr2WBVaf930Axq64bVMx3rIcMwyrfR3rtrpgM6Y/s+hkmGYDO+jvOgDAcMnfU95K&#10;Ucs4bMTT3rpsCwPRNP8AZ9CSsu4RNO800dAMqyzcpiKe4k7A7voinubGK5fw7exT3qQMIuuiI7gM&#10;gw6z0RHcd3d6dEQ665WWiI7jtrGnuQCvTHcVY7kQpxCpGoHIAAAAAAAAAPiruzL4qjTGhUnW+ao+&#10;kFlbUaYdTfbvvonuO9tKdPd0LK8WOmNG0GD4rcN9E96wfG8H30Vd6li+3PfRPcY5iOFxVE96CDca&#10;wDfTV3jCMVy3MzV/Zp+xLA9/vu8Yvf8ALkVTPeAgK+5Xnu6bPodPb5X7s/2fQna95XidP9n0Osts&#10;qaZn+zBCFeV50/7tTnK0+L6E015T/D6FOcp7LLoBDPFefFz6jivPip9SZOKX4XQ54pfgx6gQ1xXn&#10;xT54qz4uUzcUvwugnKX4XQCGeK0+Kn1EZVqj/h9CZeKf4XQcU48X0AhripV4roOKlXiuhM3FL8Lo&#10;OKX4XQCGeKlXiug4qVeK6EzcUvwug4pfhdAIZ4qVeK6DipV4roTNxS/C6Dil+F0AhnipV4roOKlX&#10;iuhM3FL8LoOKX4XQCGOKs+L6HPFWrxXQmXinHiuhzxS/C6AQzxUq8V0HFSrxXQmbil+F0HFL8LoB&#10;DPFSrxXQcVKvFdCZuKX4XQcUvwugEM8VKvFdBxUq8V0Jm4pfhdBxS/C6AQzxUq8V0HFSrxXQmbil&#10;+F0HFL8LoBDPFSrxXQcVKvFdCZuKX4XQcUvwugEM8VZj/hdBxWnxc+pMvFP8LoOKf4XQCGuKs6P9&#10;30OOKs+L6EzcU48V0HFOPFdAIZ4rT4voOK0+L6EzcU48V0HFOPFdAIZ4rT4voOK0+L6EzcU48V0H&#10;FOPFdAIZ4rT4voOK0+L6EzcU48V0HFOPFdAIZ4rT4voOK0+L6EzcU48V0HFOPFdAIZ4rT4voOK0+&#10;L6EzcU48V0HFOPFdAIZ4qz4voOKs+L6EzcU48V0HFOPFdAIa4qz3P7PoOK0+Kn1Jl4px4voOKf4X&#10;QCGuK0+Ln1HFSrxXQmXin+F0OeKX4XQCGeKlXiug4qVeK6EzcUvwug4pfhdAIZ4qVeK6DipV4roT&#10;NxS/C6DilHiugEM8VqvFz6jitPi59SZeKf4XQ5jKX4XQCG4yvPijivPip9SZOKX4XQ54pfhR6gQ1&#10;xXnxU+o4rVeL6Ey8UvwugjKf4XQCHacrT4voXFlladPds+hLtOU48X0K9llSImP7MEW3TK+jR/Z9&#10;DIcNyzomP7PoSBd8rRH/AA+h3VxyzFMx/ZgxbB8u72ae86GeYJgm93ve9DssNwCKdHeQyrDcI3m9&#10;70HOEYbvIp71l+H3XexHcW+H4fFGjuO9ut3imI7gLi7WWjWvrOnRGlTsrPR9CvEfQD6pj6X3Gp8v&#10;qAcgAAAAAAAAA4fMxofbjWCnMKNpZ6foXExtfMwDrLe7xMT3HWXm5RVp71kNdnpW1pYRP0Aw+94X&#10;FWnvXT3rBIq094z21ucT9CztbhTP1QR1b5fidPeLK0y7Tp/3fQki0wymfqqFWFUz9QEb1ZcjxfQ+&#10;Jy3Hi49SSJwinXvXzOEUz9UEc8W48XHqccW6fF9CRuCKeacD080Ec8W6fF9Bxbp8X0JG4Hp5pwPT&#10;zQRzxbp8X0HFunxfQkbgenmnA9PNBHPFunxfQcW6fF9CRuB6eacD080Ec8W6fF9Bxbp8X0JG4Hp5&#10;pwPTzQRzxbp8X0HFunxfQkbgenmnA9PNBHPFunxfQcW6fF9CRuB6eacD080Ec8W48WcW6fF9CRuB&#10;6eacD080Ec8W6fF9Bxbp8X0JG4Hp5pwPTzQRzxbp8X0HFunxfQkbgenmnA9PNBHPFunxfQcW6fF9&#10;CRuB6eacD080Ec8W6fF9Bxbp8X0JG4Hp5pwPTzQRzxbp8X0HFunxfQkbgenmnA9PNBHPFunxfQcW&#10;6fF9CRuB6eacD080Ec8WqfF9Bxap8X0JG4Hp5pwPTzQRzxajmdBxajmdCRuB6eacD080Ec8Wo5nQ&#10;cWo5nQkbgenmnA9PNBHPFqOZ0HFqOZ0JG4Hp5pwPTzQRzxajmdBxajmdCRuB6eacD080Ec8Wo5nQ&#10;cWo5nQkbgenmnA9PNBHPFqnmdBxap8X0JG4Hp5pwPTzQRzxap8X0HFunxfQkbgenmnA9PNBHPFun&#10;xfQcW6fF9CRuB6eacD080Ec8W6fF9Bxbp8X0JG4Hp5pwPTzQRzxbp8X0HFunxfQkbgenmnA9PNBH&#10;PFunxfQcW6fF9CRuB6eacD080Ec8W6fF9Bxbp8X0JG4Hp5pwPTzQRzxbp8X0OeLceLj1JF4Hp5pw&#10;PTzQR5GW48X0KtGXI8X0JAjCKea+qcJpj6gMHscvRH1Oh2N3wKI+pDLaMLpj6q4s8Opj6oOgumER&#10;To7x3N0w6KdHeuysrlEaO9Xlldoj6AW93usU6O47CystH0PqzstH0K1NMR9AFNOiNCpEaHERofcR&#10;oAiNDkAAAAAAAAAAAAAca3zMfRL7cApzD4qoiVaY0PmYiQW9VltUqrCJ+heTEuNEbAWE3aJ1RD5m&#10;6xsdhvIcdjpB103SOa47UjY7HsVJ2KAdd2pTsO1KdjsexQdigHXdqU7DtSnY7HsUHYoB13alOw7V&#10;jY7HsUHYoB13asbDtWNjsexQdigHXdqxsO1Y2Ox7FB2KAdd2rGw7VjY7HsUHYoB13asbDtWNjsex&#10;QdigHXdqxsO1Y2Ox7FB2KAdd2rGw7VjY7HsUHYoB13asbDtWNjsexQdigHXdqxsO1Y2Ox7FB2KAd&#10;d2rGw7VjY7HsUHYoB13asbDtWNjsexQdigHXdqRsO1I2Ox7FB2KAdd2rGw7VjY7HsUHYoB13asbD&#10;tWNjsexQdigHXdqxsO1Y2Ox7FB2KAdd2rGw7VjY7HsUHYoB13asbDtWNjsexQdigHXdqxsO1Y2Ox&#10;7FB2KAdd2rGw7VjY7HsUHYoB13asbDtSnY7HsUHYoB13akbDtWNjsexQdigHXdqxsO1Y2Ox7FB2K&#10;Add2rGw7VjY7HsUHYoB13akbDtSNjsexQdigHXdqU7DtSnY7HsUHYoB13alOw7Up2Ox7FB2KAdfF&#10;0jmuYukbF/2Klz2OkFjF2jZoVKbCIXUURDmKYj6AUKbGNirTZxGtUiNjne7QfMRsfURocvqI0ARG&#10;hyAAAAAAAAAAAAAAAAADjRGxyA40RsNEbHIDje07De07HIDje07De07HIDje07De07HIDje07De0&#10;7HIDje07De07HIDje07De07HIDje07De07HIDje07De07HIDje07De07HIDje07De07HIDje07De&#10;07HIDje07De07HIDje07De07HIDje07De07HIDje07De07HIDje07De07HIDje07De07HIDje07D&#10;e07HIDje07De07HIDje07De07HIDje07De07HIDje07De07HIDje07De07HIDje07De07HIDje07&#10;De07HIDje07De07HIDje07De07HIDje07De07HIDje07De07HIDje07De07HIDje07De07HIDje0&#10;7DREfQ5AcaI2GiNjkBxohyAAAAAAAAAAAAAAAAAAAAAAAAAAAAAAAAAAAAAAAAAAAAAAAAAAAAAA&#10;AAAAAAAAAAAAAAAAAAAAAAAAAAAAAAAAAAAAAAAAAP/ZUEsDBBQABgAIAAAAIQCBiwDe4AAAAAsB&#10;AAAPAAAAZHJzL2Rvd25yZXYueG1sTI9Ba8JAEIXvhf6HZQq96Wa1FonZiEjbkxSqheJtzI5JMLsb&#10;smsS/33HU3t7wxve+162Hm0jeupC7Z0GNU1AkCu8qV2p4fvwPlmCCBGdwcY70nCjAOv88SHD1PjB&#10;fVG/j6XgEBdS1FDF2KZShqIii2HqW3LsnX1nMfLZldJ0OHC4beQsSV6lxdpxQ4UtbSsqLvur1fAx&#10;4LCZq7d+dzlvb8fD4vNnp0jr56dxswIRaYx/z3DHZ3TImenkr84E0WiYKDVn9qiBJ919pZIZiBOr&#10;xfIlAZln8v+G/BcAAP//AwBQSwMEFAAGAAgAAAAhAAjoHt0aAQAA+gIAABkAAABkcnMvX3JlbHMv&#10;ZTJvRG9jLnhtbC5yZWxzvJLLTsMwEEX3SPxD5H3iJOVRUJ1uAKkLNqh8wNSZJCbx2LJdlPw9bhGC&#10;SqVsUJf2aM4c6d7FctRD8o7OK0OCFVnOEiRpakWtYK/rp3TOEh+AahgMoWATerasLi8WLzhAiEu+&#10;U9YnkUJesC4Ee8+5lx1q8JmxSHHSGKchxKdruQXZQ4u8zPMb7n4yWHXATFa1YG5Vz1iynmy8/Dfb&#10;NI2S+GDkViOFIye40vF2BIJrMQimsVbw+TnL3mzL+HGH8jwOZWbpV4fiPA7FKYer/3ToYqpuUNR/&#10;57GL2Mf+WDXCBqZMGs2ReAMSN8b0qTdSwZDuY0vjUG9JyX0L03JeXN/d5vwL9mzq2JnHMaAjGHbB&#10;8oPGVh8AAAD//wMAUEsBAi0AFAAGAAgAAAAhAAbt++4VAQAARgIAABMAAAAAAAAAAAAAAAAAAAAA&#10;AFtDb250ZW50X1R5cGVzXS54bWxQSwECLQAUAAYACAAAACEAOP0h/9YAAACUAQAACwAAAAAAAAAA&#10;AAAAAABGAQAAX3JlbHMvLnJlbHNQSwECLQAUAAYACAAAACEA6rcZuiIQAACmbQAADgAAAAAAAAAA&#10;AAAAAABFAgAAZHJzL2Uyb0RvYy54bWxQSwECLQAKAAAAAAAAACEA7Wztq48CAACPAgAAFAAAAAAA&#10;AAAAAAAAAACTEgAAZHJzL21lZGlhL2ltYWdlMS5wbmdQSwECLQAKAAAAAAAAACEASFbtkPsCAAD7&#10;AgAAFAAAAAAAAAAAAAAAAABUFQAAZHJzL21lZGlhL2ltYWdlMi5wbmdQSwECLQAKAAAAAAAAACEA&#10;SDx9IWpRAABqUQAAFAAAAAAAAAAAAAAAAACBGAAAZHJzL21lZGlhL2ltYWdlMy5qcGdQSwECLQAU&#10;AAYACAAAACEAgYsA3uAAAAALAQAADwAAAAAAAAAAAAAAAAAdagAAZHJzL2Rvd25yZXYueG1sUEsB&#10;Ai0AFAAGAAgAAAAhAAjoHt0aAQAA+gIAABkAAAAAAAAAAAAAAAAAKmsAAGRycy9fcmVscy9lMm9E&#10;b2MueG1sLnJlbHNQSwUGAAAAAAgACAAAAgAAe2wAAAAA&#10;">
                <v:shape id="Freeform 15" o:spid="_x0000_s1027" style="position:absolute;width:45732;height:17043;visibility:visible;mso-wrap-style:square;v-text-anchor:top" coordsize="7202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EgwAAAANsAAAAPAAAAZHJzL2Rvd25yZXYueG1sRE/NisIw&#10;EL4L+w5hFryIphZ0165RVBAVT9v1AYZmbMs2k9BErW9vBMHbfHy/M192phFXan1tWcF4lIAgLqyu&#10;uVRw+tsOv0H4gKyxsUwK7uRhufjozTHT9sa/dM1DKWII+wwVVCG4TEpfVGTQj6wjjtzZtgZDhG0p&#10;dYu3GG4amSbJVBqsOTZU6GhTUfGfX4wC102+/Hp/NJvtOs2b3eCQjlOnVP+zW/2ACNSFt/jl3us4&#10;fwbPX+IBcvEAAAD//wMAUEsBAi0AFAAGAAgAAAAhANvh9svuAAAAhQEAABMAAAAAAAAAAAAAAAAA&#10;AAAAAFtDb250ZW50X1R5cGVzXS54bWxQSwECLQAUAAYACAAAACEAWvQsW78AAAAVAQAACwAAAAAA&#10;AAAAAAAAAAAfAQAAX3JlbHMvLnJlbHNQSwECLQAUAAYACAAAACEAy/wRIMAAAADbAAAADwAAAAAA&#10;AAAAAAAAAAAHAgAAZHJzL2Rvd25yZXYueG1sUEsFBgAAAAADAAMAtwAAAPQCAAAAAA==&#10;" path="m7201,l,1,,1212,4159,2684,7201,xe" fillcolor="#f05535 [3207]" stroked="f">
                  <v:path arrowok="t" o:connecttype="custom" o:connectlocs="4572635,0;0,635;0,769620;2640965,1704340;4572635,0" o:connectangles="0,0,0,0,0"/>
                </v:shape>
                <v:group id="Group 16" o:spid="_x0000_s1028" style="position:absolute;left:34151;width:43605;height:10223" coordorigin="5373,1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29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x2SwwAAANsAAAAPAAAAZHJzL2Rvd25yZXYueG1sRI/BasMw&#10;EETvhfyD2EBvjewQJ8WNbEoh2NcmoefF2lim1sqxlNj9+6pQyHGYmTfMvpxtL+40+s6xgnSVgCBu&#10;nO64VXA+HV5eQfiArLF3TAp+yENZLJ72mGs38Sfdj6EVEcI+RwUmhCGX0jeGLPqVG4ijd3GjxRDl&#10;2Eo94hThtpfrJNlKix3HBYMDfRhqvo83q+Drmt0qYzeXZrvb9eeuyq51Oij1vJzf30AEmsMj/N+u&#10;tYJ1Cn9f4g+QxS8AAAD//wMAUEsBAi0AFAAGAAgAAAAhANvh9svuAAAAhQEAABMAAAAAAAAAAAAA&#10;AAAAAAAAAFtDb250ZW50X1R5cGVzXS54bWxQSwECLQAUAAYACAAAACEAWvQsW78AAAAVAQAACwAA&#10;AAAAAAAAAAAAAAAfAQAAX3JlbHMvLnJlbHNQSwECLQAUAAYACAAAACEAhG8dksMAAADbAAAADwAA&#10;AAAAAAAAAAAAAAAHAgAAZHJzL2Rvd25yZXYueG1sUEsFBgAAAAADAAMAtwAAAPcCAAAAAA==&#10;" path="m1828,l,1609,6817,22,6866,2r,l6045,2,1828,xe" fillcolor="#531e4e [3204]" stroked="f">
                    <v:path arrowok="t" o:connecttype="custom" o:connectlocs="1828,0;0,1609;6817,22;6866,2;6866,2;6045,2;1828,0" o:connectangles="0,0,0,0,0,0,0"/>
                  </v:shape>
                  <v:shape id="Freeform 18" o:spid="_x0000_s1030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ouwAAAANsAAAAPAAAAZHJzL2Rvd25yZXYueG1sRI9Bi8Iw&#10;FITvgv8hPMGbpu2CSDWWRVhZ9mYVz8/mbVvavJQkq91/bwTB4zAz3zDbYjS9uJHzrWUF6TIBQVxZ&#10;3XKt4Hz6WqxB+ICssbdMCv7JQ7GbTraYa3vnI93KUIsIYZ+jgiaEIZfSVw0Z9Es7EEfv1zqDIUpX&#10;S+3wHuGml1mSrKTBluNCgwPtG6q68s8o2JeXE7WX7Ocjpe4gaeUOtrsqNZ+NnxsQgcbwDr/a31pB&#10;lsHzS/wBcvcAAAD//wMAUEsBAi0AFAAGAAgAAAAhANvh9svuAAAAhQEAABMAAAAAAAAAAAAAAAAA&#10;AAAAAFtDb250ZW50X1R5cGVzXS54bWxQSwECLQAUAAYACAAAACEAWvQsW78AAAAVAQAACwAAAAAA&#10;AAAAAAAAAAAfAQAAX3JlbHMvLnJlbHNQSwECLQAUAAYACAAAACEAcKYaLsAAAADbAAAADwAAAAAA&#10;AAAAAAAAAAAHAgAAZHJzL2Rvd25yZXYueG1sUEsFBgAAAAADAAMAtwAAAPQCAAAAAA==&#10;" path="m6866,l6045,2r821,l6866,xe" fillcolor="#521e4e" stroked="f">
                    <v:path arrowok="t" o:connecttype="custom" o:connectlocs="6866,0;6045,2;6866,2;6866,0" o:connectangles="0,0,0,0"/>
                  </v:shape>
                </v:group>
                <v:shape id="Freeform 19" o:spid="_x0000_s1031" style="position:absolute;left:26392;top:7550;width:19196;height:9487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4RxAAAANsAAAAPAAAAZHJzL2Rvd25yZXYueG1sRI9PawIx&#10;FMTvBb9DeIKXotlqEVmNogVBPJT65+DxuXnurm5elk0067c3hUKPw8z8hpktWlOJBzWutKzgY5CA&#10;IM6sLjlXcDys+xMQziNrrCyTgic5WMw7bzNMtQ28o8fe5yJC2KWooPC+TqV0WUEG3cDWxNG72Mag&#10;j7LJpW4wRLip5DBJxtJgyXGhwJq+Cspu+7tREK4Z0arcbKvz9+gzvP+EczjlSvW67XIKwlPr/8N/&#10;7Y1WMBzB75f4A+T8BQAA//8DAFBLAQItABQABgAIAAAAIQDb4fbL7gAAAIUBAAATAAAAAAAAAAAA&#10;AAAAAAAAAABbQ29udGVudF9UeXBlc10ueG1sUEsBAi0AFAAGAAgAAAAhAFr0LFu/AAAAFQEAAAsA&#10;AAAAAAAAAAAAAAAAHwEAAF9yZWxzLy5yZWxzUEsBAi0AFAAGAAgAAAAhAJsYThHEAAAA2wAAAA8A&#10;AAAAAAAAAAAAAAAABwIAAGRycy9kb3ducmV2LnhtbFBLBQYAAAAAAwADALcAAAD4AgAAAAA=&#10;" path="m3022,l1213,419,,1493,3022,xe" fillcolor="#cd303c [3206]" stroked="f">
                  <v:path arrowok="t" o:connecttype="custom" o:connectlocs="1918970,0;770255,266065;0,948055;1918970,0" o:connectangles="0,0,0,0"/>
                </v:shape>
                <v:shape id="Freeform 20" o:spid="_x0000_s1032" style="position:absolute;left:26392;width:21197;height:17037;visibility:visible;mso-wrap-style:square;v-text-anchor:top" coordsize="3338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7mxQAAANsAAAAPAAAAZHJzL2Rvd25yZXYueG1sRI9Pa8JA&#10;FMTvgt9heYIXqZvGP0jqGkprQfDUaKHHR/aZRLNvw+6q6bd3C4Ueh5n5DbPOe9OKGznfWFbwPE1A&#10;EJdWN1wpOB4+nlYgfEDW2FomBT/kId8MB2vMtL3zJ92KUIkIYZ+hgjqELpPSlzUZ9FPbEUfvZJ3B&#10;EKWrpHZ4j3DTyjRJltJgw3Ghxo7eaiovxdUoWOyLfr6czL7OE1pdFtfwPdu+W6XGo/71BUSgPvyH&#10;/9o7rSCdw++X+APk5gEAAP//AwBQSwECLQAUAAYACAAAACEA2+H2y+4AAACFAQAAEwAAAAAAAAAA&#10;AAAAAAAAAAAAW0NvbnRlbnRfVHlwZXNdLnhtbFBLAQItABQABgAIAAAAIQBa9CxbvwAAABUBAAAL&#10;AAAAAAAAAAAAAAAAAB8BAABfcmVscy8ucmVsc1BLAQItABQABgAIAAAAIQBNkj7mxQAAANsAAAAP&#10;AAAAAAAAAAAAAAAAAAcCAABkcnMvZG93bnJldi54bWxQSwUGAAAAAAMAAwC3AAAA+QIAAAAA&#10;" path="m3337,l3042,,1218,1607r-5,2l1069,1739,,2682,1229,1694,3022,1189,1385,1569,3337,e" fillcolor="#071f3c [3215]" stroked="f">
                  <v:path arrowok="t" o:connecttype="custom" o:connectlocs="2118995,0;1931670,0;773430,1020445;770255,1021715;678815,1104265;0,1703070;780415,1075690;1918970,755015;879475,996315;2118995,0" o:connectangles="0,0,0,0,0,0,0,0,0,0"/>
                </v:shape>
                <v:shape id="Freeform 4" o:spid="_x0000_s1033" style="position:absolute;left:39069;top:90470;width:38653;height:10122;visibility:visible;mso-wrap-style:square;v-text-anchor:top" coordsize="608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Y3xAAAANsAAAAPAAAAZHJzL2Rvd25yZXYueG1sRI/BasMw&#10;EETvgf6D2EIvppGTgwluFOMGTH2N20N621ob28RaGUmN3b+vAoUeh5l5w+yLxYziRs4PlhVs1ikI&#10;4tbqgTsFH+/V8w6ED8gaR8uk4Ic8FIeH1R5zbWc+0a0JnYgQ9jkq6EOYcil925NBv7YTcfQu1hkM&#10;UbpOaodzhJtRbtM0kwYHjgs9TnTsqb0230bBW3lOqlHXnza8bpaj+zonU1Ur9fS4lC8gAi3hP/zX&#10;rrWCbQb3L/EHyMMvAAAA//8DAFBLAQItABQABgAIAAAAIQDb4fbL7gAAAIUBAAATAAAAAAAAAAAA&#10;AAAAAAAAAABbQ29udGVudF9UeXBlc10ueG1sUEsBAi0AFAAGAAgAAAAhAFr0LFu/AAAAFQEAAAsA&#10;AAAAAAAAAAAAAAAAHwEAAF9yZWxzLy5yZWxzUEsBAi0AFAAGAAgAAAAhABof9jfEAAAA2wAAAA8A&#10;AAAAAAAAAAAAAAAABwIAAGRycy9kb3ducmV2LnhtbFBLBQYAAAAAAwADALcAAAD4AgAAAAA=&#10;" path="m2580,l,1593r6086,l6086,722,2580,xe" fillcolor="#cd303c [3206]" stroked="f">
                  <v:path arrowok="t" o:connecttype="custom" o:connectlocs="1638300,0;0,1011555;3864610,1011555;3864610,458470;1638300,0" o:connectangles="0,0,0,0,0"/>
                </v:shape>
                <v:shape id="Freeform 5" o:spid="_x0000_s1034" style="position:absolute;left:49599;top:94072;width:13525;height:3156;visibility:visible;mso-wrap-style:square;v-text-anchor:top" coordsize="213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FfxAAAANsAAAAPAAAAZHJzL2Rvd25yZXYueG1sRI/NbsIw&#10;EITvSLyDtZW4FaccoKQYBPQHDj0Uijiv4iWJiNfBdoP79rhSJY6jmflGM1tE04iOnK8tK3gaZiCI&#10;C6trLhUcvt8fn0H4gKyxsUwKfsnDYt7vzTDX9so76vahFAnCPkcFVQhtLqUvKjLoh7YlTt7JOoMh&#10;SVdK7fCa4KaRoywbS4M1p4UKW1pXVJz3P0bB6usj4nEyfQsRXfe52R5eL8uzUoOHuHwBESiGe/i/&#10;vdUKRhP4+5J+gJzfAAAA//8DAFBLAQItABQABgAIAAAAIQDb4fbL7gAAAIUBAAATAAAAAAAAAAAA&#10;AAAAAAAAAABbQ29udGVudF9UeXBlc10ueG1sUEsBAi0AFAAGAAgAAAAhAFr0LFu/AAAAFQEAAAsA&#10;AAAAAAAAAAAAAAAAHwEAAF9yZWxzLy5yZWxzUEsBAi0AFAAGAAgAAAAhAK/w8V/EAAAA2wAAAA8A&#10;AAAAAAAAAAAAAAAABwIAAGRycy9kb3ducmV2LnhtbFBLBQYAAAAAAwADALcAAAD4AgAAAAA=&#10;" path="m,l2129,496,1994,377,,xe" fillcolor="#071f3c [3215]" stroked="f">
                  <v:path arrowok="t" o:connecttype="custom" o:connectlocs="0,0;1351915,314960;1266190,239395;0,0" o:connectangles="0,0,0,0"/>
                </v:shape>
                <v:shape id="Freeform 6" o:spid="_x0000_s1035" style="position:absolute;top:83681;width:45605;height:16935;visibility:visible;mso-wrap-style:square;v-text-anchor:top" coordsize="7182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khvQAAANsAAAAPAAAAZHJzL2Rvd25yZXYueG1sRE+9CsIw&#10;EN4F3yGc4CKa6iBSjSKC4qKiFeejOdtic2mbqPXtzSA4fnz/i1VrSvGixhWWFYxHEQji1OqCMwXX&#10;ZDucgXAeWWNpmRR8yMFq2e0sMNb2zWd6XXwmQgi7GBXk3lexlC7NyaAb2Yo4cHfbGPQBNpnUDb5D&#10;uCnlJIqm0mDBoSHHijY5pY/L0yhIj5+6GBxus9upTq5ZVe+OUu+U6vfa9RyEp9b/xT/3XiuYhLHh&#10;S/gBcvkFAAD//wMAUEsBAi0AFAAGAAgAAAAhANvh9svuAAAAhQEAABMAAAAAAAAAAAAAAAAAAAAA&#10;AFtDb250ZW50X1R5cGVzXS54bWxQSwECLQAUAAYACAAAACEAWvQsW78AAAAVAQAACwAAAAAAAAAA&#10;AAAAAAAfAQAAX3JlbHMvLnJlbHNQSwECLQAUAAYACAAAACEAC/cZIb0AAADbAAAADwAAAAAAAAAA&#10;AAAAAAAHAgAAZHJzL2Rvd25yZXYueG1sUEsFBgAAAAADAAMAtwAAAPECAAAAAA==&#10;" path="m4159,l,1472,,2666r7181,l4159,xe" fillcolor="#cd303c [3206]" stroked="f">
                  <v:path arrowok="t" o:connecttype="custom" o:connectlocs="2640965,0;0,934720;0,1692910;4559935,1692910;2640965,0" o:connectangles="0,0,0,0,0"/>
                </v:shape>
                <v:shape id="Freeform 7" o:spid="_x0000_s1036" style="position:absolute;left:34151;top:90470;width:43396;height:10122;visibility:visible;mso-wrap-style:square;v-text-anchor:top" coordsize="6834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5YrxgAAANsAAAAPAAAAZHJzL2Rvd25yZXYueG1sRI9Pa8JA&#10;FMTvBb/D8oReim6MVTS6SpFKexDqPzw/ss9saPZtyK4m7afvFgo9DjPzG2a57mwl7tT40rGC0TAB&#10;QZw7XXKh4HzaDmYgfEDWWDkmBV/kYb3qPSwx067lA92PoRARwj5DBSaEOpPS54Ys+qGriaN3dY3F&#10;EGVTSN1gG+G2kmmSTKXFkuOCwZo2hvLP480qmOy708fu9vw2blMaPX3vzOV1c1Dqsd+9LEAE6sJ/&#10;+K/9rhWkc/j9En+AXP0AAAD//wMAUEsBAi0AFAAGAAgAAAAhANvh9svuAAAAhQEAABMAAAAAAAAA&#10;AAAAAAAAAAAAAFtDb250ZW50X1R5cGVzXS54bWxQSwECLQAUAAYACAAAACEAWvQsW78AAAAVAQAA&#10;CwAAAAAAAAAAAAAAAAAfAQAAX3JlbHMvLnJlbHNQSwECLQAUAAYACAAAACEAhbOWK8YAAADbAAAA&#10;DwAAAAAAAAAAAAAAAAAHAgAAZHJzL2Rvd25yZXYueG1sUEsFBgAAAAADAAMAtwAAAPoCAAAAAA==&#10;" path="m,l1810,1593r5023,l6817,1586,,xe" fillcolor="#531e4e [3204]" stroked="f">
                  <v:path arrowok="t" o:connecttype="custom" o:connectlocs="0,0;1149350,1011555;4338955,1011555;4328795,1007110;0,0" o:connectangles="0,0,0,0,0"/>
                </v:shape>
                <v:shape id="Freeform 9" o:spid="_x0000_s1037" style="position:absolute;left:26462;top:83681;width:40576;height:16935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kCcxQAAANsAAAAPAAAAZHJzL2Rvd25yZXYueG1sRI9Pa8JA&#10;FMTvBb/D8gRvdRMFKzGrVFGQnlqr5PqaffmD2bchu5rUT98tFHocZuY3TLoZTCPu1LnasoJ4GoEg&#10;zq2uuVRw/jw8L0E4j6yxsUwKvsnBZj16SjHRtucPup98KQKEXYIKKu/bREqXV2TQTW1LHLzCdgZ9&#10;kF0pdYd9gJtGzqJoIQ3WHBYqbGlXUX493YyCx1deXN5ertnuvVlm8eW27ffZVqnJeHhdgfA0+P/w&#10;X/uoFcxj+P0SfoBc/wAAAP//AwBQSwECLQAUAAYACAAAACEA2+H2y+4AAACFAQAAEwAAAAAAAAAA&#10;AAAAAAAAAAAAW0NvbnRlbnRfVHlwZXNdLnhtbFBLAQItABQABgAIAAAAIQBa9CxbvwAAABUBAAAL&#10;AAAAAAAAAAAAAAAAAB8BAABfcmVscy8ucmVsc1BLAQItABQABgAIAAAAIQB7+kCcxQAAANsAAAAP&#10;AAAAAAAAAAAAAAAAAAcCAABkcnMvZG93bnJldi54bWxQSwUGAAAAAAMAAwC3AAAA+QIAAAAA&#10;" path="m3318,2666l,,3024,2666r294,e" fillcolor="#071f3c [3215]" stroked="f">
                  <v:path arrowok="t" o:connecttype="custom" o:connectlocs="2106930,1692910;0,0;1920240,1692910;2106930,1692910" o:connectangles="0,0,0,0"/>
                </v:shape>
                <v:shape id="Freeform 10" o:spid="_x0000_s1038" style="position:absolute;left:26462;top:83681;width:40576;height:16935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7rxgAAANsAAAAPAAAAZHJzL2Rvd25yZXYueG1sRI9Pa8JA&#10;FMTvQr/D8gq96SYKVVJXaaRC6anaSq6v2WcSzL4N2c2f9tN3BcHjMDO/Ydbb0dSip9ZVlhXEswgE&#10;cW51xYWC76/9dAXCeWSNtWVS8EsOtpuHyRoTbQc+UH/0hQgQdgkqKL1vEildXpJBN7MNcfDOtjXo&#10;g2wLqVscAtzUch5Fz9JgxWGhxIZ2JeWXY2cU/P3k59PH8pLtPutVFp+6dHjLUqWeHsfXFxCeRn8P&#10;39rvWsFiDtcv4QfIzT8AAAD//wMAUEsBAi0AFAAGAAgAAAAhANvh9svuAAAAhQEAABMAAAAAAAAA&#10;AAAAAAAAAAAAAFtDb250ZW50X1R5cGVzXS54bWxQSwECLQAUAAYACAAAACEAWvQsW78AAAAVAQAA&#10;CwAAAAAAAAAAAAAAAAAfAQAAX3JlbHMvLnJlbHNQSwECLQAUAAYACAAAACEAiyje68YAAADbAAAA&#10;DwAAAAAAAAAAAAAAAAAHAgAAZHJzL2Rvd25yZXYueG1sUEsFBgAAAAADAAMAtwAAAPoCAAAAAA==&#10;" path="m6389,2666l4573,1073,6223,2666r166,e" fillcolor="#071f3c [3215]" stroked="f">
                  <v:path arrowok="t" o:connecttype="custom" o:connectlocs="4057015,1692910;2903855,681355;3951605,1692910;4057015,1692910" o:connectangles="0,0,0,0"/>
                </v:shape>
                <v:shape id="Freeform 11" o:spid="_x0000_s1039" style="position:absolute;left:26392;top:83681;width:19196;height:9487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SZxgAAANsAAAAPAAAAZHJzL2Rvd25yZXYueG1sRI9Pa8JA&#10;FMTvBb/D8gq9iG78i0ZXkUBBKR6MPfT4yD6T0OzbJbtq2k/vFoQeh5n5DbPedqYRN2p9bVnBaJiA&#10;IC6srrlU8Hl+HyxA+ICssbFMCn7Iw3bTe1ljqu2dT3TLQykihH2KCqoQXCqlLyoy6IfWEUfvYluD&#10;Icq2lLrFe4SbRo6TZC4N1hwXKnSUVVR851ej4COfLpZunsnfr+w8deP9oX+8zJR6e+12KxCBuvAf&#10;frb3WsFkAn9f4g+QmwcAAAD//wMAUEsBAi0AFAAGAAgAAAAhANvh9svuAAAAhQEAABMAAAAAAAAA&#10;AAAAAAAAAAAAAFtDb250ZW50X1R5cGVzXS54bWxQSwECLQAUAAYACAAAACEAWvQsW78AAAAVAQAA&#10;CwAAAAAAAAAAAAAAAAAfAQAAX3JlbHMvLnJlbHNQSwECLQAUAAYACAAAACEAEi40mcYAAADbAAAA&#10;DwAAAAAAAAAAAAAAAAAHAgAAZHJzL2Rvd25yZXYueG1sUEsFBgAAAAADAAMAtwAAAPoCAAAAAA==&#10;" path="m,l1213,1073r1809,420l,xe" fillcolor="#791732 [3205]" stroked="f">
                  <v:path arrowok="t" o:connecttype="custom" o:connectlocs="0,0;770255,681355;1918970,948055;0,0" o:connectangles="0,0,0,0"/>
                </v:shape>
                <v:shape id="Freeform 12" o:spid="_x0000_s1040" style="position:absolute;left:33181;top:89638;width:12402;height:3499;visibility:visible;mso-wrap-style:square;v-text-anchor:top" coordsize="1953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MexAAAANsAAAAPAAAAZHJzL2Rvd25yZXYueG1sRI/RasJA&#10;FETfC/7DcoW+1U2rVImuoU0JtFAEox9wyV6T0OzdkN2azd93C4KPw8ycYXZZMJ240uBaywqeFwkI&#10;4srqlmsF51PxtAHhPLLGzjIpmMhBtp897DDVduQjXUtfiwhhl6KCxvs+ldJVDRl0C9sTR+9iB4M+&#10;yqGWesAxwk0nX5LkVRpsOS402FPeUPVT/hoF33RefhX5evxYmct0WFfvAcug1OM8vG1BeAr+Hr61&#10;P7WC5Qr+v8QfIPd/AAAA//8DAFBLAQItABQABgAIAAAAIQDb4fbL7gAAAIUBAAATAAAAAAAAAAAA&#10;AAAAAAAAAABbQ29udGVudF9UeXBlc10ueG1sUEsBAi0AFAAGAAgAAAAhAFr0LFu/AAAAFQEAAAsA&#10;AAAAAAAAAAAAAAAAHwEAAF9yZWxzLy5yZWxzUEsBAi0AFAAGAAgAAAAhACp2Qx7EAAAA2wAAAA8A&#10;AAAAAAAAAAAAAAAABwIAAGRycy9kb3ducmV2LnhtbFBLBQYAAAAAAwADALcAAAD4AgAAAAA=&#10;" path="m,l143,130,1952,550,,xe" fillcolor="#071f3c [3215]" stroked="f">
                  <v:path arrowok="t" o:connecttype="custom" o:connectlocs="0,0;90805,82550;1239520,349250;0,0" o:connectangles="0,0,0,0"/>
                </v:shape>
                <v:shape id="Freeform 13" o:spid="_x0000_s1041" style="position:absolute;left:55487;top:90470;width:22269;height:10122;visibility:visible;mso-wrap-style:square;v-text-anchor:top" coordsize="350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MXvxAAAANsAAAAPAAAAZHJzL2Rvd25yZXYueG1sRI9Pa8JA&#10;FMTvBb/D8gRvzcZKRVJXMUJL60X8R6+v2WeSmn2bZrdJ/PauUOhxmJnfMPNlbyrRUuNKywrGUQyC&#10;OLO65FzB8fD6OAPhPLLGyjIpuJKD5WLwMMdE24531O59LgKEXYIKCu/rREqXFWTQRbYmDt7ZNgZ9&#10;kE0udYNdgJtKPsXxVBosOSwUWNO6oOyy/zUK3Ofb2aRfFR9O3x+cGvqJt8eNUqNhv3oB4an3/+G/&#10;9rtWMHmG+5fwA+TiBgAA//8DAFBLAQItABQABgAIAAAAIQDb4fbL7gAAAIUBAAATAAAAAAAAAAAA&#10;AAAAAAAAAABbQ29udGVudF9UeXBlc10ueG1sUEsBAi0AFAAGAAgAAAAhAFr0LFu/AAAAFQEAAAsA&#10;AAAAAAAAAAAAAAAAHwEAAF9yZWxzLy5yZWxzUEsBAi0AFAAGAAgAAAAhAD34xe/EAAAA2wAAAA8A&#10;AAAAAAAAAAAAAAAABwIAAGRycy9kb3ducmV2LnhtbFBLBQYAAAAAAwADALcAAAD4AgAAAAA=&#10;" path="m,l1815,1593r1691,l3506,722,,xe" fillcolor="#f05535 [3207]" stroked="f">
                  <v:path arrowok="t" o:connecttype="custom" o:connectlocs="0,0;1152525,1011555;2226310,1011555;2226310,458470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42" type="#_x0000_t75" alt="Phone icon" style="position:absolute;left:22860;top:55626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iawQAAANsAAAAPAAAAZHJzL2Rvd25yZXYueG1sRE9La8JA&#10;EL4X/A/LCL0U3ViwaHQVKVQKPRkf5yE7ZoPZ2Zhdk7S/3hUK3ubje85y3dtKtNT40rGCyTgBQZw7&#10;XXKh4LD/Gs1A+ICssXJMCn7Jw3o1eFliql3HO2qzUIgYwj5FBSaEOpXS54Ys+rGriSN3do3FEGFT&#10;SN1gF8NtJd+T5ENaLDk2GKzp01B+yW5WAc7b2RXdxhxPbwee/mzLLv/LlHod9psFiEB9eIr/3d86&#10;zp/A45d4gFzdAQAA//8DAFBLAQItABQABgAIAAAAIQDb4fbL7gAAAIUBAAATAAAAAAAAAAAAAAAA&#10;AAAAAABbQ29udGVudF9UeXBlc10ueG1sUEsBAi0AFAAGAAgAAAAhAFr0LFu/AAAAFQEAAAsAAAAA&#10;AAAAAAAAAAAAHwEAAF9yZWxzLy5yZWxzUEsBAi0AFAAGAAgAAAAhAIII6JrBAAAA2wAAAA8AAAAA&#10;AAAAAAAAAAAABwIAAGRycy9kb3ducmV2LnhtbFBLBQYAAAAAAwADALcAAAD1AgAAAAA=&#10;">
                  <v:imagedata r:id="rId15" o:title="Phone icon"/>
                  <v:path arrowok="t"/>
                </v:shape>
                <v:shape id="Picture 32" o:spid="_x0000_s1043" type="#_x0000_t75" alt="Email icon" style="position:absolute;left:22860;top:60682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VfpwwAAANoAAAAPAAAAZHJzL2Rvd25yZXYueG1sRI9Ba8JA&#10;FITvgv9heUJvujEB06auQQLWFkHQFnp9ZF+T0OzbkF2T9N93CwWPw8x8w2zzybRioN41lhWsVxEI&#10;4tLqhisFH++H5SMI55E1tpZJwQ85yHfz2RYzbUe+0HD1lQgQdhkqqL3vMildWZNBt7IdcfC+bG/Q&#10;B9lXUvc4BrhpZRxFG2mw4bBQY0dFTeX39WYUvJ3SIS7Kl09Knzbn6miT44iJUg+Laf8MwtPk7+H/&#10;9qtWkMLflXAD5O4XAAD//wMAUEsBAi0AFAAGAAgAAAAhANvh9svuAAAAhQEAABMAAAAAAAAAAAAA&#10;AAAAAAAAAFtDb250ZW50X1R5cGVzXS54bWxQSwECLQAUAAYACAAAACEAWvQsW78AAAAVAQAACwAA&#10;AAAAAAAAAAAAAAAfAQAAX3JlbHMvLnJlbHNQSwECLQAUAAYACAAAACEAPsFX6cMAAADaAAAADwAA&#10;AAAAAAAAAAAAAAAHAgAAZHJzL2Rvd25yZXYueG1sUEsFBgAAAAADAAMAtwAAAPcCAAAAAA==&#10;">
                  <v:imagedata r:id="rId16" o:title="Email icon"/>
                </v:shape>
                <v:shape id="Freeform 35" o:spid="_x0000_s1044" style="position:absolute;top:64631;width:39926;height:3994;visibility:visible;mso-wrap-style:square;v-text-anchor:top" coordsize="4086,6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ZQwwAAANoAAAAPAAAAZHJzL2Rvd25yZXYueG1sRI9Li8Iw&#10;FIX3gv8hXMGdTVXUoWMU8cEIzix0ZuHy0lzbYnNTmqgdf70RBJeH8/g403ljSnGl2hWWFfSjGARx&#10;anXBmYK/303vA4TzyBpLy6TgnxzMZ+3WFBNtb7yn68FnIoywS1BB7n2VSOnSnAy6yFbEwTvZ2qAP&#10;ss6krvEWxk0pB3E8lgYLDoQcK1rmlJ4PFxO4/d3IjVY/lT8Oh9/3r2Os15O1Ut1Os/gE4anx7/Cr&#10;vdUKBvC8Em6AnD0AAAD//wMAUEsBAi0AFAAGAAgAAAAhANvh9svuAAAAhQEAABMAAAAAAAAAAAAA&#10;AAAAAAAAAFtDb250ZW50X1R5cGVzXS54bWxQSwECLQAUAAYACAAAACEAWvQsW78AAAAVAQAACwAA&#10;AAAAAAAAAAAAAAAfAQAAX3JlbHMvLnJlbHNQSwECLQAUAAYACAAAACEATQEGUMMAAADaAAAADwAA&#10;AAAAAAAAAAAAAAAHAgAAZHJzL2Rvd25yZXYueG1sUEsFBgAAAAADAAMAtwAAAPcCAAAAAA==&#10;" adj="-11796480,,5400" path="m3772,l,,,628r3772,l3843,619r66,-23l3968,559r48,-49l4054,451r23,-66l4086,314r-9,-72l4054,176r-38,-59l3968,69,3909,32,3843,8,3772,xe" fillcolor="#cc2f0f [2407]" stroked="f">
                  <v:stroke joinstyle="miter"/>
                  <v:formulas/>
                  <v:path arrowok="t" o:connecttype="custom" o:connectlocs="3685837,0;0,0;0,398780;3685837,398780;3755215,393065;3819707,378460;3877359,354965;3924263,323850;3961395,286385;3983870,244475;3992664,199390;3983870,153670;3961395,111760;3924263,74295;3877359,43815;3819707,20320;3755215,5080;3685837,0" o:connectangles="0,0,0,0,0,0,0,0,0,0,0,0,0,0,0,0,0,0" textboxrect="0,0,4086,629"/>
                  <v:textbox>
                    <w:txbxContent>
                      <w:p w14:paraId="36E44694" w14:textId="77777777" w:rsidR="004004CA" w:rsidRPr="004004CA" w:rsidRDefault="004004CA" w:rsidP="004004CA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Picture 36" o:spid="_x0000_s1045" type="#_x0000_t75" style="position:absolute;left:36962;top:65904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zh0wgAAANoAAAAPAAAAZHJzL2Rvd25yZXYueG1sRI9PawIx&#10;FMTvhX6H8Aq91awtFlmNIm1FPfoH9PjYPDerm5dtkrrrtzdCweMwM79hxtPO1uJCPlSOFfR7GQji&#10;wumKSwW77fxtCCJEZI21Y1JwpQDTyfPTGHPtWl7TZRNLkSAcclRgYmxyKUNhyGLouYY4eUfnLcYk&#10;fSm1xzbBbS3fs+xTWqw4LRhs6MtQcd78WQXLlaXOt1s3OB1m82/zu1+VPwulXl+62QhEpC4+wv/t&#10;pVbwAfcr6QbIyQ0AAP//AwBQSwECLQAUAAYACAAAACEA2+H2y+4AAACFAQAAEwAAAAAAAAAAAAAA&#10;AAAAAAAAW0NvbnRlbnRfVHlwZXNdLnhtbFBLAQItABQABgAIAAAAIQBa9CxbvwAAABUBAAALAAAA&#10;AAAAAAAAAAAAAB8BAABfcmVscy8ucmVsc1BLAQItABQABgAIAAAAIQB/1zh0wgAAANoAAAAPAAAA&#10;AAAAAAAAAAAAAAcCAABkcnMvZG93bnJldi54bWxQSwUGAAAAAAMAAwC3AAAA9gIAAAAA&#10;">
                  <v:imagedata r:id="rId17" o:title=""/>
                  <v:path arrowok="t"/>
                </v:shape>
                <w10:wrap anchory="page"/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40"/>
        <w:gridCol w:w="423"/>
        <w:gridCol w:w="6601"/>
      </w:tblGrid>
      <w:tr w:rsidR="00B6466C" w14:paraId="4B08F6F6" w14:textId="77777777" w:rsidTr="00114ED6">
        <w:trPr>
          <w:trHeight w:val="993"/>
          <w:jc w:val="center"/>
        </w:trPr>
        <w:tc>
          <w:tcPr>
            <w:tcW w:w="2940" w:type="dxa"/>
          </w:tcPr>
          <w:p w14:paraId="02DF7054" w14:textId="77777777" w:rsidR="00B6466C" w:rsidRDefault="00B6466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 w:val="restart"/>
          </w:tcPr>
          <w:p w14:paraId="50E4F98B" w14:textId="77777777" w:rsidR="00B6466C" w:rsidRDefault="00B6466C" w:rsidP="00590471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 w:val="restart"/>
          </w:tcPr>
          <w:p w14:paraId="7B4617B8" w14:textId="7034E600" w:rsidR="00B6466C" w:rsidRPr="00590471" w:rsidRDefault="00214B9C" w:rsidP="00222466">
            <w:pPr>
              <w:pStyle w:val="Title"/>
            </w:pPr>
            <w:r>
              <w:t xml:space="preserve">Marion </w:t>
            </w:r>
            <w:r w:rsidR="00B6466C" w:rsidRPr="00590471">
              <w:br/>
            </w:r>
            <w:r>
              <w:t xml:space="preserve">Henley </w:t>
            </w:r>
          </w:p>
        </w:tc>
      </w:tr>
      <w:tr w:rsidR="00B6466C" w14:paraId="7D4237E2" w14:textId="77777777" w:rsidTr="00114ED6">
        <w:trPr>
          <w:trHeight w:val="975"/>
          <w:jc w:val="center"/>
        </w:trPr>
        <w:tc>
          <w:tcPr>
            <w:tcW w:w="294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F724CB" w14:textId="77777777" w:rsidR="00B6466C" w:rsidRDefault="007913A5" w:rsidP="00B6466C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69944F8" wp14:editId="48B00245">
                  <wp:extent cx="1810512" cy="1810512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8"/>
                          <a:srcRect t="12515" b="12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81051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dxa"/>
            <w:vMerge/>
          </w:tcPr>
          <w:p w14:paraId="714B4906" w14:textId="77777777" w:rsidR="00B6466C" w:rsidRDefault="00B6466C" w:rsidP="00590471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/>
          </w:tcPr>
          <w:p w14:paraId="703D5DBE" w14:textId="77777777" w:rsidR="00B6466C" w:rsidRPr="00222466" w:rsidRDefault="00B6466C" w:rsidP="00222466">
            <w:pPr>
              <w:pStyle w:val="Title"/>
            </w:pPr>
          </w:p>
        </w:tc>
      </w:tr>
      <w:tr w:rsidR="00555003" w14:paraId="01AD93F5" w14:textId="77777777" w:rsidTr="00114ED6">
        <w:trPr>
          <w:trHeight w:val="1589"/>
          <w:jc w:val="center"/>
        </w:trPr>
        <w:tc>
          <w:tcPr>
            <w:tcW w:w="2940" w:type="dxa"/>
            <w:vMerge/>
            <w:tcBorders>
              <w:bottom w:val="nil"/>
            </w:tcBorders>
          </w:tcPr>
          <w:p w14:paraId="7066CEA9" w14:textId="77777777" w:rsidR="00555003" w:rsidRDefault="00555003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14:paraId="33132973" w14:textId="77777777" w:rsidR="00555003" w:rsidRDefault="00555003" w:rsidP="00590471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 w:val="restart"/>
            <w:tcBorders>
              <w:bottom w:val="nil"/>
            </w:tcBorders>
          </w:tcPr>
          <w:p w14:paraId="0129E497" w14:textId="77777777" w:rsidR="000F7D04" w:rsidRDefault="000F7D04" w:rsidP="000F7D04">
            <w:pPr>
              <w:pStyle w:val="Heading2"/>
              <w:spacing w:before="0"/>
            </w:pPr>
            <w:r w:rsidRPr="000F7D04">
              <w:t>Experience</w:t>
            </w:r>
          </w:p>
          <w:p w14:paraId="3F333718" w14:textId="5D1E9AC6" w:rsidR="000F7D04" w:rsidRDefault="00214B9C" w:rsidP="000F7D04">
            <w:pPr>
              <w:pStyle w:val="Dates"/>
            </w:pPr>
            <w:r>
              <w:t>10/23/2022</w:t>
            </w:r>
            <w:r w:rsidR="000F7D04">
              <w:t>–</w:t>
            </w:r>
            <w:r>
              <w:t>10/24/2022</w:t>
            </w:r>
          </w:p>
          <w:p w14:paraId="2AD55D14" w14:textId="45E96CEE" w:rsidR="000F7D04" w:rsidRDefault="00214B9C" w:rsidP="000F7D04">
            <w:pPr>
              <w:pStyle w:val="Experience"/>
            </w:pPr>
            <w:r>
              <w:t xml:space="preserve">Model </w:t>
            </w:r>
            <w:r w:rsidR="000F7D04" w:rsidRPr="002A17F8">
              <w:rPr>
                <w:rStyle w:val="Strong"/>
              </w:rPr>
              <w:t>•</w:t>
            </w:r>
            <w:r w:rsidR="000F7D04">
              <w:t xml:space="preserve"> </w:t>
            </w:r>
            <w:r>
              <w:t xml:space="preserve">Hair </w:t>
            </w:r>
            <w:r w:rsidR="00A634FC">
              <w:t>M</w:t>
            </w:r>
            <w:r>
              <w:t>odel</w:t>
            </w:r>
            <w:r w:rsidR="000F7D04">
              <w:t xml:space="preserve"> </w:t>
            </w:r>
            <w:r w:rsidR="000F7D04" w:rsidRPr="002A17F8">
              <w:rPr>
                <w:rStyle w:val="Strong"/>
              </w:rPr>
              <w:t>•</w:t>
            </w:r>
            <w:r w:rsidR="000F7D04">
              <w:t xml:space="preserve"> </w:t>
            </w:r>
            <w:r>
              <w:t xml:space="preserve">Wella Professional </w:t>
            </w:r>
          </w:p>
          <w:p w14:paraId="56608089" w14:textId="2CAAFF2F" w:rsidR="000F7D04" w:rsidRDefault="00A634FC" w:rsidP="000F7D04">
            <w:pPr>
              <w:pStyle w:val="Dates"/>
            </w:pPr>
            <w:r>
              <w:t>06/11/2022</w:t>
            </w:r>
            <w:r w:rsidR="000F7D04">
              <w:t>–</w:t>
            </w:r>
            <w:r>
              <w:t>6/11/2022</w:t>
            </w:r>
          </w:p>
          <w:p w14:paraId="4F2FF16B" w14:textId="180FF821" w:rsidR="000F7D04" w:rsidRDefault="00A634FC" w:rsidP="000F7D04">
            <w:pPr>
              <w:pStyle w:val="Experience"/>
            </w:pPr>
            <w:r>
              <w:t>Model</w:t>
            </w:r>
            <w:r w:rsidR="000F7D04" w:rsidRPr="002A17F8">
              <w:rPr>
                <w:rStyle w:val="Strong"/>
              </w:rPr>
              <w:t>•</w:t>
            </w:r>
            <w:r w:rsidR="000F7D04">
              <w:t xml:space="preserve"> </w:t>
            </w:r>
            <w:r>
              <w:t>Print Model and live Modeling via the website</w:t>
            </w:r>
            <w:r w:rsidR="000F7D04">
              <w:t xml:space="preserve"> </w:t>
            </w:r>
            <w:r w:rsidR="000F7D04" w:rsidRPr="002A17F8">
              <w:rPr>
                <w:rStyle w:val="Strong"/>
              </w:rPr>
              <w:t>•</w:t>
            </w:r>
            <w:r w:rsidR="000F7D04">
              <w:t xml:space="preserve"> </w:t>
            </w:r>
            <w:r>
              <w:t>Fashions by Fowler</w:t>
            </w:r>
          </w:p>
          <w:p w14:paraId="7D4D740D" w14:textId="4BA79553" w:rsidR="000F7D04" w:rsidRDefault="00A634FC" w:rsidP="000F7D04">
            <w:pPr>
              <w:pStyle w:val="Dates"/>
            </w:pPr>
            <w:r>
              <w:t>01/26/2022</w:t>
            </w:r>
            <w:r w:rsidR="000F7D04">
              <w:t>–</w:t>
            </w:r>
            <w:r>
              <w:t>01/26/2022</w:t>
            </w:r>
          </w:p>
          <w:p w14:paraId="1F6A234A" w14:textId="104547B5" w:rsidR="000F7D04" w:rsidRDefault="00A634FC" w:rsidP="000F7D04">
            <w:pPr>
              <w:pStyle w:val="Experience"/>
            </w:pPr>
            <w:r>
              <w:t>Model</w:t>
            </w:r>
            <w:r w:rsidR="000F7D04" w:rsidRPr="002A17F8">
              <w:rPr>
                <w:rStyle w:val="Strong"/>
              </w:rPr>
              <w:t>•</w:t>
            </w:r>
            <w:r w:rsidR="000F7D04">
              <w:t xml:space="preserve"> </w:t>
            </w:r>
            <w:r>
              <w:t>Print Modeling</w:t>
            </w:r>
            <w:r w:rsidR="000F7D04">
              <w:t xml:space="preserve"> </w:t>
            </w:r>
            <w:r w:rsidR="000F7D04" w:rsidRPr="002A17F8">
              <w:rPr>
                <w:rStyle w:val="Strong"/>
              </w:rPr>
              <w:t>•</w:t>
            </w:r>
            <w:r w:rsidR="000F7D04">
              <w:t xml:space="preserve"> </w:t>
            </w:r>
            <w:r>
              <w:t>Sweet Nothings Boutique</w:t>
            </w:r>
          </w:p>
          <w:p w14:paraId="45D89E6E" w14:textId="1FB73F91" w:rsidR="000F7D04" w:rsidRDefault="00A634FC" w:rsidP="000F7D04">
            <w:r>
              <w:t xml:space="preserve">Specializing </w:t>
            </w:r>
          </w:p>
          <w:p w14:paraId="2242C5EB" w14:textId="77777777" w:rsidR="000F7D04" w:rsidRDefault="000F7D04" w:rsidP="000F7D04">
            <w:pPr>
              <w:pStyle w:val="Heading2"/>
            </w:pPr>
            <w:r w:rsidRPr="000F7D04">
              <w:t>Education</w:t>
            </w:r>
          </w:p>
          <w:p w14:paraId="76AF87AF" w14:textId="502EEDE5" w:rsidR="000F7D04" w:rsidRPr="000F7D04" w:rsidRDefault="0000773F" w:rsidP="000F7D04">
            <w:r>
              <w:t>Michigan State University</w:t>
            </w:r>
            <w:r w:rsidR="000F7D04" w:rsidRPr="000F7D04">
              <w:t xml:space="preserve">, </w:t>
            </w:r>
            <w:r>
              <w:t>East Lancing, MI</w:t>
            </w:r>
          </w:p>
          <w:p w14:paraId="46F53112" w14:textId="190156E4" w:rsidR="000F7D04" w:rsidRDefault="0000773F" w:rsidP="000F7D04">
            <w:pPr>
              <w:pStyle w:val="ListBullet"/>
            </w:pPr>
            <w:r>
              <w:t>BA in Political Science Pre Law</w:t>
            </w:r>
          </w:p>
          <w:p w14:paraId="476859FA" w14:textId="77777777" w:rsidR="000F7D04" w:rsidRPr="000F7D04" w:rsidRDefault="000F7D04" w:rsidP="000F7D04">
            <w:pPr>
              <w:pStyle w:val="Heading2"/>
            </w:pPr>
            <w:r w:rsidRPr="000F7D04">
              <w:t>Communication</w:t>
            </w:r>
          </w:p>
          <w:p w14:paraId="0950AEE1" w14:textId="1B6FC68D" w:rsidR="000F7D04" w:rsidRDefault="0000773F" w:rsidP="0000773F">
            <w:pPr>
              <w:pStyle w:val="ListParagraph"/>
              <w:numPr>
                <w:ilvl w:val="0"/>
                <w:numId w:val="5"/>
              </w:numPr>
            </w:pPr>
            <w:r>
              <w:t xml:space="preserve">Lead and presented a Coffee talk with CEO Tricia Griffith on time managements skills </w:t>
            </w:r>
          </w:p>
          <w:p w14:paraId="2A20C360" w14:textId="727E8E02" w:rsidR="0000773F" w:rsidRDefault="0000773F" w:rsidP="0000773F">
            <w:pPr>
              <w:pStyle w:val="ListParagraph"/>
              <w:numPr>
                <w:ilvl w:val="0"/>
                <w:numId w:val="5"/>
              </w:numPr>
            </w:pPr>
            <w:r>
              <w:t xml:space="preserve">Lead IT teams as Scrum master during daily stand-up meetings. </w:t>
            </w:r>
          </w:p>
          <w:p w14:paraId="7C1AD00B" w14:textId="6264CD5A" w:rsidR="0000773F" w:rsidRDefault="0000773F" w:rsidP="0000773F">
            <w:pPr>
              <w:pStyle w:val="ListParagraph"/>
              <w:numPr>
                <w:ilvl w:val="0"/>
                <w:numId w:val="5"/>
              </w:numPr>
            </w:pPr>
            <w:r>
              <w:t xml:space="preserve">Business systems analyst lead large project communications meeting and project kick offs.  </w:t>
            </w:r>
          </w:p>
          <w:p w14:paraId="1D58297C" w14:textId="77777777" w:rsidR="0000773F" w:rsidRDefault="0000773F" w:rsidP="000F7D04"/>
          <w:p w14:paraId="105BDA03" w14:textId="77777777" w:rsidR="0000773F" w:rsidRDefault="0000773F" w:rsidP="000F7D04"/>
          <w:p w14:paraId="7751A628" w14:textId="77777777" w:rsidR="00555003" w:rsidRDefault="000F7D04" w:rsidP="000F7D04">
            <w:pPr>
              <w:pStyle w:val="Heading2"/>
            </w:pPr>
            <w:r w:rsidRPr="000F7D04">
              <w:t>Leadership</w:t>
            </w:r>
          </w:p>
          <w:p w14:paraId="1260441F" w14:textId="5113F9E6" w:rsidR="000F7D04" w:rsidRDefault="0000773F" w:rsidP="000F7D04">
            <w:r>
              <w:t xml:space="preserve">Business system analyst in IT I lead the team in and keep us on task during projects kick off meeting and through out the duration of a projects life cycle. </w:t>
            </w:r>
          </w:p>
          <w:p w14:paraId="0666D2FC" w14:textId="109805C8" w:rsidR="00B3720E" w:rsidRDefault="00B3720E" w:rsidP="000F7D04">
            <w:r>
              <w:t xml:space="preserve">Culture club Networking and communication team lead. </w:t>
            </w:r>
          </w:p>
          <w:p w14:paraId="33228E24" w14:textId="4182B95E" w:rsidR="00B3720E" w:rsidRDefault="00B3720E" w:rsidP="000F7D04">
            <w:r>
              <w:t xml:space="preserve">Cheerleading coach for NCT </w:t>
            </w:r>
          </w:p>
          <w:p w14:paraId="122208D8" w14:textId="77777777" w:rsidR="000F7D04" w:rsidRDefault="000F7D04" w:rsidP="000F7D04">
            <w:pPr>
              <w:pStyle w:val="Heading2"/>
            </w:pPr>
            <w:r w:rsidRPr="000F7D04">
              <w:t>References</w:t>
            </w:r>
          </w:p>
          <w:p w14:paraId="3EBA070F" w14:textId="5C983BEA" w:rsidR="000F7D04" w:rsidRPr="005801E5" w:rsidRDefault="00B3720E" w:rsidP="000F7D04">
            <w:pPr>
              <w:rPr>
                <w:rFonts w:ascii="Times" w:hAnsi="Times" w:cs="Times"/>
                <w:sz w:val="24"/>
                <w:szCs w:val="24"/>
              </w:rPr>
            </w:pPr>
            <w:r>
              <w:t>Available upon request.</w:t>
            </w:r>
          </w:p>
        </w:tc>
      </w:tr>
      <w:tr w:rsidR="00555003" w14:paraId="58EC470B" w14:textId="77777777" w:rsidTr="00114ED6">
        <w:trPr>
          <w:trHeight w:val="1290"/>
          <w:jc w:val="center"/>
        </w:trPr>
        <w:tc>
          <w:tcPr>
            <w:tcW w:w="2940" w:type="dxa"/>
          </w:tcPr>
          <w:p w14:paraId="7B11D8BF" w14:textId="77777777" w:rsidR="00555003" w:rsidRDefault="00555003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/>
          </w:tcPr>
          <w:p w14:paraId="76B500CF" w14:textId="77777777" w:rsidR="00555003" w:rsidRDefault="00555003" w:rsidP="00590471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/>
          </w:tcPr>
          <w:p w14:paraId="18ED0BD9" w14:textId="77777777" w:rsidR="00555003" w:rsidRPr="00590471" w:rsidRDefault="00555003" w:rsidP="00222466"/>
        </w:tc>
      </w:tr>
      <w:tr w:rsidR="00555003" w14:paraId="21847963" w14:textId="77777777" w:rsidTr="00114ED6">
        <w:trPr>
          <w:trHeight w:val="543"/>
          <w:jc w:val="center"/>
        </w:trPr>
        <w:tc>
          <w:tcPr>
            <w:tcW w:w="2940" w:type="dxa"/>
            <w:vAlign w:val="center"/>
          </w:tcPr>
          <w:p w14:paraId="7B6E4836" w14:textId="77777777" w:rsidR="00555003" w:rsidRPr="00222466" w:rsidRDefault="00000000" w:rsidP="00222466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sdt>
              <w:sdtPr>
                <w:rPr>
                  <w:b/>
                  <w:bCs/>
                  <w:color w:val="F05535" w:themeColor="accent4"/>
                </w:rPr>
                <w:id w:val="1645700282"/>
                <w:placeholder>
                  <w:docPart w:val="174772621AB74A4C8F05EFA588FB566C"/>
                </w:placeholder>
                <w:temporary/>
                <w:showingPlcHdr/>
                <w15:appearance w15:val="hidden"/>
              </w:sdtPr>
              <w:sdtEndPr>
                <w:rPr>
                  <w:rStyle w:val="Strong"/>
                  <w:color w:val="CC2F0F" w:themeColor="accent4" w:themeShade="BF"/>
                </w:rPr>
              </w:sdtEndPr>
              <w:sdtContent>
                <w:r w:rsidR="00555003" w:rsidRPr="00222466">
                  <w:t>[</w:t>
                </w:r>
                <w:r w:rsidR="00555003">
                  <w:t xml:space="preserve">Your </w:t>
                </w:r>
                <w:r w:rsidR="00555003" w:rsidRPr="00222466">
                  <w:t>Address]</w:t>
                </w:r>
              </w:sdtContent>
            </w:sdt>
          </w:p>
          <w:p w14:paraId="50D529F1" w14:textId="77777777" w:rsidR="00555003" w:rsidRPr="00222466" w:rsidRDefault="00000000" w:rsidP="00222466">
            <w:pPr>
              <w:pStyle w:val="Information"/>
            </w:pPr>
            <w:sdt>
              <w:sdtPr>
                <w:id w:val="-798381348"/>
                <w:placeholder>
                  <w:docPart w:val="3217322A8D0C49E9B0A60222C9AA438B"/>
                </w:placeholder>
                <w:temporary/>
                <w:showingPlcHdr/>
                <w15:appearance w15:val="hidden"/>
              </w:sdtPr>
              <w:sdtContent>
                <w:r w:rsidR="00555003" w:rsidRPr="00222466">
                  <w:t>[City, ST ZIP Code]</w:t>
                </w:r>
              </w:sdtContent>
            </w:sdt>
          </w:p>
        </w:tc>
        <w:tc>
          <w:tcPr>
            <w:tcW w:w="423" w:type="dxa"/>
            <w:vMerge/>
          </w:tcPr>
          <w:p w14:paraId="1CB6D2CD" w14:textId="77777777" w:rsidR="00555003" w:rsidRDefault="00555003" w:rsidP="00590471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/>
          </w:tcPr>
          <w:p w14:paraId="2CC1CA8E" w14:textId="77777777" w:rsidR="00555003" w:rsidRDefault="00555003" w:rsidP="005801E5">
            <w:pPr>
              <w:pStyle w:val="Heading1"/>
            </w:pPr>
          </w:p>
        </w:tc>
      </w:tr>
      <w:tr w:rsidR="00555003" w14:paraId="32569A30" w14:textId="77777777" w:rsidTr="00114ED6">
        <w:trPr>
          <w:trHeight w:val="183"/>
          <w:jc w:val="center"/>
        </w:trPr>
        <w:tc>
          <w:tcPr>
            <w:tcW w:w="2940" w:type="dxa"/>
            <w:vAlign w:val="center"/>
          </w:tcPr>
          <w:p w14:paraId="72318F99" w14:textId="77777777" w:rsidR="00555003" w:rsidRDefault="00555003" w:rsidP="00222466">
            <w:pPr>
              <w:pStyle w:val="NoSpacing"/>
            </w:pPr>
          </w:p>
        </w:tc>
        <w:tc>
          <w:tcPr>
            <w:tcW w:w="423" w:type="dxa"/>
            <w:vMerge/>
          </w:tcPr>
          <w:p w14:paraId="725EC91B" w14:textId="77777777" w:rsidR="00555003" w:rsidRDefault="00555003" w:rsidP="00590471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/>
          </w:tcPr>
          <w:p w14:paraId="3955F9A2" w14:textId="77777777" w:rsidR="00555003" w:rsidRDefault="00555003" w:rsidP="005801E5">
            <w:pPr>
              <w:pStyle w:val="Heading1"/>
            </w:pPr>
          </w:p>
        </w:tc>
      </w:tr>
      <w:tr w:rsidR="00114ED6" w14:paraId="43913557" w14:textId="77777777" w:rsidTr="00114ED6">
        <w:trPr>
          <w:trHeight w:val="624"/>
          <w:jc w:val="center"/>
        </w:trPr>
        <w:tc>
          <w:tcPr>
            <w:tcW w:w="2940" w:type="dxa"/>
            <w:vAlign w:val="center"/>
          </w:tcPr>
          <w:p w14:paraId="3F65F137" w14:textId="55AE7795" w:rsidR="00114ED6" w:rsidRPr="00222466" w:rsidRDefault="00114ED6" w:rsidP="00114ED6">
            <w:pPr>
              <w:pStyle w:val="Information"/>
            </w:pPr>
          </w:p>
        </w:tc>
        <w:tc>
          <w:tcPr>
            <w:tcW w:w="423" w:type="dxa"/>
            <w:vMerge/>
          </w:tcPr>
          <w:p w14:paraId="44E39349" w14:textId="77777777" w:rsidR="00114ED6" w:rsidRDefault="00114ED6" w:rsidP="00114ED6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/>
          </w:tcPr>
          <w:p w14:paraId="69963C39" w14:textId="77777777" w:rsidR="00114ED6" w:rsidRDefault="00114ED6" w:rsidP="00114ED6">
            <w:pPr>
              <w:pStyle w:val="Heading1"/>
            </w:pPr>
          </w:p>
        </w:tc>
      </w:tr>
      <w:tr w:rsidR="00114ED6" w14:paraId="541B1C9C" w14:textId="77777777" w:rsidTr="00114ED6">
        <w:trPr>
          <w:trHeight w:val="183"/>
          <w:jc w:val="center"/>
        </w:trPr>
        <w:tc>
          <w:tcPr>
            <w:tcW w:w="2940" w:type="dxa"/>
            <w:vAlign w:val="center"/>
          </w:tcPr>
          <w:p w14:paraId="34B83441" w14:textId="77777777" w:rsidR="00114ED6" w:rsidRDefault="00114ED6" w:rsidP="00114ED6">
            <w:pPr>
              <w:pStyle w:val="NoSpacing"/>
            </w:pPr>
          </w:p>
        </w:tc>
        <w:tc>
          <w:tcPr>
            <w:tcW w:w="423" w:type="dxa"/>
            <w:vMerge/>
          </w:tcPr>
          <w:p w14:paraId="19B97FCD" w14:textId="77777777" w:rsidR="00114ED6" w:rsidRDefault="00114ED6" w:rsidP="00114ED6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/>
          </w:tcPr>
          <w:p w14:paraId="7C689B4F" w14:textId="77777777" w:rsidR="00114ED6" w:rsidRDefault="00114ED6" w:rsidP="00114ED6">
            <w:pPr>
              <w:pStyle w:val="Heading1"/>
            </w:pPr>
          </w:p>
        </w:tc>
      </w:tr>
      <w:tr w:rsidR="00114ED6" w14:paraId="5C822FBC" w14:textId="77777777" w:rsidTr="00114ED6">
        <w:trPr>
          <w:trHeight w:val="633"/>
          <w:jc w:val="center"/>
        </w:trPr>
        <w:tc>
          <w:tcPr>
            <w:tcW w:w="2940" w:type="dxa"/>
            <w:vAlign w:val="center"/>
          </w:tcPr>
          <w:p w14:paraId="2F2570B4" w14:textId="44A81761" w:rsidR="00114ED6" w:rsidRPr="00222466" w:rsidRDefault="00114ED6" w:rsidP="00114ED6">
            <w:pPr>
              <w:pStyle w:val="Information"/>
            </w:pPr>
          </w:p>
        </w:tc>
        <w:tc>
          <w:tcPr>
            <w:tcW w:w="423" w:type="dxa"/>
            <w:vMerge/>
          </w:tcPr>
          <w:p w14:paraId="4A616FAC" w14:textId="77777777" w:rsidR="00114ED6" w:rsidRDefault="00114ED6" w:rsidP="00114ED6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/>
          </w:tcPr>
          <w:p w14:paraId="170601DD" w14:textId="77777777" w:rsidR="00114ED6" w:rsidRDefault="00114ED6" w:rsidP="00114ED6">
            <w:pPr>
              <w:pStyle w:val="Heading1"/>
            </w:pPr>
          </w:p>
        </w:tc>
      </w:tr>
      <w:tr w:rsidR="00114ED6" w14:paraId="5F77E0B1" w14:textId="77777777" w:rsidTr="00114ED6">
        <w:trPr>
          <w:trHeight w:val="174"/>
          <w:jc w:val="center"/>
        </w:trPr>
        <w:tc>
          <w:tcPr>
            <w:tcW w:w="2940" w:type="dxa"/>
            <w:vAlign w:val="center"/>
          </w:tcPr>
          <w:p w14:paraId="096E1ED6" w14:textId="77777777" w:rsidR="00114ED6" w:rsidRDefault="00114ED6" w:rsidP="00114ED6">
            <w:pPr>
              <w:pStyle w:val="NoSpacing"/>
            </w:pPr>
          </w:p>
        </w:tc>
        <w:tc>
          <w:tcPr>
            <w:tcW w:w="423" w:type="dxa"/>
            <w:vMerge/>
          </w:tcPr>
          <w:p w14:paraId="60A19B8E" w14:textId="77777777" w:rsidR="00114ED6" w:rsidRDefault="00114ED6" w:rsidP="00114ED6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/>
          </w:tcPr>
          <w:p w14:paraId="32D9900C" w14:textId="77777777" w:rsidR="00114ED6" w:rsidRDefault="00114ED6" w:rsidP="00114ED6">
            <w:pPr>
              <w:pStyle w:val="Heading1"/>
            </w:pPr>
          </w:p>
        </w:tc>
      </w:tr>
      <w:tr w:rsidR="00114ED6" w14:paraId="0EE16070" w14:textId="77777777" w:rsidTr="00114ED6">
        <w:trPr>
          <w:trHeight w:val="633"/>
          <w:jc w:val="center"/>
        </w:trPr>
        <w:tc>
          <w:tcPr>
            <w:tcW w:w="2940" w:type="dxa"/>
            <w:vAlign w:val="center"/>
          </w:tcPr>
          <w:p w14:paraId="14F3D952" w14:textId="68D5B66D" w:rsidR="00114ED6" w:rsidRPr="00222466" w:rsidRDefault="00114ED6" w:rsidP="00114ED6">
            <w:pPr>
              <w:pStyle w:val="Information"/>
            </w:pPr>
            <w:hyperlink r:id="rId19" w:history="1">
              <w:r w:rsidRPr="002F5D1F">
                <w:rPr>
                  <w:rStyle w:val="Hyperlink"/>
                  <w:color w:val="FFFFFF" w:themeColor="background1"/>
                </w:rPr>
                <w:t>https://www.instagram.com/missone216</w:t>
              </w:r>
            </w:hyperlink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69C45E5E" wp14:editId="2D653622">
                  <wp:extent cx="196215" cy="194599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20">
                            <a:extLs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79" cy="20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</w:p>
        </w:tc>
        <w:tc>
          <w:tcPr>
            <w:tcW w:w="423" w:type="dxa"/>
            <w:vMerge/>
          </w:tcPr>
          <w:p w14:paraId="69E4CB4B" w14:textId="77777777" w:rsidR="00114ED6" w:rsidRDefault="00114ED6" w:rsidP="00114ED6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vMerge/>
          </w:tcPr>
          <w:p w14:paraId="0957F868" w14:textId="77777777" w:rsidR="00114ED6" w:rsidRDefault="00114ED6" w:rsidP="00114ED6">
            <w:pPr>
              <w:pStyle w:val="Heading1"/>
            </w:pPr>
          </w:p>
        </w:tc>
      </w:tr>
      <w:tr w:rsidR="00114ED6" w14:paraId="24D2C244" w14:textId="77777777" w:rsidTr="00114ED6">
        <w:trPr>
          <w:trHeight w:val="2448"/>
          <w:jc w:val="center"/>
        </w:trPr>
        <w:tc>
          <w:tcPr>
            <w:tcW w:w="2940" w:type="dxa"/>
          </w:tcPr>
          <w:p w14:paraId="773D5411" w14:textId="42BF6939" w:rsidR="00114ED6" w:rsidRDefault="00114ED6" w:rsidP="00114ED6"/>
        </w:tc>
        <w:tc>
          <w:tcPr>
            <w:tcW w:w="423" w:type="dxa"/>
          </w:tcPr>
          <w:p w14:paraId="06CF16E7" w14:textId="77777777" w:rsidR="00114ED6" w:rsidRDefault="00114ED6" w:rsidP="00114ED6"/>
        </w:tc>
        <w:tc>
          <w:tcPr>
            <w:tcW w:w="6601" w:type="dxa"/>
            <w:vMerge/>
          </w:tcPr>
          <w:p w14:paraId="51AE3FCF" w14:textId="77777777" w:rsidR="00114ED6" w:rsidRDefault="00114ED6" w:rsidP="00114ED6"/>
        </w:tc>
      </w:tr>
    </w:tbl>
    <w:p w14:paraId="44736AEB" w14:textId="77777777" w:rsidR="007F5B63" w:rsidRPr="00CE1E3D" w:rsidRDefault="007F5B63" w:rsidP="00CE1E3D">
      <w:pPr>
        <w:pStyle w:val="BodyText"/>
      </w:pPr>
    </w:p>
    <w:sectPr w:rsidR="007F5B63" w:rsidRPr="00CE1E3D" w:rsidSect="005E1FF7">
      <w:headerReference w:type="default" r:id="rId22"/>
      <w:type w:val="continuous"/>
      <w:pgSz w:w="12240" w:h="15840" w:code="1"/>
      <w:pgMar w:top="2448" w:right="1138" w:bottom="1138" w:left="1138" w:header="720" w:footer="197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F969" w14:textId="77777777" w:rsidR="00B31B3C" w:rsidRDefault="00B31B3C" w:rsidP="00590471">
      <w:r>
        <w:separator/>
      </w:r>
    </w:p>
  </w:endnote>
  <w:endnote w:type="continuationSeparator" w:id="0">
    <w:p w14:paraId="5FB961C0" w14:textId="77777777" w:rsidR="00B31B3C" w:rsidRDefault="00B31B3C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A577" w14:textId="77777777" w:rsidR="00B31B3C" w:rsidRDefault="00B31B3C" w:rsidP="00590471">
      <w:r>
        <w:separator/>
      </w:r>
    </w:p>
  </w:footnote>
  <w:footnote w:type="continuationSeparator" w:id="0">
    <w:p w14:paraId="1C296C8D" w14:textId="77777777" w:rsidR="00B31B3C" w:rsidRDefault="00B31B3C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12A9" w14:textId="77777777" w:rsidR="00590471" w:rsidRDefault="00060042" w:rsidP="00060042">
    <w:pPr>
      <w:pStyle w:val="BodyText"/>
    </w:pPr>
    <w:r w:rsidRPr="0006004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C00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05535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05535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67ECD"/>
    <w:multiLevelType w:val="hybridMultilevel"/>
    <w:tmpl w:val="B332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897647">
    <w:abstractNumId w:val="1"/>
  </w:num>
  <w:num w:numId="2" w16cid:durableId="1602564638">
    <w:abstractNumId w:val="2"/>
  </w:num>
  <w:num w:numId="3" w16cid:durableId="1080250285">
    <w:abstractNumId w:val="0"/>
  </w:num>
  <w:num w:numId="4" w16cid:durableId="1706100565">
    <w:abstractNumId w:val="0"/>
    <w:lvlOverride w:ilvl="0">
      <w:startOverride w:val="1"/>
    </w:lvlOverride>
  </w:num>
  <w:num w:numId="5" w16cid:durableId="1703508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9C"/>
    <w:rsid w:val="0000773F"/>
    <w:rsid w:val="00060042"/>
    <w:rsid w:val="000E0114"/>
    <w:rsid w:val="000F7D04"/>
    <w:rsid w:val="00114ED6"/>
    <w:rsid w:val="00150ABD"/>
    <w:rsid w:val="00214B9C"/>
    <w:rsid w:val="00222466"/>
    <w:rsid w:val="002F5D1F"/>
    <w:rsid w:val="00332A22"/>
    <w:rsid w:val="00360F9C"/>
    <w:rsid w:val="003D3540"/>
    <w:rsid w:val="004004CA"/>
    <w:rsid w:val="0046469F"/>
    <w:rsid w:val="00472C27"/>
    <w:rsid w:val="00555003"/>
    <w:rsid w:val="005801E5"/>
    <w:rsid w:val="00590471"/>
    <w:rsid w:val="005D01FA"/>
    <w:rsid w:val="005E1FF7"/>
    <w:rsid w:val="007913A5"/>
    <w:rsid w:val="007C00B9"/>
    <w:rsid w:val="007F5B63"/>
    <w:rsid w:val="00846CB9"/>
    <w:rsid w:val="008472E9"/>
    <w:rsid w:val="008C2CFC"/>
    <w:rsid w:val="00A634FC"/>
    <w:rsid w:val="00B31B3C"/>
    <w:rsid w:val="00B3720E"/>
    <w:rsid w:val="00B60992"/>
    <w:rsid w:val="00B6466C"/>
    <w:rsid w:val="00CE1E3D"/>
    <w:rsid w:val="00DF2F8A"/>
    <w:rsid w:val="00E90A60"/>
    <w:rsid w:val="00EE7E09"/>
    <w:rsid w:val="00F0223C"/>
    <w:rsid w:val="00FE7401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A4E32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rsid w:val="000F7D04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1E5"/>
    <w:pPr>
      <w:pBdr>
        <w:top w:val="single" w:sz="24" w:space="8" w:color="531E4E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F05535" w:themeColor="accent4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0F7D04"/>
    <w:pPr>
      <w:kinsoku w:val="0"/>
      <w:overflowPunct w:val="0"/>
      <w:spacing w:before="360" w:after="120"/>
      <w:outlineLvl w:val="1"/>
    </w:pPr>
    <w:rPr>
      <w:rFonts w:asciiTheme="majorHAnsi" w:hAnsiTheme="majorHAnsi"/>
      <w:b/>
      <w:bCs/>
      <w:color w:val="531E4E" w:themeColor="accent1"/>
      <w:sz w:val="24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5801E5"/>
    <w:rPr>
      <w:rFonts w:asciiTheme="majorHAnsi" w:hAnsiTheme="majorHAnsi" w:cs="Georgia"/>
      <w:b/>
      <w:bCs/>
      <w:color w:val="F05535" w:themeColor="accent4"/>
      <w:sz w:val="28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F0223C"/>
    <w:pPr>
      <w:pBdr>
        <w:bottom w:val="single" w:sz="24" w:space="8" w:color="F05535" w:themeColor="accent4"/>
      </w:pBdr>
      <w:kinsoku w:val="0"/>
      <w:overflowPunct w:val="0"/>
      <w:spacing w:before="240" w:after="480"/>
    </w:pPr>
    <w:rPr>
      <w:rFonts w:asciiTheme="majorHAnsi" w:hAnsiTheme="majorHAnsi"/>
      <w:b/>
      <w:bCs/>
      <w:color w:val="F05535" w:themeColor="accent4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F0223C"/>
    <w:rPr>
      <w:rFonts w:asciiTheme="majorHAnsi" w:hAnsiTheme="majorHAnsi" w:cs="Georgia"/>
      <w:b/>
      <w:bCs/>
      <w:color w:val="F05535" w:themeColor="accent4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F0223C"/>
    <w:pPr>
      <w:kinsoku w:val="0"/>
      <w:overflowPunct w:val="0"/>
      <w:spacing w:before="4"/>
    </w:pPr>
    <w:rPr>
      <w:color w:val="FFFFFF" w:themeColor="background1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5E1FF7"/>
    <w:rPr>
      <w:b/>
      <w:bCs/>
      <w:color w:val="CC2F0F" w:themeColor="accent4" w:themeShade="BF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F7D04"/>
    <w:rPr>
      <w:rFonts w:asciiTheme="majorHAnsi" w:hAnsiTheme="majorHAnsi" w:cs="Georgia"/>
      <w:b/>
      <w:bCs/>
      <w:color w:val="531E4E" w:themeColor="accent1"/>
      <w:sz w:val="24"/>
      <w:u w:val="single"/>
    </w:rPr>
  </w:style>
  <w:style w:type="paragraph" w:customStyle="1" w:styleId="Experience">
    <w:name w:val="Experience"/>
    <w:basedOn w:val="Normal"/>
    <w:qFormat/>
    <w:rsid w:val="000F7D04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0F7D04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37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B3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customXml" Target="../customXml/item3.xml"/><Relationship Id="rId21" Type="http://schemas.openxmlformats.org/officeDocument/2006/relationships/hyperlink" Target="https://pixabay.com/illustrations/instagram-symbol-logo-photo-camera-1581266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missone21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ixabay.com/en/facebook-social-media-communication-2815970/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98341\AppData\Roaming\Microsoft\Templates\Contemporary%20photo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4772621AB74A4C8F05EFA588FB5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978D9-24C1-4D77-889D-A32D5EA377F1}"/>
      </w:docPartPr>
      <w:docPartBody>
        <w:p w:rsidR="00912AA5" w:rsidRDefault="00000000">
          <w:pPr>
            <w:pStyle w:val="174772621AB74A4C8F05EFA588FB566C"/>
          </w:pPr>
          <w:r w:rsidRPr="00222466">
            <w:t>[</w:t>
          </w:r>
          <w:r>
            <w:t xml:space="preserve">Your </w:t>
          </w:r>
          <w:r w:rsidRPr="00222466">
            <w:t>Address]</w:t>
          </w:r>
        </w:p>
      </w:docPartBody>
    </w:docPart>
    <w:docPart>
      <w:docPartPr>
        <w:name w:val="3217322A8D0C49E9B0A60222C9AA4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1942-4821-47A1-8075-259C9D73DF1D}"/>
      </w:docPartPr>
      <w:docPartBody>
        <w:p w:rsidR="00912AA5" w:rsidRDefault="00000000">
          <w:pPr>
            <w:pStyle w:val="3217322A8D0C49E9B0A60222C9AA438B"/>
          </w:pPr>
          <w:r w:rsidRPr="00222466">
            <w:t>[City, ST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A5"/>
    <w:rsid w:val="00912AA5"/>
    <w:rsid w:val="00E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4772621AB74A4C8F05EFA588FB566C">
    <w:name w:val="174772621AB74A4C8F05EFA588FB566C"/>
  </w:style>
  <w:style w:type="paragraph" w:customStyle="1" w:styleId="3217322A8D0C49E9B0A60222C9AA438B">
    <w:name w:val="3217322A8D0C49E9B0A60222C9AA438B"/>
  </w:style>
  <w:style w:type="paragraph" w:customStyle="1" w:styleId="EFA175478E7F43359B98716E5E137CE7">
    <w:name w:val="EFA175478E7F43359B98716E5E137CE7"/>
  </w:style>
  <w:style w:type="paragraph" w:customStyle="1" w:styleId="D5AB2340F9A74948B0B914955F256890">
    <w:name w:val="D5AB2340F9A74948B0B914955F25689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oneSet">
  <a:themeElements>
    <a:clrScheme name="StoneSet 1">
      <a:dk1>
        <a:srgbClr val="000000"/>
      </a:dk1>
      <a:lt1>
        <a:srgbClr val="FFFFFF"/>
      </a:lt1>
      <a:dk2>
        <a:srgbClr val="071F3C"/>
      </a:dk2>
      <a:lt2>
        <a:srgbClr val="E7E6E6"/>
      </a:lt2>
      <a:accent1>
        <a:srgbClr val="531E4E"/>
      </a:accent1>
      <a:accent2>
        <a:srgbClr val="791732"/>
      </a:accent2>
      <a:accent3>
        <a:srgbClr val="CD303C"/>
      </a:accent3>
      <a:accent4>
        <a:srgbClr val="F05535"/>
      </a:accent4>
      <a:accent5>
        <a:srgbClr val="FBB040"/>
      </a:accent5>
      <a:accent6>
        <a:srgbClr val="F9ED32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3F24BD-F7B6-4ADD-A809-8773E3745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A7BFD-59FB-4D37-A4DD-EA4B284ED4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489DB-4D80-43CD-BDEB-EE751808C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60A26-8BD0-49EF-AE8D-873090546D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photo resume.dotx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2022-10-25T20:47:00Z</dcterms:created>
  <dcterms:modified xsi:type="dcterms:W3CDTF">2022-10-27T19:00:00Z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