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6D73" w14:textId="18E96E42" w:rsidR="000E50E8" w:rsidRPr="00034EEF" w:rsidRDefault="00E01193">
      <w:pPr>
        <w:pStyle w:val="Name"/>
        <w:rPr>
          <w:rFonts w:ascii="Baskerville" w:hAnsi="Baskerville"/>
          <w:sz w:val="40"/>
          <w:szCs w:val="40"/>
        </w:rPr>
      </w:pPr>
      <w:proofErr w:type="spellStart"/>
      <w:r w:rsidRPr="00034EEF">
        <w:rPr>
          <w:rFonts w:ascii="Baskerville" w:hAnsi="Baskerville"/>
          <w:sz w:val="40"/>
          <w:szCs w:val="40"/>
        </w:rPr>
        <w:t>Asalethia</w:t>
      </w:r>
      <w:proofErr w:type="spellEnd"/>
      <w:r w:rsidRPr="00034EEF">
        <w:rPr>
          <w:rFonts w:ascii="Baskerville" w:hAnsi="Baskerville"/>
          <w:sz w:val="40"/>
          <w:szCs w:val="40"/>
        </w:rPr>
        <w:t xml:space="preserve"> </w:t>
      </w:r>
      <w:r w:rsidR="00CF199A" w:rsidRPr="00034EEF">
        <w:rPr>
          <w:rFonts w:ascii="Baskerville" w:hAnsi="Baskerville"/>
          <w:sz w:val="40"/>
          <w:szCs w:val="40"/>
        </w:rPr>
        <w:t xml:space="preserve">A. </w:t>
      </w:r>
      <w:r w:rsidRPr="00034EEF">
        <w:rPr>
          <w:rFonts w:ascii="Baskerville" w:hAnsi="Baskerville"/>
          <w:sz w:val="40"/>
          <w:szCs w:val="40"/>
        </w:rPr>
        <w:t>Tribble</w:t>
      </w:r>
    </w:p>
    <w:p w14:paraId="4266A46D" w14:textId="4E379B2A" w:rsidR="000E50E8" w:rsidRPr="00034EEF" w:rsidRDefault="00E01193">
      <w:pPr>
        <w:pStyle w:val="ContactInfo"/>
        <w:rPr>
          <w:rFonts w:ascii="Baskerville" w:hAnsi="Baskerville"/>
          <w:sz w:val="24"/>
          <w:szCs w:val="24"/>
        </w:rPr>
      </w:pPr>
      <w:r w:rsidRPr="00034EEF">
        <w:rPr>
          <w:rFonts w:ascii="Baskerville" w:hAnsi="Baskerville"/>
          <w:sz w:val="24"/>
          <w:szCs w:val="24"/>
        </w:rPr>
        <w:t xml:space="preserve">Dallas, Texas </w:t>
      </w:r>
      <w:r w:rsidR="00CF199A" w:rsidRPr="00034EEF">
        <w:rPr>
          <w:rFonts w:ascii="Baskerville" w:hAnsi="Baskerville"/>
          <w:sz w:val="24"/>
          <w:szCs w:val="24"/>
        </w:rPr>
        <w:t>75228</w:t>
      </w:r>
    </w:p>
    <w:p w14:paraId="46487525" w14:textId="7BD444AE" w:rsidR="00CF199A" w:rsidRPr="00034EEF" w:rsidRDefault="00CF199A">
      <w:pPr>
        <w:pStyle w:val="ContactInfo"/>
        <w:rPr>
          <w:rFonts w:ascii="Baskerville" w:hAnsi="Baskerville"/>
          <w:sz w:val="24"/>
          <w:szCs w:val="24"/>
        </w:rPr>
      </w:pPr>
      <w:r w:rsidRPr="00034EEF">
        <w:rPr>
          <w:rFonts w:ascii="Baskerville" w:hAnsi="Baskerville"/>
          <w:sz w:val="24"/>
          <w:szCs w:val="24"/>
        </w:rPr>
        <w:t>430.207.1624</w:t>
      </w:r>
    </w:p>
    <w:p w14:paraId="76BEC6A8" w14:textId="650F9E2A" w:rsidR="000E50E8" w:rsidRPr="00034EEF" w:rsidRDefault="008F4BDE">
      <w:pPr>
        <w:pStyle w:val="Heading1"/>
        <w:rPr>
          <w:rFonts w:ascii="Baskerville" w:hAnsi="Baskerville"/>
          <w:sz w:val="28"/>
          <w:szCs w:val="28"/>
        </w:rPr>
      </w:pPr>
      <w:r w:rsidRPr="00735FF0">
        <w:rPr>
          <w:rFonts w:ascii="Baskerville" w:hAnsi="Baskerville"/>
        </w:rPr>
        <w:t xml:space="preserve"> </w:t>
      </w:r>
      <w:r w:rsidRPr="00034EEF">
        <w:rPr>
          <w:rFonts w:ascii="Baskerville" w:hAnsi="Baskerville"/>
          <w:sz w:val="28"/>
          <w:szCs w:val="28"/>
        </w:rPr>
        <w:t>Personal Statement:</w:t>
      </w:r>
    </w:p>
    <w:p w14:paraId="2333A865" w14:textId="07B9CE18" w:rsidR="008F4BDE" w:rsidRPr="00735FF0" w:rsidRDefault="008F4BDE" w:rsidP="008F4BDE">
      <w:pPr>
        <w:rPr>
          <w:rFonts w:ascii="Baskerville" w:hAnsi="Baskerville"/>
        </w:rPr>
      </w:pPr>
      <w:r w:rsidRPr="00735FF0">
        <w:rPr>
          <w:rFonts w:ascii="Baskerville" w:hAnsi="Baskerville"/>
        </w:rPr>
        <w:t>As a hardworking member of the community</w:t>
      </w:r>
      <w:r w:rsidR="00394E9C">
        <w:rPr>
          <w:rFonts w:ascii="Baskerville" w:hAnsi="Baskerville"/>
        </w:rPr>
        <w:t xml:space="preserve"> </w:t>
      </w:r>
      <w:r w:rsidRPr="00735FF0">
        <w:rPr>
          <w:rFonts w:ascii="Baskerville" w:hAnsi="Baskerville"/>
        </w:rPr>
        <w:t>,</w:t>
      </w:r>
      <w:r w:rsidR="00735FF0">
        <w:rPr>
          <w:rFonts w:ascii="Baskerville" w:hAnsi="Baskerville"/>
        </w:rPr>
        <w:t>I e</w:t>
      </w:r>
      <w:r w:rsidR="002B4EE9">
        <w:rPr>
          <w:rFonts w:ascii="Baskerville" w:hAnsi="Baskerville"/>
        </w:rPr>
        <w:t>njoy expressing</w:t>
      </w:r>
      <w:r w:rsidRPr="00735FF0">
        <w:rPr>
          <w:rFonts w:ascii="Baskerville" w:hAnsi="Baskerville"/>
        </w:rPr>
        <w:t xml:space="preserve"> my passion </w:t>
      </w:r>
      <w:r w:rsidR="00CC5258" w:rsidRPr="00735FF0">
        <w:rPr>
          <w:rFonts w:ascii="Baskerville" w:hAnsi="Baskerville"/>
        </w:rPr>
        <w:t xml:space="preserve">through cooking and servicing. With </w:t>
      </w:r>
    </w:p>
    <w:p w14:paraId="0FD80BCD" w14:textId="38AA55AA" w:rsidR="000E50E8" w:rsidRPr="00735FF0" w:rsidRDefault="002B4EE9">
      <w:pPr>
        <w:spacing w:after="180"/>
        <w:rPr>
          <w:rFonts w:ascii="Baskerville" w:hAnsi="Baskerville"/>
        </w:rPr>
      </w:pPr>
      <w:r>
        <w:rPr>
          <w:rFonts w:ascii="Baskerville" w:hAnsi="Baskerville"/>
        </w:rPr>
        <w:t>20 years of experience, I would like to continue my career pa</w:t>
      </w:r>
      <w:r w:rsidR="00534831">
        <w:rPr>
          <w:rFonts w:ascii="Baskerville" w:hAnsi="Baskerville"/>
        </w:rPr>
        <w:t xml:space="preserve">th by bringing organization, </w:t>
      </w:r>
      <w:r w:rsidR="00394E9C">
        <w:rPr>
          <w:rFonts w:ascii="Baskerville" w:hAnsi="Baskerville"/>
        </w:rPr>
        <w:t xml:space="preserve">creativity, </w:t>
      </w:r>
      <w:r w:rsidR="00534831">
        <w:rPr>
          <w:rFonts w:ascii="Baskerville" w:hAnsi="Baskerville"/>
        </w:rPr>
        <w:t>exquisite plating, an</w:t>
      </w:r>
      <w:r w:rsidR="00A051B6">
        <w:rPr>
          <w:rFonts w:ascii="Baskerville" w:hAnsi="Baskerville"/>
        </w:rPr>
        <w:t>d a variety of cuisines through the coming together of an age old tradition and life necessity.</w:t>
      </w:r>
    </w:p>
    <w:p w14:paraId="6E49792F" w14:textId="77777777" w:rsidR="000E50E8" w:rsidRPr="00735FF0" w:rsidRDefault="008425CD">
      <w:pPr>
        <w:pStyle w:val="Heading1"/>
        <w:rPr>
          <w:rFonts w:ascii="Baskerville" w:hAnsi="Baskerville"/>
        </w:rPr>
      </w:pPr>
      <w:sdt>
        <w:sdtPr>
          <w:rPr>
            <w:rFonts w:ascii="Baskerville" w:hAnsi="Baskerville"/>
          </w:rPr>
          <w:id w:val="-1150367223"/>
          <w:placeholder>
            <w:docPart w:val="DF7A7791C9C8364AA3133430D29898B2"/>
          </w:placeholder>
          <w:temporary/>
          <w:showingPlcHdr/>
          <w15:appearance w15:val="hidden"/>
        </w:sdtPr>
        <w:sdtEndPr/>
        <w:sdtContent>
          <w:r w:rsidRPr="00FD2769">
            <w:rPr>
              <w:rFonts w:ascii="Baskerville" w:hAnsi="Baskerville"/>
              <w:sz w:val="32"/>
              <w:szCs w:val="32"/>
            </w:rPr>
            <w:t>Education</w:t>
          </w:r>
        </w:sdtContent>
      </w:sdt>
    </w:p>
    <w:p w14:paraId="13BAE561" w14:textId="55070477" w:rsidR="000E50E8" w:rsidRPr="0091387C" w:rsidRDefault="00536C4A" w:rsidP="002C60CF">
      <w:pPr>
        <w:pStyle w:val="Heading2"/>
        <w:ind w:firstLine="720"/>
        <w:rPr>
          <w:rFonts w:ascii="Baskerville" w:hAnsi="Baskerville"/>
          <w:sz w:val="16"/>
          <w:szCs w:val="16"/>
        </w:rPr>
      </w:pPr>
      <w:r>
        <w:rPr>
          <w:rFonts w:ascii="Baskerville" w:hAnsi="Baskerville"/>
        </w:rPr>
        <w:t>G.E.D/ 03-2009</w:t>
      </w:r>
    </w:p>
    <w:p w14:paraId="03FE83E6" w14:textId="3622048C" w:rsidR="000E50E8" w:rsidRPr="00735FF0" w:rsidRDefault="00340E17">
      <w:pPr>
        <w:rPr>
          <w:rFonts w:ascii="Baskerville" w:hAnsi="Baskerville"/>
        </w:rPr>
      </w:pPr>
      <w:r>
        <w:rPr>
          <w:rFonts w:ascii="Baskerville" w:hAnsi="Baskerville"/>
        </w:rPr>
        <w:t>Graduated with GED from  Richland One Adult Education</w:t>
      </w:r>
    </w:p>
    <w:p w14:paraId="5616B0DF" w14:textId="77777777" w:rsidR="000E50E8" w:rsidRPr="00735FF0" w:rsidRDefault="008425CD">
      <w:pPr>
        <w:pStyle w:val="Heading1"/>
        <w:rPr>
          <w:rFonts w:ascii="Baskerville" w:hAnsi="Baskerville"/>
        </w:rPr>
      </w:pPr>
      <w:sdt>
        <w:sdtPr>
          <w:rPr>
            <w:rFonts w:ascii="Baskerville" w:hAnsi="Baskerville"/>
          </w:rPr>
          <w:id w:val="617349259"/>
          <w:placeholder>
            <w:docPart w:val="CACDAB7496594644A0F8E8750E2AC15E"/>
          </w:placeholder>
          <w:temporary/>
          <w:showingPlcHdr/>
          <w15:appearance w15:val="hidden"/>
        </w:sdtPr>
        <w:sdtEndPr/>
        <w:sdtContent>
          <w:r w:rsidRPr="00FD2769">
            <w:rPr>
              <w:rFonts w:ascii="Baskerville" w:hAnsi="Baskerville"/>
              <w:sz w:val="32"/>
              <w:szCs w:val="32"/>
            </w:rPr>
            <w:t>Experience</w:t>
          </w:r>
        </w:sdtContent>
      </w:sdt>
    </w:p>
    <w:p w14:paraId="5EAECEFC" w14:textId="6AE7F040" w:rsidR="00D2230E" w:rsidRPr="00D2230E" w:rsidRDefault="00E14449">
      <w:pPr>
        <w:pStyle w:val="Heading2"/>
        <w:rPr>
          <w:rFonts w:ascii="Baskerville" w:hAnsi="Baskerville"/>
          <w:sz w:val="16"/>
          <w:szCs w:val="16"/>
        </w:rPr>
      </w:pPr>
      <w:r>
        <w:rPr>
          <w:rFonts w:ascii="Baskerville" w:hAnsi="Baskerville"/>
        </w:rPr>
        <w:t>Panera Bread</w:t>
      </w:r>
      <w:r w:rsidR="00DC651A">
        <w:rPr>
          <w:rFonts w:ascii="Baskerville" w:hAnsi="Baskerville"/>
        </w:rPr>
        <w:t xml:space="preserve"> </w:t>
      </w:r>
      <w:r w:rsidR="00D2230E">
        <w:rPr>
          <w:rFonts w:ascii="Baskerville" w:hAnsi="Baskerville"/>
          <w:sz w:val="16"/>
          <w:szCs w:val="16"/>
        </w:rPr>
        <w:t xml:space="preserve">Dallas, </w:t>
      </w:r>
      <w:r w:rsidR="00A6534B">
        <w:rPr>
          <w:rFonts w:ascii="Baskerville" w:hAnsi="Baskerville"/>
          <w:sz w:val="16"/>
          <w:szCs w:val="16"/>
        </w:rPr>
        <w:t>Tx</w:t>
      </w:r>
    </w:p>
    <w:p w14:paraId="7900A4C3" w14:textId="15905F90" w:rsidR="00040127" w:rsidRPr="00D2230E" w:rsidRDefault="00DC651A">
      <w:pPr>
        <w:pStyle w:val="Heading2"/>
        <w:rPr>
          <w:rFonts w:ascii="Baskerville" w:hAnsi="Baskerville"/>
          <w:b w:val="0"/>
          <w:bCs/>
          <w:sz w:val="16"/>
          <w:szCs w:val="16"/>
        </w:rPr>
      </w:pPr>
      <w:r w:rsidRPr="00D2230E">
        <w:rPr>
          <w:rFonts w:ascii="Baskerville" w:hAnsi="Baskerville"/>
          <w:b w:val="0"/>
          <w:bCs/>
          <w:sz w:val="16"/>
          <w:szCs w:val="16"/>
        </w:rPr>
        <w:t>Nov 2022-present</w:t>
      </w:r>
    </w:p>
    <w:p w14:paraId="0125C5ED" w14:textId="45AF4E5F" w:rsidR="00E03C2D" w:rsidRPr="00A6534B" w:rsidRDefault="00E03C2D" w:rsidP="00A6534B">
      <w:pPr>
        <w:rPr>
          <w:rFonts w:ascii="Baskerville" w:hAnsi="Baskerville"/>
        </w:rPr>
      </w:pPr>
      <w:r>
        <w:rPr>
          <w:rFonts w:ascii="Baskerville" w:hAnsi="Baskerville"/>
        </w:rPr>
        <w:t>With this position, I had the responsibility of preparing the food, training officer, lead cashier and interim shift supervisor</w:t>
      </w:r>
    </w:p>
    <w:p w14:paraId="3F8C3C32" w14:textId="28BDCFE4" w:rsidR="000E50E8" w:rsidRPr="00735FF0" w:rsidRDefault="00E11BA4">
      <w:pPr>
        <w:pStyle w:val="Heading2"/>
        <w:rPr>
          <w:rFonts w:ascii="Baskerville" w:hAnsi="Baskerville"/>
        </w:rPr>
      </w:pPr>
      <w:r>
        <w:rPr>
          <w:rFonts w:ascii="Baskerville" w:hAnsi="Baskerville"/>
        </w:rPr>
        <w:t>Taco Bell</w:t>
      </w:r>
      <w:r w:rsidR="005244F3">
        <w:rPr>
          <w:rFonts w:ascii="Baskerville" w:hAnsi="Baskerville"/>
        </w:rPr>
        <w:t xml:space="preserve"> </w:t>
      </w:r>
      <w:proofErr w:type="spellStart"/>
      <w:r w:rsidR="00A20B3C" w:rsidRPr="006B510B">
        <w:rPr>
          <w:rFonts w:ascii="Baskerville" w:hAnsi="Baskerville"/>
          <w:sz w:val="16"/>
          <w:szCs w:val="16"/>
        </w:rPr>
        <w:t>Harker</w:t>
      </w:r>
      <w:proofErr w:type="spellEnd"/>
      <w:r w:rsidR="00A20B3C" w:rsidRPr="006B510B">
        <w:rPr>
          <w:rFonts w:ascii="Baskerville" w:hAnsi="Baskerville"/>
          <w:sz w:val="16"/>
          <w:szCs w:val="16"/>
        </w:rPr>
        <w:t xml:space="preserve"> Heights, Tx</w:t>
      </w:r>
    </w:p>
    <w:p w14:paraId="01EE1433" w14:textId="40F1E440" w:rsidR="000E50E8" w:rsidRPr="00735FF0" w:rsidRDefault="00244F5A">
      <w:pPr>
        <w:pStyle w:val="Heading3"/>
        <w:rPr>
          <w:rFonts w:ascii="Baskerville" w:hAnsi="Baskerville"/>
        </w:rPr>
      </w:pPr>
      <w:r>
        <w:rPr>
          <w:rFonts w:ascii="Baskerville" w:hAnsi="Baskerville"/>
        </w:rPr>
        <w:t xml:space="preserve">Cook </w:t>
      </w:r>
      <w:r w:rsidR="006B510B">
        <w:rPr>
          <w:rFonts w:ascii="Baskerville" w:hAnsi="Baskerville"/>
        </w:rPr>
        <w:t>(May 2020-Feb 2021)</w:t>
      </w:r>
    </w:p>
    <w:p w14:paraId="25898753" w14:textId="68E7D462" w:rsidR="000E50E8" w:rsidRDefault="00952242">
      <w:pPr>
        <w:rPr>
          <w:rFonts w:ascii="Baskerville" w:hAnsi="Baskerville"/>
        </w:rPr>
      </w:pPr>
      <w:r>
        <w:rPr>
          <w:rFonts w:ascii="Baskerville" w:hAnsi="Baskerville"/>
        </w:rPr>
        <w:t xml:space="preserve">With this position, I had the responsibility of preparing the food, training officer, </w:t>
      </w:r>
      <w:r w:rsidR="004B0ADA">
        <w:rPr>
          <w:rFonts w:ascii="Baskerville" w:hAnsi="Baskerville"/>
        </w:rPr>
        <w:t>lead cashier and interim shift supervisor</w:t>
      </w:r>
    </w:p>
    <w:p w14:paraId="20CB9636" w14:textId="2BD9E066" w:rsidR="004B0ADA" w:rsidRDefault="0091387C">
      <w:pPr>
        <w:rPr>
          <w:rFonts w:ascii="Baskerville" w:hAnsi="Baskerville"/>
          <w:b/>
          <w:bCs/>
          <w:i/>
          <w:iCs/>
          <w:sz w:val="16"/>
          <w:szCs w:val="16"/>
        </w:rPr>
      </w:pPr>
      <w:r>
        <w:rPr>
          <w:rFonts w:ascii="Baskerville" w:hAnsi="Baskerville"/>
          <w:b/>
          <w:bCs/>
          <w:i/>
          <w:iCs/>
        </w:rPr>
        <w:t xml:space="preserve">Popeyes Restaurant </w:t>
      </w:r>
      <w:proofErr w:type="spellStart"/>
      <w:r>
        <w:rPr>
          <w:rFonts w:ascii="Baskerville" w:hAnsi="Baskerville"/>
          <w:b/>
          <w:bCs/>
          <w:i/>
          <w:iCs/>
          <w:sz w:val="16"/>
          <w:szCs w:val="16"/>
        </w:rPr>
        <w:t>Harker</w:t>
      </w:r>
      <w:proofErr w:type="spellEnd"/>
      <w:r>
        <w:rPr>
          <w:rFonts w:ascii="Baskerville" w:hAnsi="Baskerville"/>
          <w:b/>
          <w:bCs/>
          <w:i/>
          <w:iCs/>
          <w:sz w:val="16"/>
          <w:szCs w:val="16"/>
        </w:rPr>
        <w:t xml:space="preserve"> Heights, T</w:t>
      </w:r>
      <w:r w:rsidR="002B0C11">
        <w:rPr>
          <w:rFonts w:ascii="Baskerville" w:hAnsi="Baskerville"/>
          <w:b/>
          <w:bCs/>
          <w:i/>
          <w:iCs/>
          <w:sz w:val="16"/>
          <w:szCs w:val="16"/>
        </w:rPr>
        <w:t>x</w:t>
      </w:r>
    </w:p>
    <w:p w14:paraId="6082739B" w14:textId="1E932C7B" w:rsidR="002B0C11" w:rsidRDefault="002B0C11">
      <w:pPr>
        <w:rPr>
          <w:rFonts w:ascii="Baskerville" w:hAnsi="Baskerville"/>
          <w:i/>
          <w:iCs/>
        </w:rPr>
      </w:pPr>
      <w:r>
        <w:rPr>
          <w:rFonts w:ascii="Baskerville" w:hAnsi="Baskerville"/>
          <w:i/>
          <w:iCs/>
        </w:rPr>
        <w:t>Cook (Aug 201</w:t>
      </w:r>
      <w:r w:rsidR="000B2446">
        <w:rPr>
          <w:rFonts w:ascii="Baskerville" w:hAnsi="Baskerville"/>
          <w:i/>
          <w:iCs/>
        </w:rPr>
        <w:t>9-Jan 2020)</w:t>
      </w:r>
    </w:p>
    <w:p w14:paraId="121E9512" w14:textId="77777777" w:rsidR="000B2446" w:rsidRDefault="000B2446" w:rsidP="003312E5">
      <w:pPr>
        <w:rPr>
          <w:rFonts w:ascii="Baskerville" w:hAnsi="Baskerville"/>
        </w:rPr>
      </w:pPr>
      <w:r>
        <w:rPr>
          <w:rFonts w:ascii="Baskerville" w:hAnsi="Baskerville"/>
        </w:rPr>
        <w:t>With this position, I had the responsibility of preparing the food, training officer, lead cashier and interim shift supervisor</w:t>
      </w:r>
    </w:p>
    <w:p w14:paraId="0F1E2282" w14:textId="046C412C" w:rsidR="000B2446" w:rsidRDefault="00040127">
      <w:pPr>
        <w:rPr>
          <w:rFonts w:ascii="Baskerville" w:hAnsi="Baskerville"/>
          <w:b/>
          <w:bCs/>
          <w:i/>
          <w:iCs/>
          <w:sz w:val="16"/>
          <w:szCs w:val="16"/>
        </w:rPr>
      </w:pPr>
      <w:r w:rsidRPr="00E14449">
        <w:rPr>
          <w:rFonts w:ascii="Baskerville" w:hAnsi="Baskerville"/>
          <w:b/>
          <w:bCs/>
          <w:i/>
          <w:iCs/>
        </w:rPr>
        <w:t xml:space="preserve">Waffle </w:t>
      </w:r>
      <w:r w:rsidR="009E7FD8" w:rsidRPr="00E14449">
        <w:rPr>
          <w:rFonts w:ascii="Baskerville" w:hAnsi="Baskerville"/>
          <w:b/>
          <w:bCs/>
          <w:i/>
          <w:iCs/>
        </w:rPr>
        <w:t xml:space="preserve">House </w:t>
      </w:r>
      <w:r w:rsidR="009E7FD8" w:rsidRPr="00DC651A">
        <w:rPr>
          <w:rFonts w:ascii="Baskerville" w:hAnsi="Baskerville"/>
          <w:b/>
          <w:bCs/>
          <w:i/>
          <w:iCs/>
          <w:sz w:val="16"/>
          <w:szCs w:val="16"/>
        </w:rPr>
        <w:t>A</w:t>
      </w:r>
      <w:r w:rsidR="00E14449" w:rsidRPr="00DC651A">
        <w:rPr>
          <w:rFonts w:ascii="Baskerville" w:hAnsi="Baskerville"/>
          <w:b/>
          <w:bCs/>
          <w:i/>
          <w:iCs/>
          <w:sz w:val="16"/>
          <w:szCs w:val="16"/>
        </w:rPr>
        <w:t>ustell, Ga</w:t>
      </w:r>
    </w:p>
    <w:p w14:paraId="480CD979" w14:textId="39352334" w:rsidR="00DC651A" w:rsidRDefault="00DC651A">
      <w:pPr>
        <w:rPr>
          <w:rFonts w:ascii="Baskerville" w:hAnsi="Baskerville"/>
          <w:i/>
          <w:iCs/>
        </w:rPr>
      </w:pPr>
      <w:r w:rsidRPr="00DF597A">
        <w:rPr>
          <w:rFonts w:ascii="Baskerville" w:hAnsi="Baskerville"/>
          <w:i/>
          <w:iCs/>
        </w:rPr>
        <w:t>Cook</w:t>
      </w:r>
      <w:r w:rsidR="00DF597A">
        <w:rPr>
          <w:rFonts w:ascii="Baskerville" w:hAnsi="Baskerville"/>
          <w:i/>
          <w:iCs/>
        </w:rPr>
        <w:t xml:space="preserve"> (Dec 2017-Feb 2019)</w:t>
      </w:r>
    </w:p>
    <w:p w14:paraId="2C48C36F" w14:textId="77777777" w:rsidR="00DF597A" w:rsidRDefault="00DF597A" w:rsidP="003312E5">
      <w:pPr>
        <w:rPr>
          <w:rFonts w:ascii="Baskerville" w:hAnsi="Baskerville"/>
        </w:rPr>
      </w:pPr>
      <w:r>
        <w:rPr>
          <w:rFonts w:ascii="Baskerville" w:hAnsi="Baskerville"/>
        </w:rPr>
        <w:t>With this position, I had the responsibility of preparing the food, training officer, lead cashier and interim shift supervisor</w:t>
      </w:r>
    </w:p>
    <w:p w14:paraId="46945EA7" w14:textId="10107D18" w:rsidR="00DF597A" w:rsidRDefault="00F70426">
      <w:pPr>
        <w:rPr>
          <w:rFonts w:ascii="Baskerville" w:hAnsi="Baskerville"/>
          <w:b/>
          <w:bCs/>
          <w:i/>
          <w:iCs/>
          <w:sz w:val="16"/>
          <w:szCs w:val="16"/>
        </w:rPr>
      </w:pPr>
      <w:r>
        <w:rPr>
          <w:rFonts w:ascii="Baskerville" w:hAnsi="Baskerville"/>
          <w:b/>
          <w:bCs/>
          <w:i/>
          <w:iCs/>
        </w:rPr>
        <w:t xml:space="preserve">Amazon Warehouse </w:t>
      </w:r>
      <w:r>
        <w:rPr>
          <w:rFonts w:ascii="Baskerville" w:hAnsi="Baskerville"/>
          <w:b/>
          <w:bCs/>
          <w:i/>
          <w:iCs/>
          <w:sz w:val="16"/>
          <w:szCs w:val="16"/>
        </w:rPr>
        <w:t>L</w:t>
      </w:r>
      <w:r w:rsidR="005648EC">
        <w:rPr>
          <w:rFonts w:ascii="Baskerville" w:hAnsi="Baskerville"/>
          <w:b/>
          <w:bCs/>
          <w:i/>
          <w:iCs/>
          <w:sz w:val="16"/>
          <w:szCs w:val="16"/>
        </w:rPr>
        <w:t>exington, SC</w:t>
      </w:r>
    </w:p>
    <w:p w14:paraId="639BC2FB" w14:textId="2DB9D2D6" w:rsidR="005648EC" w:rsidRDefault="005648EC">
      <w:pPr>
        <w:rPr>
          <w:rFonts w:ascii="Baskerville" w:hAnsi="Baskerville"/>
          <w:i/>
          <w:iCs/>
        </w:rPr>
      </w:pPr>
      <w:r>
        <w:rPr>
          <w:rFonts w:ascii="Baskerville" w:hAnsi="Baskerville"/>
          <w:i/>
          <w:iCs/>
        </w:rPr>
        <w:t xml:space="preserve">Fulfillment Specialist </w:t>
      </w:r>
      <w:r w:rsidR="00E03C2D">
        <w:rPr>
          <w:rFonts w:ascii="Baskerville" w:hAnsi="Baskerville"/>
          <w:i/>
          <w:iCs/>
        </w:rPr>
        <w:t>(Nov 2104-Dec 2016)</w:t>
      </w:r>
    </w:p>
    <w:p w14:paraId="61FD73A8" w14:textId="77777777" w:rsidR="007E564F" w:rsidRDefault="004A2E08" w:rsidP="00034EEF">
      <w:pPr>
        <w:rPr>
          <w:rFonts w:ascii="Baskerville" w:hAnsi="Baskerville"/>
        </w:rPr>
      </w:pPr>
      <w:r>
        <w:rPr>
          <w:rFonts w:ascii="Baskerville" w:hAnsi="Baskerville"/>
          <w:i/>
          <w:iCs/>
        </w:rPr>
        <w:t xml:space="preserve"> </w:t>
      </w:r>
      <w:r>
        <w:rPr>
          <w:rFonts w:ascii="Baskerville" w:hAnsi="Baskerville"/>
        </w:rPr>
        <w:t xml:space="preserve">In this position I acquired time management and </w:t>
      </w:r>
      <w:r w:rsidR="001B7C47">
        <w:rPr>
          <w:rFonts w:ascii="Baskerville" w:hAnsi="Baskerville"/>
        </w:rPr>
        <w:t>organization. Meet and communicating team goals.</w:t>
      </w:r>
    </w:p>
    <w:p w14:paraId="5F99648E" w14:textId="20D83081" w:rsidR="002C60CF" w:rsidRDefault="007D61F9" w:rsidP="00034EEF">
      <w:pPr>
        <w:rPr>
          <w:rFonts w:ascii="Baskerville" w:hAnsi="Baskerville"/>
          <w:b/>
          <w:bCs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lastRenderedPageBreak/>
        <w:t xml:space="preserve">License and </w:t>
      </w:r>
      <w:r w:rsidR="002C60CF">
        <w:rPr>
          <w:rFonts w:ascii="Baskerville" w:hAnsi="Baskerville"/>
          <w:b/>
          <w:bCs/>
          <w:sz w:val="32"/>
          <w:szCs w:val="32"/>
        </w:rPr>
        <w:t>Certifications</w:t>
      </w:r>
    </w:p>
    <w:p w14:paraId="754FFE5D" w14:textId="19F5F03C" w:rsidR="002C60CF" w:rsidRDefault="004B4F20" w:rsidP="00034EEF">
      <w:pPr>
        <w:rPr>
          <w:rFonts w:ascii="Baskerville" w:hAnsi="Baskerville"/>
          <w:sz w:val="32"/>
          <w:szCs w:val="32"/>
        </w:rPr>
      </w:pPr>
      <w:r>
        <w:rPr>
          <w:rFonts w:ascii="Baskerville" w:hAnsi="Baskerville"/>
          <w:sz w:val="32"/>
          <w:szCs w:val="32"/>
        </w:rPr>
        <w:t>Food Handler</w:t>
      </w:r>
      <w:r w:rsidR="009B5B75">
        <w:rPr>
          <w:rFonts w:ascii="Baskerville" w:hAnsi="Baskerville"/>
          <w:sz w:val="32"/>
          <w:szCs w:val="32"/>
        </w:rPr>
        <w:t xml:space="preserve"> #L2S-FH-176817</w:t>
      </w:r>
    </w:p>
    <w:p w14:paraId="21AB04F9" w14:textId="54D666BC" w:rsidR="009B5B75" w:rsidRPr="004B4F20" w:rsidRDefault="009B5B75" w:rsidP="00034EEF">
      <w:pPr>
        <w:rPr>
          <w:rFonts w:ascii="Baskerville" w:hAnsi="Baskerville"/>
          <w:sz w:val="32"/>
          <w:szCs w:val="32"/>
        </w:rPr>
      </w:pPr>
    </w:p>
    <w:p w14:paraId="35725FE7" w14:textId="1AB38DB4" w:rsidR="00FD2769" w:rsidRDefault="00586442" w:rsidP="00034EEF">
      <w:pPr>
        <w:rPr>
          <w:rFonts w:ascii="Baskerville" w:hAnsi="Baskerville"/>
          <w:b/>
          <w:bCs/>
          <w:sz w:val="32"/>
          <w:szCs w:val="32"/>
        </w:rPr>
      </w:pPr>
      <w:r w:rsidRPr="007E564F">
        <w:rPr>
          <w:rFonts w:ascii="Baskerville" w:hAnsi="Baskerville"/>
          <w:b/>
          <w:bCs/>
          <w:sz w:val="32"/>
          <w:szCs w:val="32"/>
        </w:rPr>
        <w:t>Skills</w:t>
      </w:r>
      <w:r w:rsidR="007E564F">
        <w:rPr>
          <w:rFonts w:ascii="Baskerville" w:hAnsi="Baskerville"/>
          <w:b/>
          <w:bCs/>
          <w:sz w:val="32"/>
          <w:szCs w:val="32"/>
        </w:rPr>
        <w:t>/</w:t>
      </w:r>
      <w:r w:rsidR="006834E1">
        <w:rPr>
          <w:rFonts w:ascii="Baskerville" w:hAnsi="Baskerville"/>
          <w:b/>
          <w:bCs/>
          <w:sz w:val="32"/>
          <w:szCs w:val="32"/>
        </w:rPr>
        <w:t xml:space="preserve">Assessments </w:t>
      </w:r>
    </w:p>
    <w:p w14:paraId="594B0770" w14:textId="77777777" w:rsidR="006834E1" w:rsidRPr="006834E1" w:rsidRDefault="006834E1" w:rsidP="006834E1">
      <w:pPr>
        <w:spacing w:after="0" w:line="240" w:lineRule="auto"/>
        <w:divId w:val="769668419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Food Service: Customer Situations — Highly Proficient</w:t>
      </w:r>
    </w:p>
    <w:p w14:paraId="2E694488" w14:textId="77777777" w:rsidR="006834E1" w:rsidRPr="006834E1" w:rsidRDefault="006834E1" w:rsidP="006834E1">
      <w:pPr>
        <w:spacing w:line="240" w:lineRule="auto"/>
        <w:divId w:val="1933204202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January 2020</w:t>
      </w:r>
    </w:p>
    <w:p w14:paraId="1776DE04" w14:textId="77777777" w:rsidR="006834E1" w:rsidRPr="006834E1" w:rsidRDefault="006834E1" w:rsidP="006834E1">
      <w:pPr>
        <w:spacing w:after="0" w:line="240" w:lineRule="auto"/>
        <w:divId w:val="1746758223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Ensuring customer satisfaction, prioritizing tasks, and suggesting products in a food service setting.</w:t>
      </w:r>
    </w:p>
    <w:p w14:paraId="462FF34E" w14:textId="77777777" w:rsidR="006834E1" w:rsidRPr="006834E1" w:rsidRDefault="006834E1" w:rsidP="006834E1">
      <w:pPr>
        <w:spacing w:after="0" w:line="240" w:lineRule="auto"/>
        <w:divId w:val="308554285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7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Highly Proficient</w:t>
        </w:r>
      </w:hyperlink>
    </w:p>
    <w:p w14:paraId="3895C57D" w14:textId="77777777" w:rsidR="006834E1" w:rsidRPr="006834E1" w:rsidRDefault="006834E1" w:rsidP="006834E1">
      <w:pPr>
        <w:spacing w:after="0" w:line="240" w:lineRule="auto"/>
        <w:divId w:val="2045061198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Retail Skills: Shelf Stocking — Proficient</w:t>
      </w:r>
    </w:p>
    <w:p w14:paraId="64C61131" w14:textId="77777777" w:rsidR="006834E1" w:rsidRPr="006834E1" w:rsidRDefault="006834E1" w:rsidP="006834E1">
      <w:pPr>
        <w:spacing w:line="240" w:lineRule="auto"/>
        <w:divId w:val="1135637510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January 2020</w:t>
      </w:r>
    </w:p>
    <w:p w14:paraId="1D8E7B44" w14:textId="77777777" w:rsidR="006834E1" w:rsidRPr="006834E1" w:rsidRDefault="006834E1" w:rsidP="006834E1">
      <w:pPr>
        <w:spacing w:after="0" w:line="240" w:lineRule="auto"/>
        <w:divId w:val="1175922685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Receiving and storing merchandise or product.</w:t>
      </w:r>
    </w:p>
    <w:p w14:paraId="7E1B99D8" w14:textId="77777777" w:rsidR="006834E1" w:rsidRPr="006834E1" w:rsidRDefault="006834E1" w:rsidP="006834E1">
      <w:pPr>
        <w:spacing w:after="0" w:line="240" w:lineRule="auto"/>
        <w:divId w:val="987898283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8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Proficient</w:t>
        </w:r>
      </w:hyperlink>
    </w:p>
    <w:p w14:paraId="03E9F1E0" w14:textId="77777777" w:rsidR="006834E1" w:rsidRPr="006834E1" w:rsidRDefault="006834E1" w:rsidP="006834E1">
      <w:pPr>
        <w:spacing w:after="0" w:line="240" w:lineRule="auto"/>
        <w:divId w:val="554974109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Numerical Reasoning Skills — Proficient</w:t>
      </w:r>
    </w:p>
    <w:p w14:paraId="40F0E256" w14:textId="77777777" w:rsidR="006834E1" w:rsidRPr="006834E1" w:rsidRDefault="006834E1" w:rsidP="006834E1">
      <w:pPr>
        <w:spacing w:line="240" w:lineRule="auto"/>
        <w:divId w:val="373314573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January 2020</w:t>
      </w:r>
    </w:p>
    <w:p w14:paraId="7427CD6A" w14:textId="77777777" w:rsidR="006834E1" w:rsidRPr="006834E1" w:rsidRDefault="006834E1" w:rsidP="006834E1">
      <w:pPr>
        <w:spacing w:after="0" w:line="240" w:lineRule="auto"/>
        <w:divId w:val="532157549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Quickly and accurately performing basic mathematical operations, recognizing numerical sequences, and interpreting graphs.</w:t>
      </w:r>
    </w:p>
    <w:p w14:paraId="360042FC" w14:textId="77777777" w:rsidR="006834E1" w:rsidRPr="006834E1" w:rsidRDefault="006834E1" w:rsidP="006834E1">
      <w:pPr>
        <w:spacing w:after="0" w:line="240" w:lineRule="auto"/>
        <w:divId w:val="938637588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9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Proficient</w:t>
        </w:r>
      </w:hyperlink>
    </w:p>
    <w:p w14:paraId="4316918B" w14:textId="77777777" w:rsidR="006834E1" w:rsidRPr="006834E1" w:rsidRDefault="006834E1" w:rsidP="006834E1">
      <w:pPr>
        <w:spacing w:after="0" w:line="240" w:lineRule="auto"/>
        <w:divId w:val="1220169447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Bartending — Completed</w:t>
      </w:r>
    </w:p>
    <w:p w14:paraId="53DA4CB9" w14:textId="77777777" w:rsidR="006834E1" w:rsidRPr="006834E1" w:rsidRDefault="006834E1" w:rsidP="006834E1">
      <w:pPr>
        <w:spacing w:line="240" w:lineRule="auto"/>
        <w:divId w:val="227962094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January 2020</w:t>
      </w:r>
    </w:p>
    <w:p w14:paraId="78BE3D21" w14:textId="77777777" w:rsidR="006834E1" w:rsidRPr="006834E1" w:rsidRDefault="006834E1" w:rsidP="006834E1">
      <w:pPr>
        <w:spacing w:after="0" w:line="240" w:lineRule="auto"/>
        <w:divId w:val="2091148149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Understanding, pouring, and mixing drink orders</w:t>
      </w:r>
    </w:p>
    <w:p w14:paraId="353C18B8" w14:textId="77777777" w:rsidR="006834E1" w:rsidRPr="006834E1" w:rsidRDefault="006834E1" w:rsidP="006834E1">
      <w:pPr>
        <w:spacing w:after="0" w:line="240" w:lineRule="auto"/>
        <w:divId w:val="746078421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10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Completed</w:t>
        </w:r>
      </w:hyperlink>
    </w:p>
    <w:p w14:paraId="5D8D1CE4" w14:textId="77777777" w:rsidR="006834E1" w:rsidRPr="006834E1" w:rsidRDefault="006834E1" w:rsidP="006834E1">
      <w:pPr>
        <w:spacing w:after="0" w:line="240" w:lineRule="auto"/>
        <w:divId w:val="1767729712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Reliability — Highly Proficient</w:t>
      </w:r>
    </w:p>
    <w:p w14:paraId="099A2CB3" w14:textId="77777777" w:rsidR="006834E1" w:rsidRPr="006834E1" w:rsidRDefault="006834E1" w:rsidP="006834E1">
      <w:pPr>
        <w:spacing w:line="240" w:lineRule="auto"/>
        <w:divId w:val="1488863279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July 2019</w:t>
      </w:r>
    </w:p>
    <w:p w14:paraId="7AB188A5" w14:textId="77777777" w:rsidR="006834E1" w:rsidRPr="006834E1" w:rsidRDefault="006834E1" w:rsidP="006834E1">
      <w:pPr>
        <w:spacing w:after="0" w:line="240" w:lineRule="auto"/>
        <w:divId w:val="1572230127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Measures a candidate's tendency to be dependable and come to work.</w:t>
      </w:r>
    </w:p>
    <w:p w14:paraId="07D415EF" w14:textId="77777777" w:rsidR="006834E1" w:rsidRPr="006834E1" w:rsidRDefault="006834E1" w:rsidP="006834E1">
      <w:pPr>
        <w:spacing w:after="0" w:line="240" w:lineRule="auto"/>
        <w:divId w:val="656229474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11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Highly Proficient</w:t>
        </w:r>
      </w:hyperlink>
    </w:p>
    <w:p w14:paraId="6E5A2C31" w14:textId="77777777" w:rsidR="006834E1" w:rsidRPr="006834E1" w:rsidRDefault="006834E1" w:rsidP="006834E1">
      <w:pPr>
        <w:spacing w:after="0" w:line="240" w:lineRule="auto"/>
        <w:divId w:val="95518086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Personality: Hard-Working — Highly Proficient</w:t>
      </w:r>
    </w:p>
    <w:p w14:paraId="145E40C0" w14:textId="77777777" w:rsidR="006834E1" w:rsidRPr="006834E1" w:rsidRDefault="006834E1" w:rsidP="006834E1">
      <w:pPr>
        <w:spacing w:line="240" w:lineRule="auto"/>
        <w:divId w:val="489952000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July 2019</w:t>
      </w:r>
    </w:p>
    <w:p w14:paraId="7EE6BD6B" w14:textId="77777777" w:rsidR="006834E1" w:rsidRPr="006834E1" w:rsidRDefault="006834E1" w:rsidP="006834E1">
      <w:pPr>
        <w:spacing w:after="0" w:line="240" w:lineRule="auto"/>
        <w:divId w:val="2005627981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Measures a candidate's tendency to be rule-abiding, well-organized, hard-working, confident, and think before acting.</w:t>
      </w:r>
    </w:p>
    <w:p w14:paraId="74FDB07F" w14:textId="77777777" w:rsidR="006834E1" w:rsidRPr="006834E1" w:rsidRDefault="006834E1" w:rsidP="006834E1">
      <w:pPr>
        <w:spacing w:after="0" w:line="240" w:lineRule="auto"/>
        <w:divId w:val="1448424084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12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Highly Proficient</w:t>
        </w:r>
      </w:hyperlink>
    </w:p>
    <w:p w14:paraId="4368F771" w14:textId="77777777" w:rsidR="006834E1" w:rsidRPr="006834E1" w:rsidRDefault="006834E1" w:rsidP="006834E1">
      <w:pPr>
        <w:spacing w:after="0" w:line="240" w:lineRule="auto"/>
        <w:divId w:val="1310095044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Sales Skills: Influence &amp; Negotiation — Proficient</w:t>
      </w:r>
    </w:p>
    <w:p w14:paraId="2CE974E8" w14:textId="77777777" w:rsidR="006834E1" w:rsidRPr="006834E1" w:rsidRDefault="006834E1" w:rsidP="006834E1">
      <w:pPr>
        <w:spacing w:line="240" w:lineRule="auto"/>
        <w:divId w:val="2055738122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June 2019</w:t>
      </w:r>
    </w:p>
    <w:p w14:paraId="1336AD5E" w14:textId="77777777" w:rsidR="006834E1" w:rsidRPr="006834E1" w:rsidRDefault="006834E1" w:rsidP="006834E1">
      <w:pPr>
        <w:spacing w:after="0" w:line="240" w:lineRule="auto"/>
        <w:divId w:val="1721007727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Using influence and negotiation techniques to engage with and persuade customers.</w:t>
      </w:r>
    </w:p>
    <w:p w14:paraId="33A5B4C2" w14:textId="77777777" w:rsidR="006834E1" w:rsidRPr="006834E1" w:rsidRDefault="006834E1" w:rsidP="006834E1">
      <w:pPr>
        <w:spacing w:after="0" w:line="240" w:lineRule="auto"/>
        <w:divId w:val="386102535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13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Proficient</w:t>
        </w:r>
      </w:hyperlink>
    </w:p>
    <w:p w14:paraId="7714467F" w14:textId="77777777" w:rsidR="006834E1" w:rsidRPr="006834E1" w:rsidRDefault="006834E1" w:rsidP="006834E1">
      <w:pPr>
        <w:spacing w:after="0" w:line="240" w:lineRule="auto"/>
        <w:divId w:val="114298692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Problem Solving — Familiar</w:t>
      </w:r>
    </w:p>
    <w:p w14:paraId="5FE1760A" w14:textId="77777777" w:rsidR="006834E1" w:rsidRPr="006834E1" w:rsidRDefault="006834E1" w:rsidP="006834E1">
      <w:pPr>
        <w:spacing w:line="240" w:lineRule="auto"/>
        <w:divId w:val="509636989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July 2019</w:t>
      </w:r>
    </w:p>
    <w:p w14:paraId="677A39DE" w14:textId="77777777" w:rsidR="006834E1" w:rsidRPr="006834E1" w:rsidRDefault="006834E1" w:rsidP="006834E1">
      <w:pPr>
        <w:spacing w:after="0" w:line="240" w:lineRule="auto"/>
        <w:divId w:val="1766995871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Analyzing relevant information when solving problems.</w:t>
      </w:r>
    </w:p>
    <w:p w14:paraId="570AEA7D" w14:textId="77777777" w:rsidR="006834E1" w:rsidRPr="006834E1" w:rsidRDefault="006834E1" w:rsidP="006834E1">
      <w:pPr>
        <w:spacing w:after="0" w:line="240" w:lineRule="auto"/>
        <w:divId w:val="1572931924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14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Familiar</w:t>
        </w:r>
      </w:hyperlink>
    </w:p>
    <w:p w14:paraId="58D2AC61" w14:textId="77777777" w:rsidR="006834E1" w:rsidRPr="006834E1" w:rsidRDefault="006834E1" w:rsidP="006834E1">
      <w:pPr>
        <w:spacing w:after="0" w:line="240" w:lineRule="auto"/>
        <w:divId w:val="249626889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Food Safety — Proficient</w:t>
      </w:r>
    </w:p>
    <w:p w14:paraId="252BDF74" w14:textId="77777777" w:rsidR="006834E1" w:rsidRPr="006834E1" w:rsidRDefault="006834E1" w:rsidP="006834E1">
      <w:pPr>
        <w:spacing w:line="240" w:lineRule="auto"/>
        <w:divId w:val="800533911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May 2019</w:t>
      </w:r>
    </w:p>
    <w:p w14:paraId="1F28334B" w14:textId="77777777" w:rsidR="006834E1" w:rsidRPr="006834E1" w:rsidRDefault="006834E1" w:rsidP="006834E1">
      <w:pPr>
        <w:spacing w:after="0" w:line="240" w:lineRule="auto"/>
        <w:divId w:val="507210490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 xml:space="preserve">Proper food handling, storage, and equipment use for preventing the spread of </w:t>
      </w:r>
      <w:proofErr w:type="spellStart"/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foodborne</w:t>
      </w:r>
      <w:proofErr w:type="spellEnd"/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 xml:space="preserve"> illness.</w:t>
      </w:r>
    </w:p>
    <w:p w14:paraId="64448907" w14:textId="77777777" w:rsidR="006834E1" w:rsidRPr="006834E1" w:rsidRDefault="006834E1" w:rsidP="006834E1">
      <w:pPr>
        <w:spacing w:after="0" w:line="240" w:lineRule="auto"/>
        <w:divId w:val="746880724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15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Proficient</w:t>
        </w:r>
      </w:hyperlink>
    </w:p>
    <w:p w14:paraId="3449C801" w14:textId="77777777" w:rsidR="006834E1" w:rsidRPr="006834E1" w:rsidRDefault="006834E1" w:rsidP="006834E1">
      <w:pPr>
        <w:spacing w:after="0" w:line="240" w:lineRule="auto"/>
        <w:divId w:val="1191995900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Personality: Customer Service Fit — Highly Proficient</w:t>
      </w:r>
    </w:p>
    <w:p w14:paraId="0D8AAEE0" w14:textId="77777777" w:rsidR="006834E1" w:rsidRPr="006834E1" w:rsidRDefault="006834E1" w:rsidP="006834E1">
      <w:pPr>
        <w:spacing w:line="240" w:lineRule="auto"/>
        <w:divId w:val="333800030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lastRenderedPageBreak/>
        <w:t>July 2019</w:t>
      </w:r>
    </w:p>
    <w:p w14:paraId="1C63790E" w14:textId="77777777" w:rsidR="006834E1" w:rsidRPr="006834E1" w:rsidRDefault="006834E1" w:rsidP="006834E1">
      <w:pPr>
        <w:spacing w:after="0" w:line="240" w:lineRule="auto"/>
        <w:divId w:val="1232614419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Assesses personality traits that result in high-quality customer service.</w:t>
      </w:r>
    </w:p>
    <w:p w14:paraId="2F27D1F9" w14:textId="77777777" w:rsidR="006834E1" w:rsidRPr="006834E1" w:rsidRDefault="006834E1" w:rsidP="006834E1">
      <w:pPr>
        <w:spacing w:after="0" w:line="240" w:lineRule="auto"/>
        <w:divId w:val="1317688661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16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Highly Proficient</w:t>
        </w:r>
      </w:hyperlink>
    </w:p>
    <w:p w14:paraId="25AF06AA" w14:textId="77777777" w:rsidR="006834E1" w:rsidRPr="006834E1" w:rsidRDefault="006834E1" w:rsidP="006834E1">
      <w:pPr>
        <w:spacing w:after="0" w:line="240" w:lineRule="auto"/>
        <w:divId w:val="468207559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Delivery Driver — Highly Proficient</w:t>
      </w:r>
    </w:p>
    <w:p w14:paraId="469F6CFE" w14:textId="77777777" w:rsidR="006834E1" w:rsidRPr="006834E1" w:rsidRDefault="006834E1" w:rsidP="006834E1">
      <w:pPr>
        <w:spacing w:line="240" w:lineRule="auto"/>
        <w:divId w:val="1128355221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July 2019</w:t>
      </w:r>
    </w:p>
    <w:p w14:paraId="6D251FD1" w14:textId="77777777" w:rsidR="006834E1" w:rsidRPr="006834E1" w:rsidRDefault="006834E1" w:rsidP="006834E1">
      <w:pPr>
        <w:spacing w:after="0" w:line="240" w:lineRule="auto"/>
        <w:divId w:val="1233781977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Interpreting instructions, reading maps, and solving problems. </w:t>
      </w:r>
    </w:p>
    <w:p w14:paraId="44428312" w14:textId="77777777" w:rsidR="006834E1" w:rsidRPr="006834E1" w:rsidRDefault="006834E1" w:rsidP="006834E1">
      <w:pPr>
        <w:spacing w:after="0" w:line="240" w:lineRule="auto"/>
        <w:divId w:val="153693171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17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Highly Proficient</w:t>
        </w:r>
      </w:hyperlink>
    </w:p>
    <w:p w14:paraId="46AB23FA" w14:textId="77777777" w:rsidR="006834E1" w:rsidRPr="006834E1" w:rsidRDefault="006834E1" w:rsidP="006834E1">
      <w:pPr>
        <w:spacing w:after="0" w:line="240" w:lineRule="auto"/>
        <w:divId w:val="800148410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Customer Focus &amp; Orientation — Proficient</w:t>
      </w:r>
    </w:p>
    <w:p w14:paraId="2E9010E0" w14:textId="77777777" w:rsidR="006834E1" w:rsidRPr="006834E1" w:rsidRDefault="006834E1" w:rsidP="006834E1">
      <w:pPr>
        <w:spacing w:line="240" w:lineRule="auto"/>
        <w:divId w:val="929778008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June 2019</w:t>
      </w:r>
    </w:p>
    <w:p w14:paraId="67E44028" w14:textId="77777777" w:rsidR="006834E1" w:rsidRPr="006834E1" w:rsidRDefault="006834E1" w:rsidP="006834E1">
      <w:pPr>
        <w:spacing w:after="0" w:line="240" w:lineRule="auto"/>
        <w:divId w:val="1690401937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Measures a candidate's ability to respond to customer situations with sensitivity.</w:t>
      </w:r>
    </w:p>
    <w:p w14:paraId="3A7E361E" w14:textId="77777777" w:rsidR="006834E1" w:rsidRPr="006834E1" w:rsidRDefault="006834E1" w:rsidP="006834E1">
      <w:pPr>
        <w:spacing w:after="0" w:line="240" w:lineRule="auto"/>
        <w:divId w:val="2059014100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18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Proficient</w:t>
        </w:r>
      </w:hyperlink>
    </w:p>
    <w:p w14:paraId="16EEF2D8" w14:textId="77777777" w:rsidR="006834E1" w:rsidRPr="006834E1" w:rsidRDefault="006834E1" w:rsidP="006834E1">
      <w:pPr>
        <w:spacing w:after="0" w:line="240" w:lineRule="auto"/>
        <w:divId w:val="917710233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Retail Customer Service — Proficient</w:t>
      </w:r>
    </w:p>
    <w:p w14:paraId="67E7090E" w14:textId="77777777" w:rsidR="006834E1" w:rsidRPr="006834E1" w:rsidRDefault="006834E1" w:rsidP="006834E1">
      <w:pPr>
        <w:spacing w:line="240" w:lineRule="auto"/>
        <w:divId w:val="1706327381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June 2019</w:t>
      </w:r>
    </w:p>
    <w:p w14:paraId="25534DF5" w14:textId="77777777" w:rsidR="006834E1" w:rsidRPr="006834E1" w:rsidRDefault="006834E1" w:rsidP="006834E1">
      <w:pPr>
        <w:spacing w:after="0" w:line="240" w:lineRule="auto"/>
        <w:divId w:val="1170608310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Measures a candidate's ability to comprehend and respond appropriately to retail customer needs. </w:t>
      </w:r>
    </w:p>
    <w:p w14:paraId="07E26AC0" w14:textId="77777777" w:rsidR="006834E1" w:rsidRPr="006834E1" w:rsidRDefault="006834E1" w:rsidP="006834E1">
      <w:pPr>
        <w:spacing w:after="0" w:line="240" w:lineRule="auto"/>
        <w:divId w:val="552428572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19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Proficient</w:t>
        </w:r>
      </w:hyperlink>
    </w:p>
    <w:p w14:paraId="14260AD0" w14:textId="77777777" w:rsidR="006834E1" w:rsidRPr="006834E1" w:rsidRDefault="006834E1" w:rsidP="006834E1">
      <w:pPr>
        <w:spacing w:after="0" w:line="240" w:lineRule="auto"/>
        <w:divId w:val="1391807440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Attention to Detail — Familiar</w:t>
      </w:r>
    </w:p>
    <w:p w14:paraId="127996D8" w14:textId="77777777" w:rsidR="006834E1" w:rsidRPr="006834E1" w:rsidRDefault="006834E1" w:rsidP="006834E1">
      <w:pPr>
        <w:spacing w:line="240" w:lineRule="auto"/>
        <w:divId w:val="2000963963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June 2019</w:t>
      </w:r>
    </w:p>
    <w:p w14:paraId="5D9CA8AB" w14:textId="77777777" w:rsidR="006834E1" w:rsidRPr="006834E1" w:rsidRDefault="006834E1" w:rsidP="006834E1">
      <w:pPr>
        <w:spacing w:after="0" w:line="240" w:lineRule="auto"/>
        <w:divId w:val="450903962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Identifying differences in materials, following instructions, and detecting details among distracting information.</w:t>
      </w:r>
    </w:p>
    <w:p w14:paraId="5DFF9DE8" w14:textId="77777777" w:rsidR="006834E1" w:rsidRPr="006834E1" w:rsidRDefault="006834E1" w:rsidP="006834E1">
      <w:pPr>
        <w:spacing w:after="0" w:line="240" w:lineRule="auto"/>
        <w:divId w:val="608774803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20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Familiar</w:t>
        </w:r>
      </w:hyperlink>
    </w:p>
    <w:p w14:paraId="3259BBCD" w14:textId="77777777" w:rsidR="006834E1" w:rsidRPr="006834E1" w:rsidRDefault="006834E1" w:rsidP="006834E1">
      <w:pPr>
        <w:spacing w:after="0" w:line="240" w:lineRule="auto"/>
        <w:divId w:val="347292124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Customer Focus &amp; Orientation — Proficient</w:t>
      </w:r>
    </w:p>
    <w:p w14:paraId="37867E3E" w14:textId="77777777" w:rsidR="006834E1" w:rsidRPr="006834E1" w:rsidRDefault="006834E1" w:rsidP="006834E1">
      <w:pPr>
        <w:spacing w:line="240" w:lineRule="auto"/>
        <w:divId w:val="1123770795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May 2019</w:t>
      </w:r>
    </w:p>
    <w:p w14:paraId="3DA5D10A" w14:textId="77777777" w:rsidR="006834E1" w:rsidRPr="006834E1" w:rsidRDefault="006834E1" w:rsidP="006834E1">
      <w:pPr>
        <w:spacing w:after="0" w:line="240" w:lineRule="auto"/>
        <w:divId w:val="1958560229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Responding to customer situations with sensitivity.</w:t>
      </w:r>
    </w:p>
    <w:p w14:paraId="1D512F2C" w14:textId="77777777" w:rsidR="006834E1" w:rsidRPr="006834E1" w:rsidRDefault="006834E1" w:rsidP="006834E1">
      <w:pPr>
        <w:spacing w:after="0" w:line="240" w:lineRule="auto"/>
        <w:divId w:val="457454512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21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Proficient</w:t>
        </w:r>
      </w:hyperlink>
    </w:p>
    <w:p w14:paraId="4E8B69D9" w14:textId="77777777" w:rsidR="006834E1" w:rsidRPr="006834E1" w:rsidRDefault="006834E1" w:rsidP="006834E1">
      <w:pPr>
        <w:spacing w:after="0" w:line="240" w:lineRule="auto"/>
        <w:divId w:val="45569316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Knowledge of Early Childhood Development — Completed</w:t>
      </w:r>
    </w:p>
    <w:p w14:paraId="556892E1" w14:textId="77777777" w:rsidR="006834E1" w:rsidRPr="006834E1" w:rsidRDefault="006834E1" w:rsidP="006834E1">
      <w:pPr>
        <w:spacing w:line="240" w:lineRule="auto"/>
        <w:divId w:val="1557157504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June 2019</w:t>
      </w:r>
    </w:p>
    <w:p w14:paraId="27D7B4E8" w14:textId="77777777" w:rsidR="006834E1" w:rsidRPr="006834E1" w:rsidRDefault="006834E1" w:rsidP="006834E1">
      <w:pPr>
        <w:spacing w:after="0" w:line="240" w:lineRule="auto"/>
        <w:divId w:val="167182824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Measures a candidate's knowledge of the development of children ages 0-3 and of ways to foster that development.</w:t>
      </w:r>
    </w:p>
    <w:p w14:paraId="1943E2BA" w14:textId="77777777" w:rsidR="006834E1" w:rsidRPr="006834E1" w:rsidRDefault="006834E1" w:rsidP="006834E1">
      <w:pPr>
        <w:spacing w:after="0" w:line="240" w:lineRule="auto"/>
        <w:divId w:val="508567102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22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Completed</w:t>
        </w:r>
      </w:hyperlink>
    </w:p>
    <w:p w14:paraId="5C5DC71F" w14:textId="77777777" w:rsidR="006834E1" w:rsidRPr="006834E1" w:rsidRDefault="006834E1" w:rsidP="006834E1">
      <w:pPr>
        <w:spacing w:after="0" w:line="240" w:lineRule="auto"/>
        <w:divId w:val="1628583111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Cooking Skills: Basic Food Preparation — Proficient</w:t>
      </w:r>
    </w:p>
    <w:p w14:paraId="14ACCA07" w14:textId="77777777" w:rsidR="006834E1" w:rsidRPr="006834E1" w:rsidRDefault="006834E1" w:rsidP="006834E1">
      <w:pPr>
        <w:spacing w:line="240" w:lineRule="auto"/>
        <w:divId w:val="1285889796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May 2019</w:t>
      </w:r>
    </w:p>
    <w:p w14:paraId="43CF393F" w14:textId="77777777" w:rsidR="006834E1" w:rsidRPr="006834E1" w:rsidRDefault="006834E1" w:rsidP="006834E1">
      <w:pPr>
        <w:spacing w:after="0" w:line="240" w:lineRule="auto"/>
        <w:divId w:val="2110810673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Preparing food, using cooking equipment, and converting ingredient measurements.</w:t>
      </w:r>
    </w:p>
    <w:p w14:paraId="7FD40365" w14:textId="77777777" w:rsidR="006834E1" w:rsidRPr="006834E1" w:rsidRDefault="006834E1" w:rsidP="006834E1">
      <w:pPr>
        <w:spacing w:after="0" w:line="240" w:lineRule="auto"/>
        <w:divId w:val="131483020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23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Proficient</w:t>
        </w:r>
      </w:hyperlink>
    </w:p>
    <w:p w14:paraId="03932DE9" w14:textId="77777777" w:rsidR="006834E1" w:rsidRPr="006834E1" w:rsidRDefault="006834E1" w:rsidP="006834E1">
      <w:pPr>
        <w:spacing w:after="0" w:line="240" w:lineRule="auto"/>
        <w:divId w:val="1876652314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Verbal Communication — Familiar</w:t>
      </w:r>
    </w:p>
    <w:p w14:paraId="4054ECA1" w14:textId="77777777" w:rsidR="006834E1" w:rsidRPr="006834E1" w:rsidRDefault="006834E1" w:rsidP="006834E1">
      <w:pPr>
        <w:spacing w:line="240" w:lineRule="auto"/>
        <w:divId w:val="762796580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March 2019</w:t>
      </w:r>
    </w:p>
    <w:p w14:paraId="1506C40B" w14:textId="77777777" w:rsidR="006834E1" w:rsidRPr="006834E1" w:rsidRDefault="006834E1" w:rsidP="006834E1">
      <w:pPr>
        <w:spacing w:after="0" w:line="240" w:lineRule="auto"/>
        <w:divId w:val="718088831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Measures a candidate's ability to effectively convey information when speaking.</w:t>
      </w:r>
    </w:p>
    <w:p w14:paraId="3F9B8E85" w14:textId="77777777" w:rsidR="006834E1" w:rsidRPr="006834E1" w:rsidRDefault="006834E1" w:rsidP="006834E1">
      <w:pPr>
        <w:spacing w:after="0" w:line="240" w:lineRule="auto"/>
        <w:divId w:val="1865896968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24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Familiar</w:t>
        </w:r>
      </w:hyperlink>
    </w:p>
    <w:p w14:paraId="4DB76AD1" w14:textId="77777777" w:rsidR="006834E1" w:rsidRPr="006834E1" w:rsidRDefault="006834E1" w:rsidP="006834E1">
      <w:pPr>
        <w:spacing w:after="0" w:line="240" w:lineRule="auto"/>
        <w:divId w:val="1881428711"/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</w:pPr>
      <w:r w:rsidRPr="006834E1">
        <w:rPr>
          <w:rFonts w:ascii="Noto Sans" w:eastAsia="Times New Roman" w:hAnsi="Noto Sans" w:cs="Noto Sans"/>
          <w:b/>
          <w:bCs/>
          <w:color w:val="000000"/>
          <w:sz w:val="21"/>
          <w:szCs w:val="21"/>
          <w:lang w:eastAsia="en-US"/>
        </w:rPr>
        <w:t>Creating Presentations with Microsoft PowerPoint — Familiar</w:t>
      </w:r>
    </w:p>
    <w:p w14:paraId="1089C05A" w14:textId="77777777" w:rsidR="006834E1" w:rsidRPr="006834E1" w:rsidRDefault="006834E1" w:rsidP="006834E1">
      <w:pPr>
        <w:spacing w:line="240" w:lineRule="auto"/>
        <w:divId w:val="245577549"/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666666"/>
          <w:sz w:val="18"/>
          <w:szCs w:val="18"/>
          <w:lang w:eastAsia="en-US"/>
        </w:rPr>
        <w:t>January 2020</w:t>
      </w:r>
    </w:p>
    <w:p w14:paraId="0FA4E9CE" w14:textId="77777777" w:rsidR="006834E1" w:rsidRPr="006834E1" w:rsidRDefault="006834E1" w:rsidP="006834E1">
      <w:pPr>
        <w:spacing w:after="0" w:line="240" w:lineRule="auto"/>
        <w:divId w:val="175927525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Knowledge of Microsoft PowerPoint tools and features.</w:t>
      </w:r>
    </w:p>
    <w:p w14:paraId="44AA44A6" w14:textId="77777777" w:rsidR="006834E1" w:rsidRPr="006834E1" w:rsidRDefault="006834E1" w:rsidP="006834E1">
      <w:pPr>
        <w:spacing w:after="0" w:line="240" w:lineRule="auto"/>
        <w:divId w:val="869875947"/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</w:pPr>
      <w:r w:rsidRPr="006834E1">
        <w:rPr>
          <w:rFonts w:ascii="Noto Sans" w:eastAsia="Times New Roman" w:hAnsi="Noto Sans" w:cs="Noto Sans"/>
          <w:color w:val="000000"/>
          <w:sz w:val="18"/>
          <w:szCs w:val="18"/>
          <w:lang w:eastAsia="en-US"/>
        </w:rPr>
        <w:t>Full results: </w:t>
      </w:r>
      <w:hyperlink r:id="rId25" w:tgtFrame="_blank" w:history="1">
        <w:r w:rsidRPr="006834E1">
          <w:rPr>
            <w:rFonts w:ascii="Noto Sans" w:eastAsia="Times New Roman" w:hAnsi="Noto Sans" w:cs="Noto Sans"/>
            <w:color w:val="0000CC"/>
            <w:sz w:val="18"/>
            <w:szCs w:val="18"/>
            <w:u w:val="single"/>
            <w:lang w:eastAsia="en-US"/>
          </w:rPr>
          <w:t>Familiar</w:t>
        </w:r>
      </w:hyperlink>
    </w:p>
    <w:p w14:paraId="271929C3" w14:textId="77777777" w:rsidR="006834E1" w:rsidRPr="007E564F" w:rsidRDefault="006834E1" w:rsidP="00034EEF">
      <w:pPr>
        <w:rPr>
          <w:rFonts w:ascii="Baskerville" w:hAnsi="Baskerville"/>
          <w:b/>
          <w:bCs/>
          <w:sz w:val="32"/>
          <w:szCs w:val="32"/>
        </w:rPr>
      </w:pPr>
    </w:p>
    <w:sectPr w:rsidR="006834E1" w:rsidRPr="007E564F">
      <w:headerReference w:type="default" r:id="rId26"/>
      <w:footerReference w:type="default" r:id="rId27"/>
      <w:headerReference w:type="first" r:id="rId28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3FA3" w14:textId="77777777" w:rsidR="00E01193" w:rsidRDefault="00E01193">
      <w:pPr>
        <w:spacing w:after="0" w:line="240" w:lineRule="auto"/>
      </w:pPr>
      <w:r>
        <w:separator/>
      </w:r>
    </w:p>
  </w:endnote>
  <w:endnote w:type="continuationSeparator" w:id="0">
    <w:p w14:paraId="27E47883" w14:textId="77777777" w:rsidR="00E01193" w:rsidRDefault="00E0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1BD92B" w14:textId="77777777" w:rsidR="000E50E8" w:rsidRDefault="008425C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DD2E" w14:textId="77777777" w:rsidR="00E01193" w:rsidRDefault="00E01193">
      <w:pPr>
        <w:spacing w:after="0" w:line="240" w:lineRule="auto"/>
      </w:pPr>
      <w:r>
        <w:separator/>
      </w:r>
    </w:p>
  </w:footnote>
  <w:footnote w:type="continuationSeparator" w:id="0">
    <w:p w14:paraId="2C5299E3" w14:textId="77777777" w:rsidR="00E01193" w:rsidRDefault="00E0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8FCA" w14:textId="77777777" w:rsidR="000E50E8" w:rsidRDefault="008425CD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178756" wp14:editId="3EAFD4F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133A958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D3EB" w14:textId="77777777" w:rsidR="000E50E8" w:rsidRDefault="008425CD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A8A090E" wp14:editId="1C8A4B8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8FD4CA7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3067747">
    <w:abstractNumId w:val="9"/>
  </w:num>
  <w:num w:numId="2" w16cid:durableId="338580082">
    <w:abstractNumId w:val="7"/>
  </w:num>
  <w:num w:numId="3" w16cid:durableId="488860941">
    <w:abstractNumId w:val="6"/>
  </w:num>
  <w:num w:numId="4" w16cid:durableId="260575931">
    <w:abstractNumId w:val="5"/>
  </w:num>
  <w:num w:numId="5" w16cid:durableId="933396093">
    <w:abstractNumId w:val="4"/>
  </w:num>
  <w:num w:numId="6" w16cid:durableId="427963450">
    <w:abstractNumId w:val="8"/>
  </w:num>
  <w:num w:numId="7" w16cid:durableId="118377847">
    <w:abstractNumId w:val="3"/>
  </w:num>
  <w:num w:numId="8" w16cid:durableId="995954026">
    <w:abstractNumId w:val="2"/>
  </w:num>
  <w:num w:numId="9" w16cid:durableId="1434981818">
    <w:abstractNumId w:val="1"/>
  </w:num>
  <w:num w:numId="10" w16cid:durableId="209158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93"/>
    <w:rsid w:val="00034EEF"/>
    <w:rsid w:val="00040127"/>
    <w:rsid w:val="000649FC"/>
    <w:rsid w:val="000B2446"/>
    <w:rsid w:val="000E50E8"/>
    <w:rsid w:val="00152CB0"/>
    <w:rsid w:val="001B7C47"/>
    <w:rsid w:val="00244F5A"/>
    <w:rsid w:val="00255E53"/>
    <w:rsid w:val="002B0C11"/>
    <w:rsid w:val="002B4EE9"/>
    <w:rsid w:val="002C60CF"/>
    <w:rsid w:val="00340E17"/>
    <w:rsid w:val="00361C37"/>
    <w:rsid w:val="00394E9C"/>
    <w:rsid w:val="004A2E08"/>
    <w:rsid w:val="004B0ADA"/>
    <w:rsid w:val="004B4F20"/>
    <w:rsid w:val="005244F3"/>
    <w:rsid w:val="00534831"/>
    <w:rsid w:val="00536C4A"/>
    <w:rsid w:val="005648EC"/>
    <w:rsid w:val="005863C3"/>
    <w:rsid w:val="00586442"/>
    <w:rsid w:val="006834E1"/>
    <w:rsid w:val="006B510B"/>
    <w:rsid w:val="00735FF0"/>
    <w:rsid w:val="007D61F9"/>
    <w:rsid w:val="007E564F"/>
    <w:rsid w:val="008F4BDE"/>
    <w:rsid w:val="0091387C"/>
    <w:rsid w:val="00952242"/>
    <w:rsid w:val="009B5B75"/>
    <w:rsid w:val="009E7FD8"/>
    <w:rsid w:val="00A051B6"/>
    <w:rsid w:val="00A20B3C"/>
    <w:rsid w:val="00A6534B"/>
    <w:rsid w:val="00CC5258"/>
    <w:rsid w:val="00CF199A"/>
    <w:rsid w:val="00D2230E"/>
    <w:rsid w:val="00DC651A"/>
    <w:rsid w:val="00DF597A"/>
    <w:rsid w:val="00E01193"/>
    <w:rsid w:val="00E03C2D"/>
    <w:rsid w:val="00E11BA4"/>
    <w:rsid w:val="00E14449"/>
    <w:rsid w:val="00F000DD"/>
    <w:rsid w:val="00F52E02"/>
    <w:rsid w:val="00F70426"/>
    <w:rsid w:val="00F7515E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AAE2F"/>
  <w15:chartTrackingRefBased/>
  <w15:docId w15:val="{913B615A-E21F-324C-AB40-9C38346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apple-converted-space">
    <w:name w:val="apple-converted-space"/>
    <w:basedOn w:val="DefaultParagraphFont"/>
    <w:rsid w:val="006834E1"/>
  </w:style>
  <w:style w:type="character" w:customStyle="1" w:styleId="assessmentpass">
    <w:name w:val="assessment_pass"/>
    <w:basedOn w:val="DefaultParagraphFont"/>
    <w:rsid w:val="006834E1"/>
  </w:style>
  <w:style w:type="character" w:customStyle="1" w:styleId="assessmentcompleted">
    <w:name w:val="assessment_completed"/>
    <w:basedOn w:val="DefaultParagraphFont"/>
    <w:rsid w:val="0068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6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42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6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1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45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0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6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32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0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20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22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81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7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6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0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0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3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5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3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80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8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3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8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1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07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12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7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3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97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0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65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3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75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indeedassessments.com/share_assignment/gpchtznpjn2j4fgt" TargetMode="External"/><Relationship Id="rId13" Type="http://schemas.openxmlformats.org/officeDocument/2006/relationships/hyperlink" Target="https://share.indeedassessments.com/share_to_profile/e73b0c3d04997ae24c335e19968f2221eed53dc074545cb7" TargetMode="External"/><Relationship Id="rId18" Type="http://schemas.openxmlformats.org/officeDocument/2006/relationships/hyperlink" Target="https://share.indeedassessments.com/share_to_profile/e73ae33b771dafaccdbf21c28dc61af9eed53dc074545cb7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share.indeedassessments.com/share_to_profile/104c27ac28ff52392a1ed7904b5cef3aeed53dc074545cb7" TargetMode="External"/><Relationship Id="rId7" Type="http://schemas.openxmlformats.org/officeDocument/2006/relationships/hyperlink" Target="https://share.indeedassessments.com/share_assignment/w0cfrdzlcrja3n2h" TargetMode="External"/><Relationship Id="rId12" Type="http://schemas.openxmlformats.org/officeDocument/2006/relationships/hyperlink" Target="https://share.indeedassessments.com/share_to_profile/9a7be89b0a7bb7f0f4aff30885f75a84eed53dc074545cb7" TargetMode="External"/><Relationship Id="rId17" Type="http://schemas.openxmlformats.org/officeDocument/2006/relationships/hyperlink" Target="https://share.indeedassessments.com/share_to_profile/ecfa08e07f283784d9517c25ccd275c8eed53dc074545cb7" TargetMode="External"/><Relationship Id="rId25" Type="http://schemas.openxmlformats.org/officeDocument/2006/relationships/hyperlink" Target="https://share.indeedassessments.com/share_assignment/gxldhgrmpzazbwix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are.indeedassessments.com/share_to_profile/0bbc733472df128eab99d9e16984dccdeed53dc074545cb7" TargetMode="External"/><Relationship Id="rId20" Type="http://schemas.openxmlformats.org/officeDocument/2006/relationships/hyperlink" Target="https://share.indeedassessments.com/share_to_profile/d682f2a141879913febd15ad16c3ab61eed53dc074545cb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are.indeedassessments.com/share_to_profile/b78b82ccff5024b3270c8ba2d76ea7b0eed53dc074545cb7" TargetMode="External"/><Relationship Id="rId24" Type="http://schemas.openxmlformats.org/officeDocument/2006/relationships/hyperlink" Target="https://share.indeedassessments.com/share_to_profile/90ff122f56baa53b34e4af28d44886c7eed53dc074545cb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hare.indeedassessments.com/share_to_profile/30a103e2f76ccb2952c0d4f01a043feceed53dc074545cb7" TargetMode="External"/><Relationship Id="rId23" Type="http://schemas.openxmlformats.org/officeDocument/2006/relationships/hyperlink" Target="https://share.indeedassessments.com/share_to_profile/509239acc19739e003b3f3532403c0eaeed53dc074545cb7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share.indeedassessments.com/share_assignment/t54pau2dbuy43bfa" TargetMode="External"/><Relationship Id="rId19" Type="http://schemas.openxmlformats.org/officeDocument/2006/relationships/hyperlink" Target="https://share.indeedassessments.com/share_to_profile/84c814798eb4d91d9d788714b9603661eed53dc074545cb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hare.indeedassessments.com/share_assignment/pmam24mio9mbe-jt" TargetMode="External"/><Relationship Id="rId14" Type="http://schemas.openxmlformats.org/officeDocument/2006/relationships/hyperlink" Target="https://share.indeedassessments.com/share_to_profile/62e5f8f5679f73661d296ff3841f958eeed53dc074545cb7" TargetMode="External"/><Relationship Id="rId22" Type="http://schemas.openxmlformats.org/officeDocument/2006/relationships/hyperlink" Target="https://share.indeedassessments.com/share_to_profile/f6c555d77abaa4de46c4a0014f03560c" TargetMode="Externa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A2C73EA-5E0A-A540-AC66-27C2BB322990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7A7791C9C8364AA3133430D298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6601E-1361-4F4A-AADF-0DA7CE4EA31C}"/>
      </w:docPartPr>
      <w:docPartBody>
        <w:p w:rsidR="00000000" w:rsidRDefault="00E431DE">
          <w:pPr>
            <w:pStyle w:val="DF7A7791C9C8364AA3133430D29898B2"/>
          </w:pPr>
          <w:r>
            <w:t>Education</w:t>
          </w:r>
        </w:p>
      </w:docPartBody>
    </w:docPart>
    <w:docPart>
      <w:docPartPr>
        <w:name w:val="CACDAB7496594644A0F8E8750E2AC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A21BF-26B4-134F-81CF-57BC2AC1FB92}"/>
      </w:docPartPr>
      <w:docPartBody>
        <w:p w:rsidR="00000000" w:rsidRDefault="00E431DE">
          <w:pPr>
            <w:pStyle w:val="CACDAB7496594644A0F8E8750E2AC15E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DE"/>
    <w:rsid w:val="00E4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4D5963B802FA458801B4E6BBF90F4C">
    <w:name w:val="C04D5963B802FA458801B4E6BBF90F4C"/>
  </w:style>
  <w:style w:type="paragraph" w:customStyle="1" w:styleId="39D2F5A5E4E20C40A9BDD5AA8B499B46">
    <w:name w:val="39D2F5A5E4E20C40A9BDD5AA8B499B46"/>
  </w:style>
  <w:style w:type="paragraph" w:customStyle="1" w:styleId="F0BE156A97B6CB4E951FCAF10124C44D">
    <w:name w:val="F0BE156A97B6CB4E951FCAF10124C44D"/>
  </w:style>
  <w:style w:type="paragraph" w:customStyle="1" w:styleId="F1847DA82367F74D867B9553F19ACDBE">
    <w:name w:val="F1847DA82367F74D867B9553F19ACDBE"/>
  </w:style>
  <w:style w:type="paragraph" w:customStyle="1" w:styleId="DF7A7791C9C8364AA3133430D29898B2">
    <w:name w:val="DF7A7791C9C8364AA3133430D29898B2"/>
  </w:style>
  <w:style w:type="paragraph" w:customStyle="1" w:styleId="2640C0B5769B334EB9A6768E21BE4BA1">
    <w:name w:val="2640C0B5769B334EB9A6768E21BE4BA1"/>
  </w:style>
  <w:style w:type="paragraph" w:customStyle="1" w:styleId="8E6F0542BDD84D4BB2F545CFEA07EADE">
    <w:name w:val="8E6F0542BDD84D4BB2F545CFEA07EADE"/>
  </w:style>
  <w:style w:type="paragraph" w:customStyle="1" w:styleId="CACDAB7496594644A0F8E8750E2AC15E">
    <w:name w:val="CACDAB7496594644A0F8E8750E2AC15E"/>
  </w:style>
  <w:style w:type="paragraph" w:customStyle="1" w:styleId="B1F201A55A99AD4C8D33353489A3F961">
    <w:name w:val="B1F201A55A99AD4C8D33353489A3F961"/>
  </w:style>
  <w:style w:type="paragraph" w:customStyle="1" w:styleId="A3109113DC678342A2875EF9B242E8A0">
    <w:name w:val="A3109113DC678342A2875EF9B242E8A0"/>
  </w:style>
  <w:style w:type="paragraph" w:customStyle="1" w:styleId="710DA00D5396914388B7B007E08BA5A3">
    <w:name w:val="710DA00D5396914388B7B007E08BA5A3"/>
  </w:style>
  <w:style w:type="paragraph" w:customStyle="1" w:styleId="259B910AFA555E4091CBD16690C5F074">
    <w:name w:val="259B910AFA555E4091CBD16690C5F074"/>
  </w:style>
  <w:style w:type="paragraph" w:customStyle="1" w:styleId="AB15390FA976AE4A9A039D3F749CF79C">
    <w:name w:val="AB15390FA976AE4A9A039D3F749CF79C"/>
  </w:style>
  <w:style w:type="paragraph" w:customStyle="1" w:styleId="EA29EB9D44724B4FB53E650D7FEE7BB1">
    <w:name w:val="EA29EB9D44724B4FB53E650D7FEE7BB1"/>
  </w:style>
  <w:style w:type="paragraph" w:customStyle="1" w:styleId="0B881BAE731C8947A9BBA6A6E2CC64D5">
    <w:name w:val="0B881BAE731C8947A9BBA6A6E2CC64D5"/>
    <w:rsid w:val="00E431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{4A2C73EA-5E0A-A540-AC66-27C2BB322990}tf16392120.dotx</Template>
  <TotalTime>2</TotalTime>
  <Pages>3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Johnson</dc:creator>
  <cp:keywords/>
  <dc:description/>
  <cp:lastModifiedBy>Brianna Johnson</cp:lastModifiedBy>
  <cp:revision>2</cp:revision>
  <dcterms:created xsi:type="dcterms:W3CDTF">2023-01-11T21:51:00Z</dcterms:created>
  <dcterms:modified xsi:type="dcterms:W3CDTF">2023-01-11T21:51:00Z</dcterms:modified>
</cp:coreProperties>
</file>